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ABCDE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994A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D17D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BA3CC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B1A21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240BE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EC3883" w14:textId="77777777"/>
        </w:tc>
      </w:tr>
      <w:tr w:rsidR="00997775" w14:paraId="74876E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E85812" w14:textId="77777777"/>
        </w:tc>
      </w:tr>
      <w:tr w:rsidR="00997775" w14:paraId="53FA9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9B7532" w14:textId="77777777"/>
        </w:tc>
        <w:tc>
          <w:tcPr>
            <w:tcW w:w="7654" w:type="dxa"/>
            <w:gridSpan w:val="2"/>
          </w:tcPr>
          <w:p w:rsidR="00997775" w:rsidRDefault="00997775" w14:paraId="08EBAA8D" w14:textId="77777777"/>
        </w:tc>
      </w:tr>
      <w:tr w:rsidR="00997775" w14:paraId="78464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90CBC" w14:paraId="506E3772" w14:textId="0FB6F3BF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Pr="00F90CBC" w:rsidR="00997775" w:rsidP="00A07C71" w:rsidRDefault="00F90CBC" w14:paraId="2F5202E8" w14:textId="77C0D576">
            <w:pPr>
              <w:rPr>
                <w:b/>
                <w:bCs/>
              </w:rPr>
            </w:pPr>
            <w:r w:rsidRPr="00F90CBC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997775" w14:paraId="3CCF3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148CF0" w14:textId="77777777"/>
        </w:tc>
        <w:tc>
          <w:tcPr>
            <w:tcW w:w="7654" w:type="dxa"/>
            <w:gridSpan w:val="2"/>
          </w:tcPr>
          <w:p w:rsidR="00997775" w:rsidRDefault="00997775" w14:paraId="1E6FA9BB" w14:textId="77777777"/>
        </w:tc>
      </w:tr>
      <w:tr w:rsidR="00997775" w14:paraId="10D95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605F2E" w14:textId="77777777"/>
        </w:tc>
        <w:tc>
          <w:tcPr>
            <w:tcW w:w="7654" w:type="dxa"/>
            <w:gridSpan w:val="2"/>
          </w:tcPr>
          <w:p w:rsidR="00997775" w:rsidRDefault="00997775" w14:paraId="0D304BD2" w14:textId="77777777"/>
        </w:tc>
      </w:tr>
      <w:tr w:rsidR="00997775" w14:paraId="0B4CC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FEC899" w14:textId="1CBB6E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C1A8E"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997775" w:rsidRDefault="00997775" w14:paraId="32629722" w14:textId="22E3A7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C1A8E">
              <w:rPr>
                <w:b/>
              </w:rPr>
              <w:t>HET LID KATHMANN</w:t>
            </w:r>
          </w:p>
        </w:tc>
      </w:tr>
      <w:tr w:rsidR="00997775" w14:paraId="5D4FE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EDE98" w14:textId="77777777"/>
        </w:tc>
        <w:tc>
          <w:tcPr>
            <w:tcW w:w="7654" w:type="dxa"/>
            <w:gridSpan w:val="2"/>
          </w:tcPr>
          <w:p w:rsidR="00997775" w:rsidP="00280D6A" w:rsidRDefault="00997775" w14:paraId="616E3E11" w14:textId="4E5BDBF6">
            <w:r>
              <w:t>Voorgesteld</w:t>
            </w:r>
            <w:r w:rsidR="00280D6A">
              <w:t xml:space="preserve"> </w:t>
            </w:r>
            <w:r w:rsidR="00F90CBC">
              <w:t>tijdens het wetgevingsoverleg van 2 maart 2026</w:t>
            </w:r>
          </w:p>
        </w:tc>
      </w:tr>
      <w:tr w:rsidR="00997775" w14:paraId="3FEE6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0FC7C5" w14:textId="77777777"/>
        </w:tc>
        <w:tc>
          <w:tcPr>
            <w:tcW w:w="7654" w:type="dxa"/>
            <w:gridSpan w:val="2"/>
          </w:tcPr>
          <w:p w:rsidR="00997775" w:rsidRDefault="00997775" w14:paraId="1E6FBE90" w14:textId="77777777"/>
        </w:tc>
      </w:tr>
      <w:tr w:rsidR="00997775" w14:paraId="1F109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51F" w14:textId="77777777"/>
        </w:tc>
        <w:tc>
          <w:tcPr>
            <w:tcW w:w="7654" w:type="dxa"/>
            <w:gridSpan w:val="2"/>
          </w:tcPr>
          <w:p w:rsidR="00997775" w:rsidRDefault="00997775" w14:paraId="7665162C" w14:textId="77777777">
            <w:r>
              <w:t>De Kamer,</w:t>
            </w:r>
          </w:p>
        </w:tc>
      </w:tr>
      <w:tr w:rsidR="00997775" w14:paraId="0A27F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05651E" w14:textId="77777777"/>
        </w:tc>
        <w:tc>
          <w:tcPr>
            <w:tcW w:w="7654" w:type="dxa"/>
            <w:gridSpan w:val="2"/>
          </w:tcPr>
          <w:p w:rsidR="00997775" w:rsidRDefault="00997775" w14:paraId="1C0515F4" w14:textId="77777777"/>
        </w:tc>
      </w:tr>
      <w:tr w:rsidR="00997775" w14:paraId="0DE56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D22772" w14:textId="77777777"/>
        </w:tc>
        <w:tc>
          <w:tcPr>
            <w:tcW w:w="7654" w:type="dxa"/>
            <w:gridSpan w:val="2"/>
          </w:tcPr>
          <w:p w:rsidR="00997775" w:rsidRDefault="00997775" w14:paraId="4E402558" w14:textId="77777777">
            <w:r>
              <w:t>gehoord de beraadslaging,</w:t>
            </w:r>
          </w:p>
        </w:tc>
      </w:tr>
      <w:tr w:rsidR="00997775" w14:paraId="22D66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BF5EBA" w14:textId="77777777"/>
        </w:tc>
        <w:tc>
          <w:tcPr>
            <w:tcW w:w="7654" w:type="dxa"/>
            <w:gridSpan w:val="2"/>
          </w:tcPr>
          <w:p w:rsidR="00997775" w:rsidRDefault="00997775" w14:paraId="09A1E4E2" w14:textId="77777777"/>
        </w:tc>
      </w:tr>
      <w:tr w:rsidR="00997775" w14:paraId="7BDC5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48AD56" w14:textId="77777777"/>
        </w:tc>
        <w:tc>
          <w:tcPr>
            <w:tcW w:w="7654" w:type="dxa"/>
            <w:gridSpan w:val="2"/>
          </w:tcPr>
          <w:p w:rsidR="00F90CBC" w:rsidP="00F90CBC" w:rsidRDefault="00F90CBC" w14:paraId="1C46CA95" w14:textId="77777777">
            <w:r>
              <w:t>constaterende dat de Belastingdienst voornemens is om het beheer en het onderhoud van de btw-systematiek uit te besteden aan een Amerikaans bedrijf;</w:t>
            </w:r>
          </w:p>
          <w:p w:rsidR="00EC1A8E" w:rsidP="00F90CBC" w:rsidRDefault="00EC1A8E" w14:paraId="12309B4C" w14:textId="77777777"/>
          <w:p w:rsidR="00F90CBC" w:rsidP="00F90CBC" w:rsidRDefault="00F90CBC" w14:paraId="62D67883" w14:textId="77777777">
            <w:r>
              <w:t>constaterende dat hierdoor de inning van ongeveer 1,5 miljard euro btw per week direct afhankelijk wordt van één Amerikaans bedrijf;</w:t>
            </w:r>
          </w:p>
          <w:p w:rsidR="00073949" w:rsidP="00F90CBC" w:rsidRDefault="00073949" w14:paraId="5C950AAF" w14:textId="77777777"/>
          <w:p w:rsidR="00F90CBC" w:rsidP="00F90CBC" w:rsidRDefault="00F90CBC" w14:paraId="58DA373E" w14:textId="77777777">
            <w:r>
              <w:t>overwegende dat het nog niet te laat is om deze uitbesteding te heroverwegen, zodat de problematische afhankelijkheid van de Verenigde Staten niet toeneemt;</w:t>
            </w:r>
          </w:p>
          <w:p w:rsidR="00EC1A8E" w:rsidP="00F90CBC" w:rsidRDefault="00EC1A8E" w14:paraId="56B081B4" w14:textId="77777777"/>
          <w:p w:rsidR="00F90CBC" w:rsidP="00F90CBC" w:rsidRDefault="00F90CBC" w14:paraId="468636D1" w14:textId="77777777">
            <w:r>
              <w:t>verzoekt de regering om het beheer en het onderhoud van de btw-systematiek van de Belastingdienst binnen Europa te houden, en geen onomkeerbare stappen te zetten in deze ICT-migratie totdat de Kamer hierover volledig is geïnformeerd en zich heeft kunnen uitspreken,</w:t>
            </w:r>
          </w:p>
          <w:p w:rsidR="00EC1A8E" w:rsidP="00F90CBC" w:rsidRDefault="00EC1A8E" w14:paraId="04D36984" w14:textId="77777777"/>
          <w:p w:rsidR="00F90CBC" w:rsidP="00F90CBC" w:rsidRDefault="00F90CBC" w14:paraId="25F1BBFB" w14:textId="77777777">
            <w:r>
              <w:t>en gaat over tot de orde van de dag.</w:t>
            </w:r>
          </w:p>
          <w:p w:rsidR="00EC1A8E" w:rsidP="00F90CBC" w:rsidRDefault="00EC1A8E" w14:paraId="004F0F60" w14:textId="77777777"/>
          <w:p w:rsidR="00997775" w:rsidP="00F90CBC" w:rsidRDefault="00F90CBC" w14:paraId="7D2E7F73" w14:textId="6ECE7F5D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4FCFF9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AC00" w14:textId="77777777" w:rsidR="00F90CBC" w:rsidRDefault="00F90CBC">
      <w:pPr>
        <w:spacing w:line="20" w:lineRule="exact"/>
      </w:pPr>
    </w:p>
  </w:endnote>
  <w:endnote w:type="continuationSeparator" w:id="0">
    <w:p w14:paraId="29F5FB55" w14:textId="77777777" w:rsidR="00F90CBC" w:rsidRDefault="00F90C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A7C6D9" w14:textId="77777777" w:rsidR="00F90CBC" w:rsidRDefault="00F90C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1748" w14:textId="77777777" w:rsidR="00F90CBC" w:rsidRDefault="00F90C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112198" w14:textId="77777777" w:rsidR="00F90CBC" w:rsidRDefault="00F9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BC"/>
    <w:rsid w:val="0007394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DB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1A8E"/>
    <w:rsid w:val="00ED0FE5"/>
    <w:rsid w:val="00F234E2"/>
    <w:rsid w:val="00F60341"/>
    <w:rsid w:val="00F90CB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A1AE2"/>
  <w15:docId w15:val="{08E89EB8-44C8-42F1-ADAC-2FC8EEBA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954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2026-03-03T08:05:00.0000000Z</dcterms:created>
  <dcterms:modified xsi:type="dcterms:W3CDTF">2026-03-03T08:45:00.0000000Z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