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2064" w14:paraId="7E2A92DB" w14:textId="77777777">
        <w:tc>
          <w:tcPr>
            <w:tcW w:w="6733" w:type="dxa"/>
            <w:gridSpan w:val="2"/>
            <w:tcBorders>
              <w:top w:val="nil"/>
              <w:left w:val="nil"/>
              <w:bottom w:val="nil"/>
              <w:right w:val="nil"/>
            </w:tcBorders>
            <w:vAlign w:val="center"/>
          </w:tcPr>
          <w:p w:rsidR="00997775" w:rsidP="00710A7A" w:rsidRDefault="00997775" w14:paraId="2136C53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38268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2064" w14:paraId="31DDC73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50D3E5" w14:textId="77777777">
            <w:r w:rsidRPr="008B0CC5">
              <w:t xml:space="preserve">Vergaderjaar </w:t>
            </w:r>
            <w:r w:rsidR="00AC6B87">
              <w:t>202</w:t>
            </w:r>
            <w:r w:rsidR="00684DFF">
              <w:t>5</w:t>
            </w:r>
            <w:r w:rsidR="00AC6B87">
              <w:t>-202</w:t>
            </w:r>
            <w:r w:rsidR="00684DFF">
              <w:t>6</w:t>
            </w:r>
          </w:p>
        </w:tc>
      </w:tr>
      <w:tr w:rsidR="00997775" w:rsidTr="00AD2064" w14:paraId="156ACCE7" w14:textId="77777777">
        <w:trPr>
          <w:cantSplit/>
        </w:trPr>
        <w:tc>
          <w:tcPr>
            <w:tcW w:w="10985" w:type="dxa"/>
            <w:gridSpan w:val="3"/>
            <w:tcBorders>
              <w:top w:val="nil"/>
              <w:left w:val="nil"/>
              <w:bottom w:val="nil"/>
              <w:right w:val="nil"/>
            </w:tcBorders>
          </w:tcPr>
          <w:p w:rsidR="00997775" w:rsidRDefault="00997775" w14:paraId="24316134" w14:textId="77777777"/>
        </w:tc>
      </w:tr>
      <w:tr w:rsidR="00997775" w:rsidTr="00AD2064" w14:paraId="6074DA18" w14:textId="77777777">
        <w:trPr>
          <w:cantSplit/>
        </w:trPr>
        <w:tc>
          <w:tcPr>
            <w:tcW w:w="10985" w:type="dxa"/>
            <w:gridSpan w:val="3"/>
            <w:tcBorders>
              <w:top w:val="nil"/>
              <w:left w:val="nil"/>
              <w:bottom w:val="single" w:color="auto" w:sz="4" w:space="0"/>
              <w:right w:val="nil"/>
            </w:tcBorders>
          </w:tcPr>
          <w:p w:rsidR="00997775" w:rsidRDefault="00997775" w14:paraId="3D43788F" w14:textId="77777777"/>
        </w:tc>
      </w:tr>
      <w:tr w:rsidR="00997775" w:rsidTr="00AD2064" w14:paraId="78219B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DFA3E1" w14:textId="77777777"/>
        </w:tc>
        <w:tc>
          <w:tcPr>
            <w:tcW w:w="7654" w:type="dxa"/>
            <w:gridSpan w:val="2"/>
          </w:tcPr>
          <w:p w:rsidR="00997775" w:rsidRDefault="00997775" w14:paraId="079EF4CA" w14:textId="77777777"/>
        </w:tc>
      </w:tr>
      <w:tr w:rsidR="00AD2064" w:rsidTr="00AD2064" w14:paraId="42264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064" w:rsidP="00AD2064" w:rsidRDefault="00AD2064" w14:paraId="3C4C3870" w14:textId="7BDED1E7">
            <w:pPr>
              <w:rPr>
                <w:b/>
              </w:rPr>
            </w:pPr>
            <w:r>
              <w:rPr>
                <w:b/>
              </w:rPr>
              <w:t>36 800 VII</w:t>
            </w:r>
          </w:p>
        </w:tc>
        <w:tc>
          <w:tcPr>
            <w:tcW w:w="7654" w:type="dxa"/>
            <w:gridSpan w:val="2"/>
          </w:tcPr>
          <w:p w:rsidR="00AD2064" w:rsidP="00AD2064" w:rsidRDefault="00AD2064" w14:paraId="531E0803" w14:textId="3E78715A">
            <w:pPr>
              <w:rPr>
                <w:b/>
              </w:rPr>
            </w:pPr>
            <w:r w:rsidRPr="00F90CBC">
              <w:rPr>
                <w:b/>
                <w:bCs/>
                <w:szCs w:val="24"/>
              </w:rPr>
              <w:t>Vaststelling van de begrotingsstaten van het Ministerie van Binnenlandse Zaken en Koninkrijksrelaties (VII) voor het jaar 2026</w:t>
            </w:r>
          </w:p>
        </w:tc>
      </w:tr>
      <w:tr w:rsidR="00AD2064" w:rsidTr="00AD2064" w14:paraId="71119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064" w:rsidP="00AD2064" w:rsidRDefault="00AD2064" w14:paraId="518F6030" w14:textId="77777777"/>
        </w:tc>
        <w:tc>
          <w:tcPr>
            <w:tcW w:w="7654" w:type="dxa"/>
            <w:gridSpan w:val="2"/>
          </w:tcPr>
          <w:p w:rsidR="00AD2064" w:rsidP="00AD2064" w:rsidRDefault="00AD2064" w14:paraId="0469FCBD" w14:textId="77777777"/>
        </w:tc>
      </w:tr>
      <w:tr w:rsidR="00AD2064" w:rsidTr="00AD2064" w14:paraId="1540B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064" w:rsidP="00AD2064" w:rsidRDefault="00AD2064" w14:paraId="4AC11325" w14:textId="77777777"/>
        </w:tc>
        <w:tc>
          <w:tcPr>
            <w:tcW w:w="7654" w:type="dxa"/>
            <w:gridSpan w:val="2"/>
          </w:tcPr>
          <w:p w:rsidR="00AD2064" w:rsidP="00AD2064" w:rsidRDefault="00AD2064" w14:paraId="6C084B61" w14:textId="77777777"/>
        </w:tc>
      </w:tr>
      <w:tr w:rsidR="00AD2064" w:rsidTr="00AD2064" w14:paraId="23CE4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064" w:rsidP="00AD2064" w:rsidRDefault="00AD2064" w14:paraId="6F14A2DD" w14:textId="14F324DD">
            <w:pPr>
              <w:rPr>
                <w:b/>
              </w:rPr>
            </w:pPr>
            <w:r>
              <w:rPr>
                <w:b/>
              </w:rPr>
              <w:t xml:space="preserve">Nr. </w:t>
            </w:r>
            <w:r w:rsidR="00400255">
              <w:rPr>
                <w:b/>
              </w:rPr>
              <w:t>69</w:t>
            </w:r>
          </w:p>
        </w:tc>
        <w:tc>
          <w:tcPr>
            <w:tcW w:w="7654" w:type="dxa"/>
            <w:gridSpan w:val="2"/>
          </w:tcPr>
          <w:p w:rsidR="00AD2064" w:rsidP="00AD2064" w:rsidRDefault="00AD2064" w14:paraId="05B8F652" w14:textId="7A501948">
            <w:pPr>
              <w:rPr>
                <w:b/>
              </w:rPr>
            </w:pPr>
            <w:r>
              <w:rPr>
                <w:b/>
              </w:rPr>
              <w:t xml:space="preserve">MOTIE VAN </w:t>
            </w:r>
            <w:r w:rsidR="00400255">
              <w:rPr>
                <w:b/>
              </w:rPr>
              <w:t>DE LEDEN KATHMANN EN CEDER</w:t>
            </w:r>
          </w:p>
        </w:tc>
      </w:tr>
      <w:tr w:rsidR="00AD2064" w:rsidTr="00AD2064" w14:paraId="04D1B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064" w:rsidP="00AD2064" w:rsidRDefault="00AD2064" w14:paraId="3BD2B0EE" w14:textId="77777777"/>
        </w:tc>
        <w:tc>
          <w:tcPr>
            <w:tcW w:w="7654" w:type="dxa"/>
            <w:gridSpan w:val="2"/>
          </w:tcPr>
          <w:p w:rsidR="00AD2064" w:rsidP="00AD2064" w:rsidRDefault="00AD2064" w14:paraId="1CDA7BF2" w14:textId="1F1D4AE5">
            <w:r>
              <w:t xml:space="preserve">Voorgesteld </w:t>
            </w:r>
            <w:r w:rsidR="00400255">
              <w:t xml:space="preserve">tijdens het wetgevingsoverleg van </w:t>
            </w:r>
            <w:r>
              <w:t>2 maart 2026</w:t>
            </w:r>
          </w:p>
        </w:tc>
      </w:tr>
      <w:tr w:rsidR="00AD2064" w:rsidTr="00AD2064" w14:paraId="1FAE0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064" w:rsidP="00AD2064" w:rsidRDefault="00AD2064" w14:paraId="7BB7E72D" w14:textId="77777777"/>
        </w:tc>
        <w:tc>
          <w:tcPr>
            <w:tcW w:w="7654" w:type="dxa"/>
            <w:gridSpan w:val="2"/>
          </w:tcPr>
          <w:p w:rsidR="00AD2064" w:rsidP="00AD2064" w:rsidRDefault="00AD2064" w14:paraId="592C9DC9" w14:textId="77777777"/>
        </w:tc>
      </w:tr>
      <w:tr w:rsidR="00AD2064" w:rsidTr="00AD2064" w14:paraId="0C170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064" w:rsidP="00AD2064" w:rsidRDefault="00AD2064" w14:paraId="731C947C" w14:textId="77777777"/>
        </w:tc>
        <w:tc>
          <w:tcPr>
            <w:tcW w:w="7654" w:type="dxa"/>
            <w:gridSpan w:val="2"/>
          </w:tcPr>
          <w:p w:rsidR="00AD2064" w:rsidP="00AD2064" w:rsidRDefault="00AD2064" w14:paraId="2A79574D" w14:textId="0DE251BA">
            <w:r>
              <w:t>De Kamer,</w:t>
            </w:r>
          </w:p>
        </w:tc>
      </w:tr>
      <w:tr w:rsidR="00AD2064" w:rsidTr="00AD2064" w14:paraId="3F455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064" w:rsidP="00AD2064" w:rsidRDefault="00AD2064" w14:paraId="699BFED6" w14:textId="77777777"/>
        </w:tc>
        <w:tc>
          <w:tcPr>
            <w:tcW w:w="7654" w:type="dxa"/>
            <w:gridSpan w:val="2"/>
          </w:tcPr>
          <w:p w:rsidR="00AD2064" w:rsidP="00AD2064" w:rsidRDefault="00AD2064" w14:paraId="208C3E79" w14:textId="77777777"/>
        </w:tc>
      </w:tr>
      <w:tr w:rsidR="00AD2064" w:rsidTr="00AD2064" w14:paraId="03EC6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064" w:rsidP="00AD2064" w:rsidRDefault="00AD2064" w14:paraId="62FCA10E" w14:textId="77777777"/>
        </w:tc>
        <w:tc>
          <w:tcPr>
            <w:tcW w:w="7654" w:type="dxa"/>
            <w:gridSpan w:val="2"/>
          </w:tcPr>
          <w:p w:rsidR="00AD2064" w:rsidP="00AD2064" w:rsidRDefault="00AD2064" w14:paraId="10BB7E64" w14:textId="6DBD1442">
            <w:r>
              <w:t>gehoord de beraadslaging,</w:t>
            </w:r>
          </w:p>
        </w:tc>
      </w:tr>
      <w:tr w:rsidR="00997775" w:rsidTr="00AD2064" w14:paraId="5EC56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8A3BDB" w14:textId="77777777"/>
        </w:tc>
        <w:tc>
          <w:tcPr>
            <w:tcW w:w="7654" w:type="dxa"/>
            <w:gridSpan w:val="2"/>
          </w:tcPr>
          <w:p w:rsidR="00997775" w:rsidRDefault="00997775" w14:paraId="72270A5C" w14:textId="77777777"/>
        </w:tc>
      </w:tr>
      <w:tr w:rsidR="00997775" w:rsidTr="00AD2064" w14:paraId="132BD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43105B" w14:textId="77777777"/>
        </w:tc>
        <w:tc>
          <w:tcPr>
            <w:tcW w:w="7654" w:type="dxa"/>
            <w:gridSpan w:val="2"/>
          </w:tcPr>
          <w:p w:rsidR="00AD2064" w:rsidP="00AD2064" w:rsidRDefault="00AD2064" w14:paraId="4759B1C4" w14:textId="77777777">
            <w:r>
              <w:t xml:space="preserve">overwegende dat er grote zorgen zijn over de veiligheid van gegevens als gevolg van het </w:t>
            </w:r>
            <w:proofErr w:type="spellStart"/>
            <w:r>
              <w:t>datalek</w:t>
            </w:r>
            <w:proofErr w:type="spellEnd"/>
            <w:r>
              <w:t xml:space="preserve"> bij </w:t>
            </w:r>
            <w:proofErr w:type="spellStart"/>
            <w:r>
              <w:t>Odido</w:t>
            </w:r>
            <w:proofErr w:type="spellEnd"/>
            <w:r>
              <w:t xml:space="preserve"> en het bevolkingsonderzoek naar baarmoederhalskanker, maar mensen vaak niet weten wat zij kunnen doen om zichzelf online te beschermen;</w:t>
            </w:r>
          </w:p>
          <w:p w:rsidR="00400255" w:rsidP="00AD2064" w:rsidRDefault="00400255" w14:paraId="3AB03191" w14:textId="77777777"/>
          <w:p w:rsidR="00AD2064" w:rsidP="00AD2064" w:rsidRDefault="00AD2064" w14:paraId="570576FB" w14:textId="77777777">
            <w:r>
              <w:t>overwegende dat een publiek aangeboden basispakket digitale veiligheid cyberveiligheid toegankelijk kan maken voor mensen ongeacht hun digitale vaardigheid of inkomen;</w:t>
            </w:r>
          </w:p>
          <w:p w:rsidR="00400255" w:rsidP="00AD2064" w:rsidRDefault="00400255" w14:paraId="5128CB3E" w14:textId="77777777"/>
          <w:p w:rsidR="00AD2064" w:rsidP="00AD2064" w:rsidRDefault="00AD2064" w14:paraId="07B25FAB" w14:textId="77777777">
            <w:r>
              <w:t xml:space="preserve">verzoekt de regering om een basispakket digitale veiligheid te ontwikkelen, samen met Nederlandse bedrijven, met in ieder geval een VPN, een </w:t>
            </w:r>
            <w:proofErr w:type="spellStart"/>
            <w:r>
              <w:t>adblocker</w:t>
            </w:r>
            <w:proofErr w:type="spellEnd"/>
            <w:r>
              <w:t>, een wachtwoordmanager en antivirussoftware;</w:t>
            </w:r>
          </w:p>
          <w:p w:rsidR="00400255" w:rsidP="00AD2064" w:rsidRDefault="00400255" w14:paraId="0411AF89" w14:textId="77777777"/>
          <w:p w:rsidR="00AD2064" w:rsidP="00AD2064" w:rsidRDefault="00AD2064" w14:paraId="610CC67C" w14:textId="77777777">
            <w:r>
              <w:t>verzoekt de regering om dit basispakket digitale veiligheid te ontwikkelen met toegankelijkheid als uitgangspunt, dit pakket publiek aan te bieden, en de Kamer in de verzamelbrieven Digitalisering periodiek te informeren over de voortgang,</w:t>
            </w:r>
          </w:p>
          <w:p w:rsidR="00400255" w:rsidP="00AD2064" w:rsidRDefault="00400255" w14:paraId="0A77D506" w14:textId="77777777"/>
          <w:p w:rsidR="00AD2064" w:rsidP="00AD2064" w:rsidRDefault="00AD2064" w14:paraId="4227790F" w14:textId="77777777">
            <w:r>
              <w:t>en gaat over tot de orde van de dag.</w:t>
            </w:r>
          </w:p>
          <w:p w:rsidR="00400255" w:rsidP="00AD2064" w:rsidRDefault="00400255" w14:paraId="12542BFA" w14:textId="77777777"/>
          <w:p w:rsidR="00400255" w:rsidP="00AD2064" w:rsidRDefault="00AD2064" w14:paraId="33994F7D" w14:textId="77777777">
            <w:proofErr w:type="spellStart"/>
            <w:r>
              <w:t>Kathmann</w:t>
            </w:r>
            <w:proofErr w:type="spellEnd"/>
          </w:p>
          <w:p w:rsidR="00997775" w:rsidP="00AD2064" w:rsidRDefault="00AD2064" w14:paraId="65D76433" w14:textId="1B8B3BBD">
            <w:r>
              <w:t>Ceder</w:t>
            </w:r>
          </w:p>
        </w:tc>
      </w:tr>
    </w:tbl>
    <w:p w:rsidR="00997775" w:rsidRDefault="00997775" w14:paraId="14CA5F75" w14:textId="77777777"/>
    <w:sectPr w:rsidR="00997775" w:rsidSect="00400255">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5C32" w14:textId="77777777" w:rsidR="00AD2064" w:rsidRDefault="00AD2064">
      <w:pPr>
        <w:spacing w:line="20" w:lineRule="exact"/>
      </w:pPr>
    </w:p>
  </w:endnote>
  <w:endnote w:type="continuationSeparator" w:id="0">
    <w:p w14:paraId="31E14815" w14:textId="77777777" w:rsidR="00AD2064" w:rsidRDefault="00AD2064">
      <w:pPr>
        <w:pStyle w:val="Amendement"/>
      </w:pPr>
      <w:r>
        <w:rPr>
          <w:b w:val="0"/>
        </w:rPr>
        <w:t xml:space="preserve"> </w:t>
      </w:r>
    </w:p>
  </w:endnote>
  <w:endnote w:type="continuationNotice" w:id="1">
    <w:p w14:paraId="0489EFFE" w14:textId="77777777" w:rsidR="00AD2064" w:rsidRDefault="00AD20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443B" w14:textId="77777777" w:rsidR="00AD2064" w:rsidRDefault="00AD2064">
      <w:pPr>
        <w:pStyle w:val="Amendement"/>
      </w:pPr>
      <w:r>
        <w:rPr>
          <w:b w:val="0"/>
        </w:rPr>
        <w:separator/>
      </w:r>
    </w:p>
  </w:footnote>
  <w:footnote w:type="continuationSeparator" w:id="0">
    <w:p w14:paraId="4E07DABE" w14:textId="77777777" w:rsidR="00AD2064" w:rsidRDefault="00AD2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64"/>
    <w:rsid w:val="00133FCE"/>
    <w:rsid w:val="001E482C"/>
    <w:rsid w:val="001E4877"/>
    <w:rsid w:val="0021105A"/>
    <w:rsid w:val="00280D6A"/>
    <w:rsid w:val="002B78E9"/>
    <w:rsid w:val="002C5406"/>
    <w:rsid w:val="00330D60"/>
    <w:rsid w:val="00345A5C"/>
    <w:rsid w:val="003F71A1"/>
    <w:rsid w:val="00400255"/>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4DB0"/>
    <w:rsid w:val="009E7F14"/>
    <w:rsid w:val="00A079BF"/>
    <w:rsid w:val="00A07C71"/>
    <w:rsid w:val="00A4034A"/>
    <w:rsid w:val="00A55F71"/>
    <w:rsid w:val="00A60256"/>
    <w:rsid w:val="00A95259"/>
    <w:rsid w:val="00AA558D"/>
    <w:rsid w:val="00AB75BE"/>
    <w:rsid w:val="00AC6B87"/>
    <w:rsid w:val="00AD2064"/>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8591D"/>
  <w15:docId w15:val="{55DFE9A9-4F11-44DC-A3E7-D896EDD0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2026-03-03T08:05:00.0000000Z</dcterms:created>
  <dcterms:modified xsi:type="dcterms:W3CDTF">2026-03-03T08:20:00.0000000Z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