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B238D" w14:paraId="35E69F4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80AE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EE7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B238D" w14:paraId="048EB6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7863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B238D" w14:paraId="02E268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EF42CB" w14:textId="77777777"/>
        </w:tc>
      </w:tr>
      <w:tr w:rsidR="00997775" w:rsidTr="003B238D" w14:paraId="68B492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C70917" w14:textId="77777777"/>
        </w:tc>
      </w:tr>
      <w:tr w:rsidR="00997775" w:rsidTr="003B238D" w14:paraId="5A1190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2B26A" w14:textId="77777777"/>
        </w:tc>
        <w:tc>
          <w:tcPr>
            <w:tcW w:w="7654" w:type="dxa"/>
            <w:gridSpan w:val="2"/>
          </w:tcPr>
          <w:p w:rsidR="00997775" w:rsidRDefault="00997775" w14:paraId="69937C39" w14:textId="77777777"/>
        </w:tc>
      </w:tr>
      <w:tr w:rsidR="003B238D" w:rsidTr="003B238D" w14:paraId="023AA4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6EDA45B2" w14:textId="7CF0E0A8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3B238D" w:rsidP="003B238D" w:rsidRDefault="003B238D" w14:paraId="46B0A870" w14:textId="2FD77758">
            <w:pPr>
              <w:rPr>
                <w:b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3B238D" w:rsidTr="003B238D" w14:paraId="095F6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1EC11952" w14:textId="77777777"/>
        </w:tc>
        <w:tc>
          <w:tcPr>
            <w:tcW w:w="7654" w:type="dxa"/>
            <w:gridSpan w:val="2"/>
          </w:tcPr>
          <w:p w:rsidR="003B238D" w:rsidP="003B238D" w:rsidRDefault="003B238D" w14:paraId="70F530D6" w14:textId="77777777"/>
        </w:tc>
      </w:tr>
      <w:tr w:rsidR="003B238D" w:rsidTr="003B238D" w14:paraId="30636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2D235407" w14:textId="77777777"/>
        </w:tc>
        <w:tc>
          <w:tcPr>
            <w:tcW w:w="7654" w:type="dxa"/>
            <w:gridSpan w:val="2"/>
          </w:tcPr>
          <w:p w:rsidR="003B238D" w:rsidP="003B238D" w:rsidRDefault="003B238D" w14:paraId="3F5B65F6" w14:textId="77777777"/>
        </w:tc>
      </w:tr>
      <w:tr w:rsidR="003B238D" w:rsidTr="003B238D" w14:paraId="47F1F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71090644" w14:textId="4D369D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E7BB3">
              <w:rPr>
                <w:b/>
              </w:rPr>
              <w:t>73</w:t>
            </w:r>
          </w:p>
        </w:tc>
        <w:tc>
          <w:tcPr>
            <w:tcW w:w="7654" w:type="dxa"/>
            <w:gridSpan w:val="2"/>
          </w:tcPr>
          <w:p w:rsidR="003B238D" w:rsidP="003B238D" w:rsidRDefault="003B238D" w14:paraId="0242638E" w14:textId="6F6FDB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E7BB3">
              <w:rPr>
                <w:b/>
              </w:rPr>
              <w:t>DE LEDEN KATHMANN EN VAN DEN BERG</w:t>
            </w:r>
          </w:p>
        </w:tc>
      </w:tr>
      <w:tr w:rsidR="003B238D" w:rsidTr="003B238D" w14:paraId="5F661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282ADE20" w14:textId="77777777"/>
        </w:tc>
        <w:tc>
          <w:tcPr>
            <w:tcW w:w="7654" w:type="dxa"/>
            <w:gridSpan w:val="2"/>
          </w:tcPr>
          <w:p w:rsidR="003B238D" w:rsidP="003B238D" w:rsidRDefault="003B238D" w14:paraId="0F98439A" w14:textId="49B3C7C6">
            <w:r>
              <w:t xml:space="preserve">Voorgesteld </w:t>
            </w:r>
            <w:r w:rsidR="004E7BB3">
              <w:t xml:space="preserve">tijdens het wetgevingsoverleg van </w:t>
            </w:r>
            <w:r>
              <w:t>2 maart 2026</w:t>
            </w:r>
          </w:p>
        </w:tc>
      </w:tr>
      <w:tr w:rsidR="003B238D" w:rsidTr="003B238D" w14:paraId="3C6E7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6A0639C9" w14:textId="77777777"/>
        </w:tc>
        <w:tc>
          <w:tcPr>
            <w:tcW w:w="7654" w:type="dxa"/>
            <w:gridSpan w:val="2"/>
          </w:tcPr>
          <w:p w:rsidR="003B238D" w:rsidP="003B238D" w:rsidRDefault="003B238D" w14:paraId="0BE3C7A3" w14:textId="77777777"/>
        </w:tc>
      </w:tr>
      <w:tr w:rsidR="003B238D" w:rsidTr="003B238D" w14:paraId="21CA2A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74B5C4FE" w14:textId="77777777"/>
        </w:tc>
        <w:tc>
          <w:tcPr>
            <w:tcW w:w="7654" w:type="dxa"/>
            <w:gridSpan w:val="2"/>
          </w:tcPr>
          <w:p w:rsidR="003B238D" w:rsidP="003B238D" w:rsidRDefault="003B238D" w14:paraId="7C5346A5" w14:textId="65475334">
            <w:r>
              <w:t>De Kamer,</w:t>
            </w:r>
          </w:p>
        </w:tc>
      </w:tr>
      <w:tr w:rsidR="003B238D" w:rsidTr="003B238D" w14:paraId="0B9B1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63C36191" w14:textId="77777777"/>
        </w:tc>
        <w:tc>
          <w:tcPr>
            <w:tcW w:w="7654" w:type="dxa"/>
            <w:gridSpan w:val="2"/>
          </w:tcPr>
          <w:p w:rsidR="003B238D" w:rsidP="003B238D" w:rsidRDefault="003B238D" w14:paraId="5982D7BC" w14:textId="77777777"/>
        </w:tc>
      </w:tr>
      <w:tr w:rsidR="003B238D" w:rsidTr="003B238D" w14:paraId="4F134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B238D" w:rsidP="003B238D" w:rsidRDefault="003B238D" w14:paraId="5889D670" w14:textId="77777777"/>
        </w:tc>
        <w:tc>
          <w:tcPr>
            <w:tcW w:w="7654" w:type="dxa"/>
            <w:gridSpan w:val="2"/>
          </w:tcPr>
          <w:p w:rsidR="003B238D" w:rsidP="003B238D" w:rsidRDefault="003B238D" w14:paraId="3AF47402" w14:textId="21D95676">
            <w:r>
              <w:t>gehoord de beraadslaging,</w:t>
            </w:r>
          </w:p>
        </w:tc>
      </w:tr>
      <w:tr w:rsidR="00997775" w:rsidTr="003B238D" w14:paraId="4C682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348D72" w14:textId="77777777"/>
        </w:tc>
        <w:tc>
          <w:tcPr>
            <w:tcW w:w="7654" w:type="dxa"/>
            <w:gridSpan w:val="2"/>
          </w:tcPr>
          <w:p w:rsidR="00997775" w:rsidRDefault="00997775" w14:paraId="25230AF5" w14:textId="77777777"/>
        </w:tc>
      </w:tr>
      <w:tr w:rsidR="00997775" w:rsidTr="003B238D" w14:paraId="38316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A69A9" w14:textId="77777777"/>
        </w:tc>
        <w:tc>
          <w:tcPr>
            <w:tcW w:w="7654" w:type="dxa"/>
            <w:gridSpan w:val="2"/>
          </w:tcPr>
          <w:p w:rsidR="003B238D" w:rsidP="003B238D" w:rsidRDefault="003B238D" w14:paraId="7E547100" w14:textId="77777777">
            <w:r>
              <w:t>constaterende dat er naar verwachting 950 miljoen euro per jaar nodig is om de Nederlandse Digitaliseringsstrategie uit te voeren;</w:t>
            </w:r>
          </w:p>
          <w:p w:rsidR="004E7BB3" w:rsidP="003B238D" w:rsidRDefault="004E7BB3" w14:paraId="59395513" w14:textId="77777777"/>
          <w:p w:rsidR="003B238D" w:rsidP="003B238D" w:rsidRDefault="003B238D" w14:paraId="088000EB" w14:textId="77777777">
            <w:r>
              <w:t>overwegende dat nog onduidelijk is welke bijdrage de Rijksoverheid gaat leveren aan deze investeringsagenda en hier in de coalitieplannen geen geld voor is gereserveerd;</w:t>
            </w:r>
          </w:p>
          <w:p w:rsidR="004E7BB3" w:rsidP="003B238D" w:rsidRDefault="004E7BB3" w14:paraId="13D3B1C1" w14:textId="77777777"/>
          <w:p w:rsidR="003B238D" w:rsidP="003B238D" w:rsidRDefault="003B238D" w14:paraId="31AFEAD9" w14:textId="77777777">
            <w:r>
              <w:t>verzoekt de regering om met Prinsjesdag 2026 een voorstel te presenteren over de financiële bijdrage van de Rijksoverheid aan de Nederlandse Digitaliseringsstrategie,</w:t>
            </w:r>
          </w:p>
          <w:p w:rsidR="004E7BB3" w:rsidP="003B238D" w:rsidRDefault="004E7BB3" w14:paraId="135CF066" w14:textId="77777777"/>
          <w:p w:rsidR="003B238D" w:rsidP="003B238D" w:rsidRDefault="003B238D" w14:paraId="44D15881" w14:textId="77777777">
            <w:r>
              <w:t>en gaat over tot de orde van de dag.</w:t>
            </w:r>
          </w:p>
          <w:p w:rsidR="004E7BB3" w:rsidP="003B238D" w:rsidRDefault="004E7BB3" w14:paraId="7C9FD1CA" w14:textId="77777777"/>
          <w:p w:rsidR="004E7BB3" w:rsidP="003B238D" w:rsidRDefault="003B238D" w14:paraId="2407EC36" w14:textId="77777777">
            <w:proofErr w:type="spellStart"/>
            <w:r>
              <w:t>Kathmann</w:t>
            </w:r>
            <w:proofErr w:type="spellEnd"/>
          </w:p>
          <w:p w:rsidR="00997775" w:rsidP="003B238D" w:rsidRDefault="003B238D" w14:paraId="37544D97" w14:textId="5EFDA19E">
            <w:r>
              <w:t>Van den Berg</w:t>
            </w:r>
          </w:p>
        </w:tc>
      </w:tr>
    </w:tbl>
    <w:p w:rsidR="00997775" w:rsidRDefault="00997775" w14:paraId="5975C4C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74B1" w14:textId="77777777" w:rsidR="003B238D" w:rsidRDefault="003B238D">
      <w:pPr>
        <w:spacing w:line="20" w:lineRule="exact"/>
      </w:pPr>
    </w:p>
  </w:endnote>
  <w:endnote w:type="continuationSeparator" w:id="0">
    <w:p w14:paraId="517B4AEF" w14:textId="77777777" w:rsidR="003B238D" w:rsidRDefault="003B23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BB022E" w14:textId="77777777" w:rsidR="003B238D" w:rsidRDefault="003B23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6CCE" w14:textId="77777777" w:rsidR="003B238D" w:rsidRDefault="003B23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054687" w14:textId="77777777" w:rsidR="003B238D" w:rsidRDefault="003B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238D"/>
    <w:rsid w:val="003F71A1"/>
    <w:rsid w:val="00476415"/>
    <w:rsid w:val="004E7BB3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47E1"/>
  <w15:docId w15:val="{46CF1F5E-DB59-4848-A1B3-89D8E44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