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F07A1" w14:paraId="1FB6CD3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D7C8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0CA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F07A1" w14:paraId="76D70B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EC1B1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F07A1" w14:paraId="27FF25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DB7408" w14:textId="77777777"/>
        </w:tc>
      </w:tr>
      <w:tr w:rsidR="00997775" w:rsidTr="00DF07A1" w14:paraId="361445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5FF3B0" w14:textId="77777777"/>
        </w:tc>
      </w:tr>
      <w:tr w:rsidR="00997775" w:rsidTr="00DF07A1" w14:paraId="37272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BE4A22" w14:textId="77777777"/>
        </w:tc>
        <w:tc>
          <w:tcPr>
            <w:tcW w:w="7654" w:type="dxa"/>
            <w:gridSpan w:val="2"/>
          </w:tcPr>
          <w:p w:rsidR="00997775" w:rsidRDefault="00997775" w14:paraId="192EE580" w14:textId="77777777"/>
        </w:tc>
      </w:tr>
      <w:tr w:rsidR="00DF07A1" w:rsidTr="00DF07A1" w14:paraId="38B19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07A1" w:rsidP="00DF07A1" w:rsidRDefault="00DF07A1" w14:paraId="7559E116" w14:textId="311AB891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DF07A1" w:rsidP="00DF07A1" w:rsidRDefault="00DF07A1" w14:paraId="141D0766" w14:textId="28C59244">
            <w:pPr>
              <w:rPr>
                <w:b/>
              </w:rPr>
            </w:pPr>
            <w:r w:rsidRPr="00F90CBC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DF07A1" w:rsidTr="00DF07A1" w14:paraId="0E340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07A1" w:rsidP="00DF07A1" w:rsidRDefault="00DF07A1" w14:paraId="1021A1A1" w14:textId="77777777"/>
        </w:tc>
        <w:tc>
          <w:tcPr>
            <w:tcW w:w="7654" w:type="dxa"/>
            <w:gridSpan w:val="2"/>
          </w:tcPr>
          <w:p w:rsidR="00DF07A1" w:rsidP="00DF07A1" w:rsidRDefault="00DF07A1" w14:paraId="75425E99" w14:textId="77777777"/>
        </w:tc>
      </w:tr>
      <w:tr w:rsidR="00DF07A1" w:rsidTr="00DF07A1" w14:paraId="02C4E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07A1" w:rsidP="00DF07A1" w:rsidRDefault="00DF07A1" w14:paraId="7E04C1E8" w14:textId="77777777"/>
        </w:tc>
        <w:tc>
          <w:tcPr>
            <w:tcW w:w="7654" w:type="dxa"/>
            <w:gridSpan w:val="2"/>
          </w:tcPr>
          <w:p w:rsidR="00DF07A1" w:rsidP="00DF07A1" w:rsidRDefault="00DF07A1" w14:paraId="178FCD55" w14:textId="77777777"/>
        </w:tc>
      </w:tr>
      <w:tr w:rsidR="00DF07A1" w:rsidTr="00DF07A1" w14:paraId="5D9AB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07A1" w:rsidP="00DF07A1" w:rsidRDefault="00DF07A1" w14:paraId="56D19E63" w14:textId="728FE05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692A">
              <w:rPr>
                <w:b/>
              </w:rPr>
              <w:t>74</w:t>
            </w:r>
          </w:p>
        </w:tc>
        <w:tc>
          <w:tcPr>
            <w:tcW w:w="7654" w:type="dxa"/>
            <w:gridSpan w:val="2"/>
          </w:tcPr>
          <w:p w:rsidR="00DF07A1" w:rsidP="00DF07A1" w:rsidRDefault="00DF07A1" w14:paraId="42B61043" w14:textId="641750C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692A">
              <w:rPr>
                <w:b/>
              </w:rPr>
              <w:t xml:space="preserve">HET LID EL </w:t>
            </w:r>
            <w:r w:rsidRPr="002E796C" w:rsidR="002E796C">
              <w:rPr>
                <w:b/>
                <w:bCs/>
              </w:rPr>
              <w:t>BOUJDAINI</w:t>
            </w:r>
            <w:r w:rsidR="002E796C">
              <w:rPr>
                <w:b/>
              </w:rPr>
              <w:t xml:space="preserve"> C.S.</w:t>
            </w:r>
          </w:p>
        </w:tc>
      </w:tr>
      <w:tr w:rsidR="00DF07A1" w:rsidTr="00DF07A1" w14:paraId="5487E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07A1" w:rsidP="00DF07A1" w:rsidRDefault="00DF07A1" w14:paraId="12AE9E02" w14:textId="77777777"/>
        </w:tc>
        <w:tc>
          <w:tcPr>
            <w:tcW w:w="7654" w:type="dxa"/>
            <w:gridSpan w:val="2"/>
          </w:tcPr>
          <w:p w:rsidR="00DF07A1" w:rsidP="00DF07A1" w:rsidRDefault="00DF07A1" w14:paraId="4FF0660D" w14:textId="7633A606">
            <w:r>
              <w:t xml:space="preserve">Voorgesteld </w:t>
            </w:r>
            <w:r w:rsidR="002E796C">
              <w:t xml:space="preserve">tijdens het wetgevingsoverleg van </w:t>
            </w:r>
            <w:r>
              <w:t>2 maart 2026</w:t>
            </w:r>
          </w:p>
        </w:tc>
      </w:tr>
      <w:tr w:rsidR="00DF07A1" w:rsidTr="00DF07A1" w14:paraId="4FF4F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07A1" w:rsidP="00DF07A1" w:rsidRDefault="00DF07A1" w14:paraId="7D485BEB" w14:textId="77777777"/>
        </w:tc>
        <w:tc>
          <w:tcPr>
            <w:tcW w:w="7654" w:type="dxa"/>
            <w:gridSpan w:val="2"/>
          </w:tcPr>
          <w:p w:rsidR="00DF07A1" w:rsidP="00DF07A1" w:rsidRDefault="00DF07A1" w14:paraId="5BFB3A35" w14:textId="77777777"/>
        </w:tc>
      </w:tr>
      <w:tr w:rsidR="00DF07A1" w:rsidTr="00DF07A1" w14:paraId="76ABE2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07A1" w:rsidP="00DF07A1" w:rsidRDefault="00DF07A1" w14:paraId="0489FD14" w14:textId="77777777"/>
        </w:tc>
        <w:tc>
          <w:tcPr>
            <w:tcW w:w="7654" w:type="dxa"/>
            <w:gridSpan w:val="2"/>
          </w:tcPr>
          <w:p w:rsidR="00DF07A1" w:rsidP="00DF07A1" w:rsidRDefault="00DF07A1" w14:paraId="3CBE96CC" w14:textId="03CB757E">
            <w:r>
              <w:t>De Kamer,</w:t>
            </w:r>
          </w:p>
        </w:tc>
      </w:tr>
      <w:tr w:rsidR="00DF07A1" w:rsidTr="00DF07A1" w14:paraId="59E64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07A1" w:rsidP="00DF07A1" w:rsidRDefault="00DF07A1" w14:paraId="3B12CE45" w14:textId="77777777"/>
        </w:tc>
        <w:tc>
          <w:tcPr>
            <w:tcW w:w="7654" w:type="dxa"/>
            <w:gridSpan w:val="2"/>
          </w:tcPr>
          <w:p w:rsidR="00DF07A1" w:rsidP="00DF07A1" w:rsidRDefault="00DF07A1" w14:paraId="5B800901" w14:textId="77777777"/>
        </w:tc>
      </w:tr>
      <w:tr w:rsidR="00DF07A1" w:rsidTr="00DF07A1" w14:paraId="2138D8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07A1" w:rsidP="00DF07A1" w:rsidRDefault="00DF07A1" w14:paraId="713ED5F7" w14:textId="77777777"/>
        </w:tc>
        <w:tc>
          <w:tcPr>
            <w:tcW w:w="7654" w:type="dxa"/>
            <w:gridSpan w:val="2"/>
          </w:tcPr>
          <w:p w:rsidR="00DF07A1" w:rsidP="00DF07A1" w:rsidRDefault="00DF07A1" w14:paraId="12A363D0" w14:textId="22BBE7AC">
            <w:r>
              <w:t>gehoord de beraadslaging,</w:t>
            </w:r>
          </w:p>
        </w:tc>
      </w:tr>
      <w:tr w:rsidR="00997775" w:rsidTr="00DF07A1" w14:paraId="2F4940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D40B2B" w14:textId="77777777"/>
        </w:tc>
        <w:tc>
          <w:tcPr>
            <w:tcW w:w="7654" w:type="dxa"/>
            <w:gridSpan w:val="2"/>
          </w:tcPr>
          <w:p w:rsidR="00997775" w:rsidRDefault="00997775" w14:paraId="0DBD393B" w14:textId="77777777"/>
        </w:tc>
      </w:tr>
      <w:tr w:rsidR="00997775" w:rsidTr="00DF07A1" w14:paraId="261214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33FEAC" w14:textId="77777777"/>
        </w:tc>
        <w:tc>
          <w:tcPr>
            <w:tcW w:w="7654" w:type="dxa"/>
            <w:gridSpan w:val="2"/>
          </w:tcPr>
          <w:p w:rsidR="00DF07A1" w:rsidP="00DF07A1" w:rsidRDefault="00DF07A1" w14:paraId="39AA1CD4" w14:textId="77777777">
            <w:r>
              <w:t>constaterende dat we in het gehele Koninkrijk meer werk willen maken van digitale soevereiniteit;</w:t>
            </w:r>
          </w:p>
          <w:p w:rsidR="002E796C" w:rsidP="00DF07A1" w:rsidRDefault="002E796C" w14:paraId="6215718F" w14:textId="77777777"/>
          <w:p w:rsidR="00DF07A1" w:rsidP="00DF07A1" w:rsidRDefault="00DF07A1" w14:paraId="4E20D066" w14:textId="77777777">
            <w:r>
              <w:t>overwegende dat er meerdere opties zijn om het Caribisch deel van het Koninkrijk der Nederlanden digitaal soeverein te maken via zeekabels die Sint-Eustatius, Sint-Maarten, Saba en Bonaire met elkaar kunnen verbinden via een directe verbinding of via Saint Lucia;</w:t>
            </w:r>
          </w:p>
          <w:p w:rsidR="002E796C" w:rsidP="00DF07A1" w:rsidRDefault="002E796C" w14:paraId="45681363" w14:textId="77777777"/>
          <w:p w:rsidR="00DF07A1" w:rsidP="00DF07A1" w:rsidRDefault="00DF07A1" w14:paraId="5BE7BBA9" w14:textId="77777777">
            <w:r>
              <w:t>verzoekt de regering te verkennen hoe de digitale soevereiniteit van het Caribisch deel van het Koninkrijk het beste versterkt kan worden via zeekabels, en de Kamer hierover te informeren,</w:t>
            </w:r>
          </w:p>
          <w:p w:rsidR="002E796C" w:rsidP="00DF07A1" w:rsidRDefault="002E796C" w14:paraId="1450B339" w14:textId="77777777"/>
          <w:p w:rsidR="00DF07A1" w:rsidP="00DF07A1" w:rsidRDefault="00DF07A1" w14:paraId="64171DBB" w14:textId="77777777">
            <w:r>
              <w:t>en gaat over tot de orde van de dag.</w:t>
            </w:r>
          </w:p>
          <w:p w:rsidR="002E796C" w:rsidP="00DF07A1" w:rsidRDefault="002E796C" w14:paraId="2F5D3869" w14:textId="77777777"/>
          <w:p w:rsidR="002E796C" w:rsidP="00DF07A1" w:rsidRDefault="00DF07A1" w14:paraId="196F65BF" w14:textId="77777777">
            <w:r>
              <w:t xml:space="preserve">El </w:t>
            </w:r>
            <w:proofErr w:type="spellStart"/>
            <w:r>
              <w:t>Boujdaini</w:t>
            </w:r>
            <w:proofErr w:type="spellEnd"/>
          </w:p>
          <w:p w:rsidR="002E796C" w:rsidP="00DF07A1" w:rsidRDefault="00DF07A1" w14:paraId="2A9C10DF" w14:textId="77777777">
            <w:proofErr w:type="spellStart"/>
            <w:r>
              <w:t>Zwinkels</w:t>
            </w:r>
            <w:proofErr w:type="spellEnd"/>
          </w:p>
          <w:p w:rsidR="002E796C" w:rsidP="00DF07A1" w:rsidRDefault="00DF07A1" w14:paraId="647A1654" w14:textId="77777777">
            <w:r>
              <w:t>Van den Berg</w:t>
            </w:r>
          </w:p>
          <w:p w:rsidR="00997775" w:rsidP="00DF07A1" w:rsidRDefault="00DF07A1" w14:paraId="6DBDD144" w14:textId="3AB77878">
            <w:proofErr w:type="spellStart"/>
            <w:r>
              <w:t>Kathmann</w:t>
            </w:r>
            <w:proofErr w:type="spellEnd"/>
          </w:p>
        </w:tc>
      </w:tr>
    </w:tbl>
    <w:p w:rsidR="00997775" w:rsidRDefault="00997775" w14:paraId="1E9C6F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79CB" w14:textId="77777777" w:rsidR="00DF07A1" w:rsidRDefault="00DF07A1">
      <w:pPr>
        <w:spacing w:line="20" w:lineRule="exact"/>
      </w:pPr>
    </w:p>
  </w:endnote>
  <w:endnote w:type="continuationSeparator" w:id="0">
    <w:p w14:paraId="10D601DC" w14:textId="77777777" w:rsidR="00DF07A1" w:rsidRDefault="00DF07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821891" w14:textId="77777777" w:rsidR="00DF07A1" w:rsidRDefault="00DF07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C0AB" w14:textId="77777777" w:rsidR="00DF07A1" w:rsidRDefault="00DF07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7DC230" w14:textId="77777777" w:rsidR="00DF07A1" w:rsidRDefault="00DF0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A1"/>
    <w:rsid w:val="00133FCE"/>
    <w:rsid w:val="001E482C"/>
    <w:rsid w:val="001E4877"/>
    <w:rsid w:val="0021105A"/>
    <w:rsid w:val="00280D6A"/>
    <w:rsid w:val="002B78E9"/>
    <w:rsid w:val="002C5406"/>
    <w:rsid w:val="002E796C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DB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692A"/>
    <w:rsid w:val="00B74E9D"/>
    <w:rsid w:val="00BF5690"/>
    <w:rsid w:val="00CC23D1"/>
    <w:rsid w:val="00CC270F"/>
    <w:rsid w:val="00D43192"/>
    <w:rsid w:val="00DE2437"/>
    <w:rsid w:val="00DF07A1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5D6EF"/>
  <w15:docId w15:val="{45E55A76-1B70-409A-B71B-B60B036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2026-03-03T08:05:00.0000000Z</dcterms:created>
  <dcterms:modified xsi:type="dcterms:W3CDTF">2026-03-03T08:36:00.0000000Z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