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7365" w14:paraId="0FBFBFD4" w14:textId="77777777">
        <w:tc>
          <w:tcPr>
            <w:tcW w:w="6733" w:type="dxa"/>
            <w:gridSpan w:val="2"/>
            <w:tcBorders>
              <w:top w:val="nil"/>
              <w:left w:val="nil"/>
              <w:bottom w:val="nil"/>
              <w:right w:val="nil"/>
            </w:tcBorders>
            <w:vAlign w:val="center"/>
          </w:tcPr>
          <w:p w:rsidR="00997775" w:rsidP="00710A7A" w:rsidRDefault="00997775" w14:paraId="4017B1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0B2C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7365" w14:paraId="02DB00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2EDCD7" w14:textId="77777777">
            <w:r w:rsidRPr="008B0CC5">
              <w:t xml:space="preserve">Vergaderjaar </w:t>
            </w:r>
            <w:r w:rsidR="00AC6B87">
              <w:t>202</w:t>
            </w:r>
            <w:r w:rsidR="00684DFF">
              <w:t>5</w:t>
            </w:r>
            <w:r w:rsidR="00AC6B87">
              <w:t>-202</w:t>
            </w:r>
            <w:r w:rsidR="00684DFF">
              <w:t>6</w:t>
            </w:r>
          </w:p>
        </w:tc>
      </w:tr>
      <w:tr w:rsidR="00997775" w:rsidTr="00077365" w14:paraId="70C998B6" w14:textId="77777777">
        <w:trPr>
          <w:cantSplit/>
        </w:trPr>
        <w:tc>
          <w:tcPr>
            <w:tcW w:w="10985" w:type="dxa"/>
            <w:gridSpan w:val="3"/>
            <w:tcBorders>
              <w:top w:val="nil"/>
              <w:left w:val="nil"/>
              <w:bottom w:val="nil"/>
              <w:right w:val="nil"/>
            </w:tcBorders>
          </w:tcPr>
          <w:p w:rsidR="00997775" w:rsidRDefault="00997775" w14:paraId="26A05AD6" w14:textId="77777777"/>
        </w:tc>
      </w:tr>
      <w:tr w:rsidR="00997775" w:rsidTr="00077365" w14:paraId="3C34DD44" w14:textId="77777777">
        <w:trPr>
          <w:cantSplit/>
        </w:trPr>
        <w:tc>
          <w:tcPr>
            <w:tcW w:w="10985" w:type="dxa"/>
            <w:gridSpan w:val="3"/>
            <w:tcBorders>
              <w:top w:val="nil"/>
              <w:left w:val="nil"/>
              <w:bottom w:val="single" w:color="auto" w:sz="4" w:space="0"/>
              <w:right w:val="nil"/>
            </w:tcBorders>
          </w:tcPr>
          <w:p w:rsidR="00997775" w:rsidRDefault="00997775" w14:paraId="00F46E37" w14:textId="77777777"/>
        </w:tc>
      </w:tr>
      <w:tr w:rsidR="00997775" w:rsidTr="00077365" w14:paraId="5AA55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956C4" w14:textId="77777777"/>
        </w:tc>
        <w:tc>
          <w:tcPr>
            <w:tcW w:w="7654" w:type="dxa"/>
            <w:gridSpan w:val="2"/>
          </w:tcPr>
          <w:p w:rsidR="00997775" w:rsidRDefault="00997775" w14:paraId="0E227313" w14:textId="77777777"/>
        </w:tc>
      </w:tr>
      <w:tr w:rsidR="00077365" w:rsidTr="00077365" w14:paraId="17F05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1468374F" w14:textId="77F009E9">
            <w:pPr>
              <w:rPr>
                <w:b/>
              </w:rPr>
            </w:pPr>
            <w:r>
              <w:rPr>
                <w:b/>
              </w:rPr>
              <w:t>36 800 VII</w:t>
            </w:r>
          </w:p>
        </w:tc>
        <w:tc>
          <w:tcPr>
            <w:tcW w:w="7654" w:type="dxa"/>
            <w:gridSpan w:val="2"/>
          </w:tcPr>
          <w:p w:rsidR="00077365" w:rsidP="00077365" w:rsidRDefault="00077365" w14:paraId="7D1E8C11" w14:textId="3195A7C5">
            <w:pPr>
              <w:rPr>
                <w:b/>
              </w:rPr>
            </w:pPr>
            <w:r w:rsidRPr="00F90CBC">
              <w:rPr>
                <w:b/>
                <w:bCs/>
                <w:szCs w:val="24"/>
              </w:rPr>
              <w:t>Vaststelling van de begrotingsstaten van het Ministerie van Binnenlandse Zaken en Koninkrijksrelaties (VII) voor het jaar 2026</w:t>
            </w:r>
          </w:p>
        </w:tc>
      </w:tr>
      <w:tr w:rsidR="00077365" w:rsidTr="00077365" w14:paraId="404E5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79FE644B" w14:textId="77777777"/>
        </w:tc>
        <w:tc>
          <w:tcPr>
            <w:tcW w:w="7654" w:type="dxa"/>
            <w:gridSpan w:val="2"/>
          </w:tcPr>
          <w:p w:rsidR="00077365" w:rsidP="00077365" w:rsidRDefault="00077365" w14:paraId="2F5A8FE0" w14:textId="77777777"/>
        </w:tc>
      </w:tr>
      <w:tr w:rsidR="00077365" w:rsidTr="00077365" w14:paraId="65114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195EB735" w14:textId="77777777"/>
        </w:tc>
        <w:tc>
          <w:tcPr>
            <w:tcW w:w="7654" w:type="dxa"/>
            <w:gridSpan w:val="2"/>
          </w:tcPr>
          <w:p w:rsidR="00077365" w:rsidP="00077365" w:rsidRDefault="00077365" w14:paraId="61A72A5E" w14:textId="77777777"/>
        </w:tc>
      </w:tr>
      <w:tr w:rsidR="00077365" w:rsidTr="00077365" w14:paraId="21A0E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630D422C" w14:textId="4D127FF1">
            <w:pPr>
              <w:rPr>
                <w:b/>
              </w:rPr>
            </w:pPr>
            <w:r>
              <w:rPr>
                <w:b/>
              </w:rPr>
              <w:t xml:space="preserve">Nr. </w:t>
            </w:r>
            <w:r w:rsidR="005A1EB9">
              <w:rPr>
                <w:b/>
              </w:rPr>
              <w:t>76</w:t>
            </w:r>
          </w:p>
        </w:tc>
        <w:tc>
          <w:tcPr>
            <w:tcW w:w="7654" w:type="dxa"/>
            <w:gridSpan w:val="2"/>
          </w:tcPr>
          <w:p w:rsidR="00077365" w:rsidP="00077365" w:rsidRDefault="00077365" w14:paraId="0EB06F0C" w14:textId="778FDE15">
            <w:pPr>
              <w:rPr>
                <w:b/>
              </w:rPr>
            </w:pPr>
            <w:r>
              <w:rPr>
                <w:b/>
              </w:rPr>
              <w:t xml:space="preserve">MOTIE VAN </w:t>
            </w:r>
            <w:r w:rsidR="005A1EB9">
              <w:rPr>
                <w:b/>
              </w:rPr>
              <w:t xml:space="preserve">HET LID </w:t>
            </w:r>
            <w:r w:rsidRPr="005A1EB9" w:rsidR="005A1EB9">
              <w:rPr>
                <w:b/>
                <w:bCs/>
              </w:rPr>
              <w:t>EL BOUJDAINI</w:t>
            </w:r>
            <w:r w:rsidR="005A1EB9">
              <w:rPr>
                <w:b/>
                <w:bCs/>
              </w:rPr>
              <w:t xml:space="preserve"> C.S.</w:t>
            </w:r>
          </w:p>
        </w:tc>
      </w:tr>
      <w:tr w:rsidR="00077365" w:rsidTr="00077365" w14:paraId="62A26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3534C5D7" w14:textId="77777777"/>
        </w:tc>
        <w:tc>
          <w:tcPr>
            <w:tcW w:w="7654" w:type="dxa"/>
            <w:gridSpan w:val="2"/>
          </w:tcPr>
          <w:p w:rsidR="00077365" w:rsidP="00077365" w:rsidRDefault="00077365" w14:paraId="4496A771" w14:textId="71557E93">
            <w:r>
              <w:t xml:space="preserve">Voorgesteld </w:t>
            </w:r>
            <w:r w:rsidR="005A1EB9">
              <w:t xml:space="preserve">tijdens het wetgevingsoverleg van </w:t>
            </w:r>
            <w:r>
              <w:t>2 maart 2026</w:t>
            </w:r>
          </w:p>
        </w:tc>
      </w:tr>
      <w:tr w:rsidR="00077365" w:rsidTr="00077365" w14:paraId="4FD12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0B75F853" w14:textId="77777777"/>
        </w:tc>
        <w:tc>
          <w:tcPr>
            <w:tcW w:w="7654" w:type="dxa"/>
            <w:gridSpan w:val="2"/>
          </w:tcPr>
          <w:p w:rsidR="00077365" w:rsidP="00077365" w:rsidRDefault="00077365" w14:paraId="47C4467E" w14:textId="77777777"/>
        </w:tc>
      </w:tr>
      <w:tr w:rsidR="00077365" w:rsidTr="00077365" w14:paraId="4940C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26EE356F" w14:textId="77777777"/>
        </w:tc>
        <w:tc>
          <w:tcPr>
            <w:tcW w:w="7654" w:type="dxa"/>
            <w:gridSpan w:val="2"/>
          </w:tcPr>
          <w:p w:rsidR="00077365" w:rsidP="00077365" w:rsidRDefault="00077365" w14:paraId="1B849B26" w14:textId="63689E16">
            <w:r>
              <w:t>De Kamer,</w:t>
            </w:r>
          </w:p>
        </w:tc>
      </w:tr>
      <w:tr w:rsidR="00077365" w:rsidTr="00077365" w14:paraId="68D0B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542B4A7D" w14:textId="77777777"/>
        </w:tc>
        <w:tc>
          <w:tcPr>
            <w:tcW w:w="7654" w:type="dxa"/>
            <w:gridSpan w:val="2"/>
          </w:tcPr>
          <w:p w:rsidR="00077365" w:rsidP="00077365" w:rsidRDefault="00077365" w14:paraId="1BD5815E" w14:textId="77777777"/>
        </w:tc>
      </w:tr>
      <w:tr w:rsidR="00077365" w:rsidTr="00077365" w14:paraId="4366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7365" w:rsidP="00077365" w:rsidRDefault="00077365" w14:paraId="295B455D" w14:textId="77777777"/>
        </w:tc>
        <w:tc>
          <w:tcPr>
            <w:tcW w:w="7654" w:type="dxa"/>
            <w:gridSpan w:val="2"/>
          </w:tcPr>
          <w:p w:rsidR="00077365" w:rsidP="00077365" w:rsidRDefault="00077365" w14:paraId="2D80DB3A" w14:textId="0201942A">
            <w:r>
              <w:t>gehoord de beraadslaging,</w:t>
            </w:r>
          </w:p>
        </w:tc>
      </w:tr>
      <w:tr w:rsidR="00997775" w:rsidTr="00077365" w14:paraId="7783E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BA39F" w14:textId="77777777"/>
        </w:tc>
        <w:tc>
          <w:tcPr>
            <w:tcW w:w="7654" w:type="dxa"/>
            <w:gridSpan w:val="2"/>
          </w:tcPr>
          <w:p w:rsidR="00997775" w:rsidRDefault="00997775" w14:paraId="30C10259" w14:textId="77777777"/>
        </w:tc>
      </w:tr>
      <w:tr w:rsidR="00997775" w:rsidTr="00077365" w14:paraId="217CA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5F262" w14:textId="77777777"/>
        </w:tc>
        <w:tc>
          <w:tcPr>
            <w:tcW w:w="7654" w:type="dxa"/>
            <w:gridSpan w:val="2"/>
          </w:tcPr>
          <w:p w:rsidR="00077365" w:rsidP="00077365" w:rsidRDefault="00077365" w14:paraId="10E230DA" w14:textId="77777777">
            <w:r>
              <w:t>constaterende dat de commissie Digitale Zaken geen "eigen" begrotingshoofdstuk heeft maar wel samen wordt behandeld;</w:t>
            </w:r>
          </w:p>
          <w:p w:rsidR="005A1EB9" w:rsidP="00077365" w:rsidRDefault="005A1EB9" w14:paraId="4350249C" w14:textId="77777777"/>
          <w:p w:rsidR="00077365" w:rsidP="00077365" w:rsidRDefault="00077365" w14:paraId="5078C4EE" w14:textId="77777777">
            <w:r>
              <w:t>constaterende dat door de spreiding van de begroting het moeilijk is om het overzicht en inzicht scherp te hebben op digitaliserings- en IT-uitgaven;</w:t>
            </w:r>
          </w:p>
          <w:p w:rsidR="005A1EB9" w:rsidP="00077365" w:rsidRDefault="005A1EB9" w14:paraId="3A992FEA" w14:textId="77777777"/>
          <w:p w:rsidR="00077365" w:rsidP="00077365" w:rsidRDefault="00077365" w14:paraId="4427BEF8" w14:textId="77777777">
            <w:r>
              <w:t>overwegende dat er mogelijkheden zijn om meer overzicht en inzicht te krijgen in de uitgaven van Digitale Zaken;</w:t>
            </w:r>
          </w:p>
          <w:p w:rsidR="005A1EB9" w:rsidP="00077365" w:rsidRDefault="005A1EB9" w14:paraId="42EE43A4" w14:textId="77777777"/>
          <w:p w:rsidR="00077365" w:rsidP="00077365" w:rsidRDefault="00077365" w14:paraId="43D60822" w14:textId="77777777">
            <w:r>
              <w:t>verzoekt de regering om een plan te maken deze kosten voor digitale diensten en producten inzichtelijker te krijgen door in nieuwe projecten en programma's een financiële paragraaf op te nemen die dit duidelijk maakt,</w:t>
            </w:r>
          </w:p>
          <w:p w:rsidR="005A1EB9" w:rsidP="00077365" w:rsidRDefault="005A1EB9" w14:paraId="79DFB259" w14:textId="77777777"/>
          <w:p w:rsidR="00077365" w:rsidP="00077365" w:rsidRDefault="00077365" w14:paraId="0502EA9B" w14:textId="77777777">
            <w:r>
              <w:t>en gaat over tot de orde van de dag.</w:t>
            </w:r>
          </w:p>
          <w:p w:rsidR="005A1EB9" w:rsidP="00077365" w:rsidRDefault="005A1EB9" w14:paraId="7F0AF5F7" w14:textId="77777777"/>
          <w:p w:rsidR="005A1EB9" w:rsidP="00077365" w:rsidRDefault="00077365" w14:paraId="79EA7C53" w14:textId="77777777">
            <w:r>
              <w:t xml:space="preserve">El </w:t>
            </w:r>
            <w:proofErr w:type="spellStart"/>
            <w:r>
              <w:t>Boujdaini</w:t>
            </w:r>
            <w:proofErr w:type="spellEnd"/>
          </w:p>
          <w:p w:rsidR="005A1EB9" w:rsidP="00077365" w:rsidRDefault="00077365" w14:paraId="45FB4877" w14:textId="77777777">
            <w:proofErr w:type="spellStart"/>
            <w:r>
              <w:t>Zwinkels</w:t>
            </w:r>
            <w:proofErr w:type="spellEnd"/>
          </w:p>
          <w:p w:rsidR="005A1EB9" w:rsidP="00077365" w:rsidRDefault="00077365" w14:paraId="5849FF5E" w14:textId="77777777">
            <w:r>
              <w:t>Van den Berg</w:t>
            </w:r>
          </w:p>
          <w:p w:rsidR="00997775" w:rsidP="00077365" w:rsidRDefault="00077365" w14:paraId="3CD06342" w14:textId="29FF6C7F">
            <w:proofErr w:type="spellStart"/>
            <w:r>
              <w:t>Kathmann</w:t>
            </w:r>
            <w:proofErr w:type="spellEnd"/>
          </w:p>
        </w:tc>
      </w:tr>
    </w:tbl>
    <w:p w:rsidR="00997775" w:rsidRDefault="00997775" w14:paraId="459F453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D229" w14:textId="77777777" w:rsidR="00077365" w:rsidRDefault="00077365">
      <w:pPr>
        <w:spacing w:line="20" w:lineRule="exact"/>
      </w:pPr>
    </w:p>
  </w:endnote>
  <w:endnote w:type="continuationSeparator" w:id="0">
    <w:p w14:paraId="6A7BCDDB" w14:textId="77777777" w:rsidR="00077365" w:rsidRDefault="00077365">
      <w:pPr>
        <w:pStyle w:val="Amendement"/>
      </w:pPr>
      <w:r>
        <w:rPr>
          <w:b w:val="0"/>
        </w:rPr>
        <w:t xml:space="preserve"> </w:t>
      </w:r>
    </w:p>
  </w:endnote>
  <w:endnote w:type="continuationNotice" w:id="1">
    <w:p w14:paraId="39BE6AE7" w14:textId="77777777" w:rsidR="00077365" w:rsidRDefault="000773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4D40" w14:textId="77777777" w:rsidR="00077365" w:rsidRDefault="00077365">
      <w:pPr>
        <w:pStyle w:val="Amendement"/>
      </w:pPr>
      <w:r>
        <w:rPr>
          <w:b w:val="0"/>
        </w:rPr>
        <w:separator/>
      </w:r>
    </w:p>
  </w:footnote>
  <w:footnote w:type="continuationSeparator" w:id="0">
    <w:p w14:paraId="262CFCEB" w14:textId="77777777" w:rsidR="00077365" w:rsidRDefault="00077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65"/>
    <w:rsid w:val="00077365"/>
    <w:rsid w:val="00133FCE"/>
    <w:rsid w:val="001E482C"/>
    <w:rsid w:val="001E4877"/>
    <w:rsid w:val="0021105A"/>
    <w:rsid w:val="00280D6A"/>
    <w:rsid w:val="002B78E9"/>
    <w:rsid w:val="002C5406"/>
    <w:rsid w:val="00330D60"/>
    <w:rsid w:val="00345A5C"/>
    <w:rsid w:val="003F71A1"/>
    <w:rsid w:val="00476415"/>
    <w:rsid w:val="00546F8D"/>
    <w:rsid w:val="00560113"/>
    <w:rsid w:val="005A1EB9"/>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4DB0"/>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F485"/>
  <w15:docId w15:val="{F8AD5664-FEC1-4670-9766-0FC3EE00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