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2081AB5A" w14:textId="77777777">
        <w:tc>
          <w:tcPr>
            <w:tcW w:w="6733" w:type="dxa"/>
            <w:gridSpan w:val="2"/>
            <w:tcBorders>
              <w:top w:val="nil"/>
              <w:left w:val="nil"/>
              <w:bottom w:val="nil"/>
              <w:right w:val="nil"/>
            </w:tcBorders>
            <w:vAlign w:val="center"/>
          </w:tcPr>
          <w:p w:rsidR="00997775" w:rsidP="00710A7A" w:rsidRDefault="00997775" w14:paraId="085031C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792A99D" w14:textId="77777777">
            <w:pPr>
              <w:pStyle w:val="Amendement"/>
              <w:jc w:val="right"/>
              <w:rPr>
                <w:rFonts w:ascii="Times New Roman" w:hAnsi="Times New Roman"/>
                <w:spacing w:val="40"/>
                <w:sz w:val="22"/>
              </w:rPr>
            </w:pPr>
            <w:r>
              <w:rPr>
                <w:rFonts w:ascii="Times New Roman" w:hAnsi="Times New Roman"/>
                <w:sz w:val="88"/>
              </w:rPr>
              <w:t>2</w:t>
            </w:r>
          </w:p>
        </w:tc>
      </w:tr>
      <w:tr w:rsidR="00997775" w14:paraId="2F90DC7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99761D4" w14:textId="77777777">
            <w:r w:rsidRPr="008B0CC5">
              <w:t xml:space="preserve">Vergaderjaar </w:t>
            </w:r>
            <w:r w:rsidR="00AC6B87">
              <w:t>202</w:t>
            </w:r>
            <w:r w:rsidR="00684DFF">
              <w:t>5</w:t>
            </w:r>
            <w:r w:rsidR="00AC6B87">
              <w:t>-202</w:t>
            </w:r>
            <w:r w:rsidR="00684DFF">
              <w:t>6</w:t>
            </w:r>
          </w:p>
        </w:tc>
      </w:tr>
      <w:tr w:rsidR="00997775" w14:paraId="627A29F2" w14:textId="77777777">
        <w:trPr>
          <w:cantSplit/>
        </w:trPr>
        <w:tc>
          <w:tcPr>
            <w:tcW w:w="10985" w:type="dxa"/>
            <w:gridSpan w:val="3"/>
            <w:tcBorders>
              <w:top w:val="nil"/>
              <w:left w:val="nil"/>
              <w:bottom w:val="nil"/>
              <w:right w:val="nil"/>
            </w:tcBorders>
          </w:tcPr>
          <w:p w:rsidR="00997775" w:rsidRDefault="00997775" w14:paraId="63663132" w14:textId="77777777"/>
        </w:tc>
      </w:tr>
      <w:tr w:rsidR="00997775" w14:paraId="63F3A471" w14:textId="77777777">
        <w:trPr>
          <w:cantSplit/>
        </w:trPr>
        <w:tc>
          <w:tcPr>
            <w:tcW w:w="10985" w:type="dxa"/>
            <w:gridSpan w:val="3"/>
            <w:tcBorders>
              <w:top w:val="nil"/>
              <w:left w:val="nil"/>
              <w:bottom w:val="single" w:color="auto" w:sz="4" w:space="0"/>
              <w:right w:val="nil"/>
            </w:tcBorders>
          </w:tcPr>
          <w:p w:rsidR="00997775" w:rsidRDefault="00997775" w14:paraId="03A82081" w14:textId="77777777"/>
        </w:tc>
      </w:tr>
      <w:tr w:rsidR="00997775" w14:paraId="4DA832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4F86A01" w14:textId="77777777"/>
        </w:tc>
        <w:tc>
          <w:tcPr>
            <w:tcW w:w="7654" w:type="dxa"/>
            <w:gridSpan w:val="2"/>
          </w:tcPr>
          <w:p w:rsidR="00997775" w:rsidRDefault="00997775" w14:paraId="190771DF" w14:textId="77777777"/>
        </w:tc>
      </w:tr>
      <w:tr w:rsidR="00997775" w14:paraId="306120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F9583E" w14:paraId="48AFFF8A" w14:textId="33AC204D">
            <w:pPr>
              <w:rPr>
                <w:b/>
              </w:rPr>
            </w:pPr>
            <w:r w:rsidRPr="00F9583E">
              <w:rPr>
                <w:b/>
              </w:rPr>
              <w:t>36</w:t>
            </w:r>
            <w:r>
              <w:rPr>
                <w:b/>
              </w:rPr>
              <w:t xml:space="preserve"> </w:t>
            </w:r>
            <w:r w:rsidRPr="00F9583E">
              <w:rPr>
                <w:b/>
              </w:rPr>
              <w:t>800</w:t>
            </w:r>
            <w:r>
              <w:rPr>
                <w:b/>
              </w:rPr>
              <w:t xml:space="preserve"> </w:t>
            </w:r>
            <w:r w:rsidRPr="00F9583E">
              <w:rPr>
                <w:b/>
              </w:rPr>
              <w:t>VII</w:t>
            </w:r>
          </w:p>
        </w:tc>
        <w:tc>
          <w:tcPr>
            <w:tcW w:w="7654" w:type="dxa"/>
            <w:gridSpan w:val="2"/>
          </w:tcPr>
          <w:p w:rsidRPr="00F9583E" w:rsidR="00997775" w:rsidP="00A07C71" w:rsidRDefault="00F9583E" w14:paraId="22EB1A6A" w14:textId="46AE676C">
            <w:pPr>
              <w:rPr>
                <w:b/>
                <w:bCs/>
              </w:rPr>
            </w:pPr>
            <w:r w:rsidRPr="00F9583E">
              <w:rPr>
                <w:b/>
                <w:bCs/>
                <w:szCs w:val="24"/>
              </w:rPr>
              <w:t>Vaststelling van de begrotingsstaten van het Ministerie van Binnenlandse Zaken en Koninkrijksrelaties (VII) voor het jaar 2026</w:t>
            </w:r>
          </w:p>
        </w:tc>
      </w:tr>
      <w:tr w:rsidR="00997775" w14:paraId="3B62A6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930B58B" w14:textId="77777777"/>
        </w:tc>
        <w:tc>
          <w:tcPr>
            <w:tcW w:w="7654" w:type="dxa"/>
            <w:gridSpan w:val="2"/>
          </w:tcPr>
          <w:p w:rsidR="00997775" w:rsidRDefault="00997775" w14:paraId="7CB15DA6" w14:textId="77777777"/>
        </w:tc>
      </w:tr>
      <w:tr w:rsidR="00997775" w14:paraId="370216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297D75A" w14:textId="77777777"/>
        </w:tc>
        <w:tc>
          <w:tcPr>
            <w:tcW w:w="7654" w:type="dxa"/>
            <w:gridSpan w:val="2"/>
          </w:tcPr>
          <w:p w:rsidR="00997775" w:rsidRDefault="00997775" w14:paraId="262D682C" w14:textId="77777777"/>
        </w:tc>
      </w:tr>
      <w:tr w:rsidR="00997775" w14:paraId="2532F5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62A221B" w14:textId="2A7E67E4">
            <w:pPr>
              <w:rPr>
                <w:b/>
              </w:rPr>
            </w:pPr>
            <w:r>
              <w:rPr>
                <w:b/>
              </w:rPr>
              <w:t xml:space="preserve">Nr. </w:t>
            </w:r>
            <w:r w:rsidR="00F9583E">
              <w:rPr>
                <w:b/>
              </w:rPr>
              <w:t>78</w:t>
            </w:r>
          </w:p>
        </w:tc>
        <w:tc>
          <w:tcPr>
            <w:tcW w:w="7654" w:type="dxa"/>
            <w:gridSpan w:val="2"/>
          </w:tcPr>
          <w:p w:rsidR="00997775" w:rsidRDefault="00997775" w14:paraId="796B51ED" w14:textId="15E2BE3F">
            <w:pPr>
              <w:rPr>
                <w:b/>
              </w:rPr>
            </w:pPr>
            <w:r>
              <w:rPr>
                <w:b/>
              </w:rPr>
              <w:t xml:space="preserve">MOTIE VAN </w:t>
            </w:r>
            <w:r w:rsidRPr="00F9583E" w:rsidR="00F9583E">
              <w:rPr>
                <w:b/>
              </w:rPr>
              <w:t>HET LID RAJKOWSKI C.S.</w:t>
            </w:r>
          </w:p>
        </w:tc>
      </w:tr>
      <w:tr w:rsidR="00997775" w14:paraId="6D1929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EFE01AF" w14:textId="77777777"/>
        </w:tc>
        <w:tc>
          <w:tcPr>
            <w:tcW w:w="7654" w:type="dxa"/>
            <w:gridSpan w:val="2"/>
          </w:tcPr>
          <w:p w:rsidR="00997775" w:rsidP="00280D6A" w:rsidRDefault="00997775" w14:paraId="61935B0F" w14:textId="55BA468F">
            <w:r>
              <w:t>Voorgesteld</w:t>
            </w:r>
            <w:r w:rsidR="00280D6A">
              <w:t xml:space="preserve"> </w:t>
            </w:r>
            <w:r w:rsidR="00F9583E">
              <w:t>tijdens het wetgevingsoverleg van 2 maart 2026</w:t>
            </w:r>
          </w:p>
        </w:tc>
      </w:tr>
      <w:tr w:rsidR="00997775" w14:paraId="6D1DF7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9482F42" w14:textId="77777777"/>
        </w:tc>
        <w:tc>
          <w:tcPr>
            <w:tcW w:w="7654" w:type="dxa"/>
            <w:gridSpan w:val="2"/>
          </w:tcPr>
          <w:p w:rsidR="00997775" w:rsidRDefault="00997775" w14:paraId="6149F3E1" w14:textId="77777777"/>
        </w:tc>
      </w:tr>
      <w:tr w:rsidR="00997775" w14:paraId="7C97A8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19F42AC" w14:textId="77777777"/>
        </w:tc>
        <w:tc>
          <w:tcPr>
            <w:tcW w:w="7654" w:type="dxa"/>
            <w:gridSpan w:val="2"/>
          </w:tcPr>
          <w:p w:rsidR="00997775" w:rsidRDefault="00997775" w14:paraId="45CDA09E" w14:textId="77777777">
            <w:r>
              <w:t>De Kamer,</w:t>
            </w:r>
          </w:p>
        </w:tc>
      </w:tr>
      <w:tr w:rsidR="00997775" w14:paraId="3EF03C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139BDDB" w14:textId="77777777"/>
        </w:tc>
        <w:tc>
          <w:tcPr>
            <w:tcW w:w="7654" w:type="dxa"/>
            <w:gridSpan w:val="2"/>
          </w:tcPr>
          <w:p w:rsidR="00997775" w:rsidRDefault="00997775" w14:paraId="7F356853" w14:textId="77777777"/>
        </w:tc>
      </w:tr>
      <w:tr w:rsidR="00997775" w14:paraId="22B308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14725E1" w14:textId="77777777"/>
        </w:tc>
        <w:tc>
          <w:tcPr>
            <w:tcW w:w="7654" w:type="dxa"/>
            <w:gridSpan w:val="2"/>
          </w:tcPr>
          <w:p w:rsidR="00997775" w:rsidRDefault="00997775" w14:paraId="4184E787" w14:textId="77777777">
            <w:r>
              <w:t>gehoord de beraadslaging,</w:t>
            </w:r>
          </w:p>
        </w:tc>
      </w:tr>
      <w:tr w:rsidR="00997775" w14:paraId="45A541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94B848C" w14:textId="77777777"/>
        </w:tc>
        <w:tc>
          <w:tcPr>
            <w:tcW w:w="7654" w:type="dxa"/>
            <w:gridSpan w:val="2"/>
          </w:tcPr>
          <w:p w:rsidR="00997775" w:rsidRDefault="00997775" w14:paraId="7128CF4A" w14:textId="77777777"/>
        </w:tc>
      </w:tr>
      <w:tr w:rsidR="00997775" w14:paraId="47170A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FC7AEF1" w14:textId="77777777"/>
        </w:tc>
        <w:tc>
          <w:tcPr>
            <w:tcW w:w="7654" w:type="dxa"/>
            <w:gridSpan w:val="2"/>
          </w:tcPr>
          <w:p w:rsidR="00F9583E" w:rsidP="00F9583E" w:rsidRDefault="00F9583E" w14:paraId="519CD299" w14:textId="77777777">
            <w:r>
              <w:t>overwegende dat hacks en datalekken zo veel mogelijk voorkomen moeten worden, maar honderd procent veiligheid niet bestaat en er ook rekening gehouden moet worden met hacks en datalekken in de toekomst waar gevoelige persoonsgegevens op straat komen te liggen;</w:t>
            </w:r>
          </w:p>
          <w:p w:rsidR="00F9583E" w:rsidP="00F9583E" w:rsidRDefault="00F9583E" w14:paraId="485C3302" w14:textId="77777777"/>
          <w:p w:rsidR="00F9583E" w:rsidP="00F9583E" w:rsidRDefault="00F9583E" w14:paraId="08482129" w14:textId="77777777">
            <w:r>
              <w:t>constaterende dat met alleen een naam of een IBAN een crimineel weinig kan, maar met een combinatie van naam, adres, rekeningnummer en documentgegevens oplichting plotseling een stuk eenvoudiger wordt en organisaties deze combinaties vaak gebruiken ter verificatie van de identiteitsgegevens;</w:t>
            </w:r>
          </w:p>
          <w:p w:rsidR="00F9583E" w:rsidP="00F9583E" w:rsidRDefault="00F9583E" w14:paraId="5139899D" w14:textId="77777777"/>
          <w:p w:rsidR="00F9583E" w:rsidP="00F9583E" w:rsidRDefault="00F9583E" w14:paraId="522CD2BF" w14:textId="77777777">
            <w:r>
              <w:t>constaterende dat het veranderen van persoonsgegevens identiteitsfraude of oplichting kan voorkomen maar dat een naam of adres niet zo makkelijk te veranderen is, dus dat er wellicht gekeken moet worden naar een IBAN, btw-nummer, bsn of andere (persoons)gegevens;</w:t>
            </w:r>
          </w:p>
          <w:p w:rsidR="00F9583E" w:rsidP="00F9583E" w:rsidRDefault="00F9583E" w14:paraId="580790BD" w14:textId="77777777"/>
          <w:p w:rsidR="00F9583E" w:rsidP="00F9583E" w:rsidRDefault="00F9583E" w14:paraId="1C9DD3B6" w14:textId="77777777">
            <w:r>
              <w:t>verzoekt de regering om samen met toezichthouders, data-experts en het bedrijfsleven te komen tot een duidelijk handelingskader voor slachtoffers van datalekken, en de Kamer hierover uiterlijk Q4 van 2026 te informeren,</w:t>
            </w:r>
          </w:p>
          <w:p w:rsidR="00F9583E" w:rsidP="00F9583E" w:rsidRDefault="00F9583E" w14:paraId="3CAB8055" w14:textId="77777777"/>
          <w:p w:rsidR="00F9583E" w:rsidP="00F9583E" w:rsidRDefault="00F9583E" w14:paraId="700F64D8" w14:textId="77777777">
            <w:r>
              <w:t>en gaat over tot de orde van de dag.</w:t>
            </w:r>
          </w:p>
          <w:p w:rsidR="00F9583E" w:rsidP="00F9583E" w:rsidRDefault="00F9583E" w14:paraId="2BCFBE9D" w14:textId="77777777"/>
          <w:p w:rsidR="00F9583E" w:rsidP="00F9583E" w:rsidRDefault="00F9583E" w14:paraId="355BD6FD" w14:textId="77777777">
            <w:r>
              <w:t>Rajkowski</w:t>
            </w:r>
          </w:p>
          <w:p w:rsidR="00F9583E" w:rsidP="00F9583E" w:rsidRDefault="00F9583E" w14:paraId="275D11DC" w14:textId="77777777">
            <w:r>
              <w:t>El Boujdaini</w:t>
            </w:r>
          </w:p>
          <w:p w:rsidR="00F9583E" w:rsidP="00F9583E" w:rsidRDefault="00F9583E" w14:paraId="1C3FE81A" w14:textId="77777777">
            <w:r>
              <w:t>Zwinkels</w:t>
            </w:r>
          </w:p>
          <w:p w:rsidR="00F9583E" w:rsidP="00F9583E" w:rsidRDefault="00F9583E" w14:paraId="1D53A6C3" w14:textId="77777777">
            <w:r>
              <w:t>Van den Berg</w:t>
            </w:r>
          </w:p>
          <w:p w:rsidR="00997775" w:rsidP="00F9583E" w:rsidRDefault="00F9583E" w14:paraId="5A8F50AE" w14:textId="5E41CC9E">
            <w:r>
              <w:t>Ceder</w:t>
            </w:r>
          </w:p>
        </w:tc>
      </w:tr>
    </w:tbl>
    <w:p w:rsidR="00997775" w:rsidRDefault="00997775" w14:paraId="59F096A2"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0D4EF" w14:textId="77777777" w:rsidR="00F9583E" w:rsidRDefault="00F9583E">
      <w:pPr>
        <w:spacing w:line="20" w:lineRule="exact"/>
      </w:pPr>
    </w:p>
  </w:endnote>
  <w:endnote w:type="continuationSeparator" w:id="0">
    <w:p w14:paraId="40032FC5" w14:textId="77777777" w:rsidR="00F9583E" w:rsidRDefault="00F9583E">
      <w:pPr>
        <w:pStyle w:val="Amendement"/>
      </w:pPr>
      <w:r>
        <w:rPr>
          <w:b w:val="0"/>
        </w:rPr>
        <w:t xml:space="preserve"> </w:t>
      </w:r>
    </w:p>
  </w:endnote>
  <w:endnote w:type="continuationNotice" w:id="1">
    <w:p w14:paraId="7268DEF5" w14:textId="77777777" w:rsidR="00F9583E" w:rsidRDefault="00F9583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0788B" w14:textId="77777777" w:rsidR="00F9583E" w:rsidRDefault="00F9583E">
      <w:pPr>
        <w:pStyle w:val="Amendement"/>
      </w:pPr>
      <w:r>
        <w:rPr>
          <w:b w:val="0"/>
        </w:rPr>
        <w:separator/>
      </w:r>
    </w:p>
  </w:footnote>
  <w:footnote w:type="continuationSeparator" w:id="0">
    <w:p w14:paraId="219DC593" w14:textId="77777777" w:rsidR="00F9583E" w:rsidRDefault="00F958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83E"/>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0D4C"/>
    <w:rsid w:val="00BF5690"/>
    <w:rsid w:val="00CC23D1"/>
    <w:rsid w:val="00CC270F"/>
    <w:rsid w:val="00D43192"/>
    <w:rsid w:val="00DE2437"/>
    <w:rsid w:val="00E27DF4"/>
    <w:rsid w:val="00E63508"/>
    <w:rsid w:val="00ED0FE5"/>
    <w:rsid w:val="00F234E2"/>
    <w:rsid w:val="00F60341"/>
    <w:rsid w:val="00F9583E"/>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F59EE9"/>
  <w15:docId w15:val="{78285FA7-BF70-4B91-AE41-481167D35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230</ap:Words>
  <ap:Characters>1267</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2026-03-03T08:01:00.0000000Z</dcterms:created>
  <dcterms:modified xsi:type="dcterms:W3CDTF">2026-03-03T08:12:00.0000000Z</dcterms:modified>
  <dc:description>------------------------</dc:description>
  <dc:subject/>
  <keywords/>
  <version/>
  <category/>
</coreProperties>
</file>