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13B5" w14:paraId="660509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377D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D943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13B5" w14:paraId="1D93D6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50171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513B5" w14:paraId="0FF560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A18EF0" w14:textId="77777777"/>
        </w:tc>
      </w:tr>
      <w:tr w:rsidR="00997775" w:rsidTr="000513B5" w14:paraId="58C3F8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78B4FC" w14:textId="77777777"/>
        </w:tc>
      </w:tr>
      <w:tr w:rsidR="00997775" w:rsidTr="000513B5" w14:paraId="6C9DB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1A3448" w14:textId="77777777"/>
        </w:tc>
        <w:tc>
          <w:tcPr>
            <w:tcW w:w="7654" w:type="dxa"/>
            <w:gridSpan w:val="2"/>
          </w:tcPr>
          <w:p w:rsidR="00997775" w:rsidRDefault="00997775" w14:paraId="1554ADD6" w14:textId="77777777"/>
        </w:tc>
      </w:tr>
      <w:tr w:rsidR="000513B5" w:rsidTr="000513B5" w14:paraId="07BD8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3B5" w:rsidP="000513B5" w:rsidRDefault="000513B5" w14:paraId="78C279DF" w14:textId="567A3819">
            <w:pPr>
              <w:rPr>
                <w:b/>
              </w:rPr>
            </w:pPr>
            <w:r w:rsidRPr="00F9583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F9583E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F9583E">
              <w:rPr>
                <w:b/>
              </w:rPr>
              <w:t>VII</w:t>
            </w:r>
          </w:p>
        </w:tc>
        <w:tc>
          <w:tcPr>
            <w:tcW w:w="7654" w:type="dxa"/>
            <w:gridSpan w:val="2"/>
          </w:tcPr>
          <w:p w:rsidR="000513B5" w:rsidP="000513B5" w:rsidRDefault="000513B5" w14:paraId="57CA5220" w14:textId="53233C3B">
            <w:pPr>
              <w:rPr>
                <w:b/>
              </w:rPr>
            </w:pPr>
            <w:r w:rsidRPr="00F9583E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0513B5" w:rsidTr="000513B5" w14:paraId="28D12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3B5" w:rsidP="000513B5" w:rsidRDefault="000513B5" w14:paraId="0D18CF7D" w14:textId="77777777"/>
        </w:tc>
        <w:tc>
          <w:tcPr>
            <w:tcW w:w="7654" w:type="dxa"/>
            <w:gridSpan w:val="2"/>
          </w:tcPr>
          <w:p w:rsidR="000513B5" w:rsidP="000513B5" w:rsidRDefault="000513B5" w14:paraId="0BDC9873" w14:textId="77777777"/>
        </w:tc>
      </w:tr>
      <w:tr w:rsidR="000513B5" w:rsidTr="000513B5" w14:paraId="474CC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3B5" w:rsidP="000513B5" w:rsidRDefault="000513B5" w14:paraId="7A4920E1" w14:textId="77777777"/>
        </w:tc>
        <w:tc>
          <w:tcPr>
            <w:tcW w:w="7654" w:type="dxa"/>
            <w:gridSpan w:val="2"/>
          </w:tcPr>
          <w:p w:rsidR="000513B5" w:rsidP="000513B5" w:rsidRDefault="000513B5" w14:paraId="627F437C" w14:textId="77777777"/>
        </w:tc>
      </w:tr>
      <w:tr w:rsidR="000513B5" w:rsidTr="000513B5" w14:paraId="4A600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3B5" w:rsidP="000513B5" w:rsidRDefault="000513B5" w14:paraId="687B59AF" w14:textId="63FB59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0513B5" w:rsidP="000513B5" w:rsidRDefault="000513B5" w14:paraId="5F2C87BB" w14:textId="2644D0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513B5">
              <w:rPr>
                <w:b/>
              </w:rPr>
              <w:t>HET LID VAN DEN BERG C.S.</w:t>
            </w:r>
          </w:p>
        </w:tc>
      </w:tr>
      <w:tr w:rsidR="000513B5" w:rsidTr="000513B5" w14:paraId="3677D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3B5" w:rsidP="000513B5" w:rsidRDefault="000513B5" w14:paraId="60D7B065" w14:textId="77777777"/>
        </w:tc>
        <w:tc>
          <w:tcPr>
            <w:tcW w:w="7654" w:type="dxa"/>
            <w:gridSpan w:val="2"/>
          </w:tcPr>
          <w:p w:rsidR="000513B5" w:rsidP="000513B5" w:rsidRDefault="000513B5" w14:paraId="4D970A6D" w14:textId="2E427FDA">
            <w:r>
              <w:t>Voorgesteld tijdens het wetgevingsoverleg van 2 maart 2026</w:t>
            </w:r>
          </w:p>
        </w:tc>
      </w:tr>
      <w:tr w:rsidR="00997775" w:rsidTr="000513B5" w14:paraId="1B65C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BB608" w14:textId="77777777"/>
        </w:tc>
        <w:tc>
          <w:tcPr>
            <w:tcW w:w="7654" w:type="dxa"/>
            <w:gridSpan w:val="2"/>
          </w:tcPr>
          <w:p w:rsidR="00997775" w:rsidRDefault="00997775" w14:paraId="3AF31B29" w14:textId="77777777"/>
        </w:tc>
      </w:tr>
      <w:tr w:rsidR="00997775" w:rsidTr="000513B5" w14:paraId="53BE1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B1695" w14:textId="77777777"/>
        </w:tc>
        <w:tc>
          <w:tcPr>
            <w:tcW w:w="7654" w:type="dxa"/>
            <w:gridSpan w:val="2"/>
          </w:tcPr>
          <w:p w:rsidR="00997775" w:rsidRDefault="00997775" w14:paraId="77BE1F27" w14:textId="77777777">
            <w:r>
              <w:t>De Kamer,</w:t>
            </w:r>
          </w:p>
        </w:tc>
      </w:tr>
      <w:tr w:rsidR="00997775" w:rsidTr="000513B5" w14:paraId="221D8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A6F5D" w14:textId="77777777"/>
        </w:tc>
        <w:tc>
          <w:tcPr>
            <w:tcW w:w="7654" w:type="dxa"/>
            <w:gridSpan w:val="2"/>
          </w:tcPr>
          <w:p w:rsidR="00997775" w:rsidRDefault="00997775" w14:paraId="68AF24A4" w14:textId="77777777"/>
        </w:tc>
      </w:tr>
      <w:tr w:rsidR="00997775" w:rsidTr="000513B5" w14:paraId="35091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268CC" w14:textId="77777777"/>
        </w:tc>
        <w:tc>
          <w:tcPr>
            <w:tcW w:w="7654" w:type="dxa"/>
            <w:gridSpan w:val="2"/>
          </w:tcPr>
          <w:p w:rsidR="00997775" w:rsidRDefault="00997775" w14:paraId="28BB506C" w14:textId="77777777">
            <w:r>
              <w:t>gehoord de beraadslaging,</w:t>
            </w:r>
          </w:p>
        </w:tc>
      </w:tr>
      <w:tr w:rsidR="00997775" w:rsidTr="000513B5" w14:paraId="49B02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CEC1F" w14:textId="77777777"/>
        </w:tc>
        <w:tc>
          <w:tcPr>
            <w:tcW w:w="7654" w:type="dxa"/>
            <w:gridSpan w:val="2"/>
          </w:tcPr>
          <w:p w:rsidR="00997775" w:rsidRDefault="00997775" w14:paraId="7CFB2465" w14:textId="77777777"/>
        </w:tc>
      </w:tr>
      <w:tr w:rsidR="00997775" w:rsidTr="000513B5" w14:paraId="345E8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C6D17F" w14:textId="77777777"/>
        </w:tc>
        <w:tc>
          <w:tcPr>
            <w:tcW w:w="7654" w:type="dxa"/>
            <w:gridSpan w:val="2"/>
          </w:tcPr>
          <w:p w:rsidR="000513B5" w:rsidP="000513B5" w:rsidRDefault="000513B5" w14:paraId="6529DB98" w14:textId="77777777">
            <w:r>
              <w:t>constaterende dat het project Intercontinentale zeekabelverbindingen de aanleg beoogt van een pan-Arctische zeekabel tussen Europa en Azië met aanlanding in Nederland;</w:t>
            </w:r>
          </w:p>
          <w:p w:rsidR="000513B5" w:rsidP="000513B5" w:rsidRDefault="000513B5" w14:paraId="3EF61D2B" w14:textId="77777777"/>
          <w:p w:rsidR="000513B5" w:rsidP="000513B5" w:rsidRDefault="000513B5" w14:paraId="11DA4B2F" w14:textId="77777777">
            <w:r>
              <w:t>overwegende dat deze verbinding bijdraagt aan de digitale open strategische autonomie en het toekomstig verdienvermogen van Nederland;</w:t>
            </w:r>
          </w:p>
          <w:p w:rsidR="000513B5" w:rsidP="000513B5" w:rsidRDefault="000513B5" w14:paraId="14F99842" w14:textId="77777777"/>
          <w:p w:rsidR="000513B5" w:rsidP="000513B5" w:rsidRDefault="000513B5" w14:paraId="7E83124D" w14:textId="77777777">
            <w:r>
              <w:t>overwegende dat publiek-private samenwerking rond de aanlanding van zeekabels is georganiseerd via de Zeekabel Coalitie;</w:t>
            </w:r>
          </w:p>
          <w:p w:rsidR="000513B5" w:rsidP="000513B5" w:rsidRDefault="000513B5" w14:paraId="70AE6C2B" w14:textId="77777777"/>
          <w:p w:rsidR="000513B5" w:rsidP="000513B5" w:rsidRDefault="000513B5" w14:paraId="05621813" w14:textId="77777777">
            <w:r>
              <w:t>verzoekt de regering om, in samenwerking met de Zeekabel Coalitie en Europese partners, de realisatie van de pan-Arctische zeekabel met aanlanding in Nederland zo snel mogelijk te verkennen, en de Kamer uiterlijk vóór Prinsjesdag 2026 te informeren over het uitvoeringsplan en de benodigde besluitvorming,</w:t>
            </w:r>
          </w:p>
          <w:p w:rsidR="000513B5" w:rsidP="000513B5" w:rsidRDefault="000513B5" w14:paraId="24D41EDF" w14:textId="77777777"/>
          <w:p w:rsidR="000513B5" w:rsidP="000513B5" w:rsidRDefault="000513B5" w14:paraId="1F424D5F" w14:textId="77777777">
            <w:r>
              <w:t>en gaat over tot de orde van de dag.</w:t>
            </w:r>
          </w:p>
          <w:p w:rsidR="000513B5" w:rsidP="000513B5" w:rsidRDefault="000513B5" w14:paraId="4D9EFF64" w14:textId="78B104A2"/>
          <w:p w:rsidR="000513B5" w:rsidP="000513B5" w:rsidRDefault="000513B5" w14:paraId="7508F2A2" w14:textId="77777777">
            <w:r>
              <w:t>Van den Berg</w:t>
            </w:r>
          </w:p>
          <w:p w:rsidR="000513B5" w:rsidP="000513B5" w:rsidRDefault="000513B5" w14:paraId="4115D8BA" w14:textId="77777777">
            <w:r>
              <w:t>El Boujdaini</w:t>
            </w:r>
          </w:p>
          <w:p w:rsidR="000513B5" w:rsidP="000513B5" w:rsidRDefault="000513B5" w14:paraId="3ED6FA71" w14:textId="77777777">
            <w:r>
              <w:t>Rajkowski</w:t>
            </w:r>
          </w:p>
          <w:p w:rsidR="000513B5" w:rsidP="000513B5" w:rsidRDefault="000513B5" w14:paraId="446FA1EA" w14:textId="77777777">
            <w:r>
              <w:t>Beckerman</w:t>
            </w:r>
          </w:p>
          <w:p w:rsidR="000513B5" w:rsidP="000513B5" w:rsidRDefault="000513B5" w14:paraId="2B64260F" w14:textId="77777777">
            <w:r>
              <w:t>Kathmann</w:t>
            </w:r>
          </w:p>
          <w:p w:rsidR="00997775" w:rsidP="000513B5" w:rsidRDefault="000513B5" w14:paraId="145FA58B" w14:textId="5AE557BF">
            <w:r>
              <w:t>Zwinkels</w:t>
            </w:r>
          </w:p>
        </w:tc>
      </w:tr>
    </w:tbl>
    <w:p w:rsidR="00997775" w:rsidRDefault="00997775" w14:paraId="2947E3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7974" w14:textId="77777777" w:rsidR="000513B5" w:rsidRDefault="000513B5">
      <w:pPr>
        <w:spacing w:line="20" w:lineRule="exact"/>
      </w:pPr>
    </w:p>
  </w:endnote>
  <w:endnote w:type="continuationSeparator" w:id="0">
    <w:p w14:paraId="15F0F8B9" w14:textId="77777777" w:rsidR="000513B5" w:rsidRDefault="000513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E09FF4" w14:textId="77777777" w:rsidR="000513B5" w:rsidRDefault="000513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A3BF" w14:textId="77777777" w:rsidR="000513B5" w:rsidRDefault="000513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68493E" w14:textId="77777777" w:rsidR="000513B5" w:rsidRDefault="0005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B5"/>
    <w:rsid w:val="000513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0D4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E8E60"/>
  <w15:docId w15:val="{FE6E4F7E-0B92-4B38-B936-CD84665A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2026-03-03T08:04:00.0000000Z</dcterms:created>
  <dcterms:modified xsi:type="dcterms:W3CDTF">2026-03-03T08:16:00.0000000Z</dcterms:modified>
  <dc:description>------------------------</dc:description>
  <dc:subject/>
  <keywords/>
  <version/>
  <category/>
</coreProperties>
</file>