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79C0" w14:paraId="13AA9E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EA35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4BE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79C0" w14:paraId="48A8F0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94A5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79C0" w14:paraId="69E729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17A37A" w14:textId="77777777"/>
        </w:tc>
      </w:tr>
      <w:tr w:rsidR="00997775" w:rsidTr="007E79C0" w14:paraId="6BDB19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249E55" w14:textId="77777777"/>
        </w:tc>
      </w:tr>
      <w:tr w:rsidR="00997775" w:rsidTr="007E79C0" w14:paraId="513A5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C7FA1" w14:textId="77777777"/>
        </w:tc>
        <w:tc>
          <w:tcPr>
            <w:tcW w:w="7654" w:type="dxa"/>
            <w:gridSpan w:val="2"/>
          </w:tcPr>
          <w:p w:rsidR="00997775" w:rsidRDefault="00997775" w14:paraId="2A992C04" w14:textId="77777777"/>
        </w:tc>
      </w:tr>
      <w:tr w:rsidR="007E79C0" w:rsidTr="007E79C0" w14:paraId="49C6F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9C0" w:rsidP="007E79C0" w:rsidRDefault="007E79C0" w14:paraId="4648AA66" w14:textId="4A5B7F0F">
            <w:pPr>
              <w:rPr>
                <w:b/>
              </w:rPr>
            </w:pPr>
            <w:r w:rsidRPr="00F9583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F9583E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F9583E">
              <w:rPr>
                <w:b/>
              </w:rPr>
              <w:t>VII</w:t>
            </w:r>
          </w:p>
        </w:tc>
        <w:tc>
          <w:tcPr>
            <w:tcW w:w="7654" w:type="dxa"/>
            <w:gridSpan w:val="2"/>
          </w:tcPr>
          <w:p w:rsidR="007E79C0" w:rsidP="007E79C0" w:rsidRDefault="007E79C0" w14:paraId="6CBDD5FB" w14:textId="5D84AD50">
            <w:pPr>
              <w:rPr>
                <w:b/>
              </w:rPr>
            </w:pPr>
            <w:r w:rsidRPr="00F9583E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7E79C0" w:rsidTr="007E79C0" w14:paraId="1CD35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9C0" w:rsidP="007E79C0" w:rsidRDefault="007E79C0" w14:paraId="70090581" w14:textId="77777777"/>
        </w:tc>
        <w:tc>
          <w:tcPr>
            <w:tcW w:w="7654" w:type="dxa"/>
            <w:gridSpan w:val="2"/>
          </w:tcPr>
          <w:p w:rsidR="007E79C0" w:rsidP="007E79C0" w:rsidRDefault="007E79C0" w14:paraId="25252398" w14:textId="77777777"/>
        </w:tc>
      </w:tr>
      <w:tr w:rsidR="007E79C0" w:rsidTr="007E79C0" w14:paraId="74761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9C0" w:rsidP="007E79C0" w:rsidRDefault="007E79C0" w14:paraId="71BB1691" w14:textId="77777777"/>
        </w:tc>
        <w:tc>
          <w:tcPr>
            <w:tcW w:w="7654" w:type="dxa"/>
            <w:gridSpan w:val="2"/>
          </w:tcPr>
          <w:p w:rsidR="007E79C0" w:rsidP="007E79C0" w:rsidRDefault="007E79C0" w14:paraId="315DBF06" w14:textId="77777777"/>
        </w:tc>
      </w:tr>
      <w:tr w:rsidR="007E79C0" w:rsidTr="007E79C0" w14:paraId="6AAC1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9C0" w:rsidP="007E79C0" w:rsidRDefault="007E79C0" w14:paraId="71589D70" w14:textId="104838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7E79C0" w:rsidP="007E79C0" w:rsidRDefault="007E79C0" w14:paraId="6F9CBA82" w14:textId="2060C6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E79C0">
              <w:rPr>
                <w:b/>
              </w:rPr>
              <w:t>HET LID VAN DEN BERG</w:t>
            </w:r>
          </w:p>
        </w:tc>
      </w:tr>
      <w:tr w:rsidR="007E79C0" w:rsidTr="007E79C0" w14:paraId="43DAA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9C0" w:rsidP="007E79C0" w:rsidRDefault="007E79C0" w14:paraId="66387EF2" w14:textId="77777777"/>
        </w:tc>
        <w:tc>
          <w:tcPr>
            <w:tcW w:w="7654" w:type="dxa"/>
            <w:gridSpan w:val="2"/>
          </w:tcPr>
          <w:p w:rsidR="007E79C0" w:rsidP="007E79C0" w:rsidRDefault="007E79C0" w14:paraId="206AFF8E" w14:textId="431BC92C">
            <w:r>
              <w:t>Voorgesteld tijdens het wetgevingsoverleg van 2 maart 2026</w:t>
            </w:r>
          </w:p>
        </w:tc>
      </w:tr>
      <w:tr w:rsidR="00997775" w:rsidTr="007E79C0" w14:paraId="24F30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151D9" w14:textId="77777777"/>
        </w:tc>
        <w:tc>
          <w:tcPr>
            <w:tcW w:w="7654" w:type="dxa"/>
            <w:gridSpan w:val="2"/>
          </w:tcPr>
          <w:p w:rsidR="00997775" w:rsidRDefault="00997775" w14:paraId="05DDB19A" w14:textId="77777777"/>
        </w:tc>
      </w:tr>
      <w:tr w:rsidR="00997775" w:rsidTr="007E79C0" w14:paraId="10350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F380F9" w14:textId="77777777"/>
        </w:tc>
        <w:tc>
          <w:tcPr>
            <w:tcW w:w="7654" w:type="dxa"/>
            <w:gridSpan w:val="2"/>
          </w:tcPr>
          <w:p w:rsidR="00997775" w:rsidRDefault="00997775" w14:paraId="2DA78F66" w14:textId="77777777">
            <w:r>
              <w:t>De Kamer,</w:t>
            </w:r>
          </w:p>
        </w:tc>
      </w:tr>
      <w:tr w:rsidR="00997775" w:rsidTr="007E79C0" w14:paraId="1FACE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28DFCC" w14:textId="77777777"/>
        </w:tc>
        <w:tc>
          <w:tcPr>
            <w:tcW w:w="7654" w:type="dxa"/>
            <w:gridSpan w:val="2"/>
          </w:tcPr>
          <w:p w:rsidR="00997775" w:rsidRDefault="00997775" w14:paraId="041E764C" w14:textId="77777777"/>
        </w:tc>
      </w:tr>
      <w:tr w:rsidR="00997775" w:rsidTr="007E79C0" w14:paraId="65431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499F4" w14:textId="77777777"/>
        </w:tc>
        <w:tc>
          <w:tcPr>
            <w:tcW w:w="7654" w:type="dxa"/>
            <w:gridSpan w:val="2"/>
          </w:tcPr>
          <w:p w:rsidR="00997775" w:rsidRDefault="00997775" w14:paraId="4AF2F238" w14:textId="77777777">
            <w:r>
              <w:t>gehoord de beraadslaging,</w:t>
            </w:r>
          </w:p>
        </w:tc>
      </w:tr>
      <w:tr w:rsidR="00997775" w:rsidTr="007E79C0" w14:paraId="352C7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52BCCD" w14:textId="77777777"/>
        </w:tc>
        <w:tc>
          <w:tcPr>
            <w:tcW w:w="7654" w:type="dxa"/>
            <w:gridSpan w:val="2"/>
          </w:tcPr>
          <w:p w:rsidR="00997775" w:rsidRDefault="00997775" w14:paraId="3321DD1D" w14:textId="77777777"/>
        </w:tc>
      </w:tr>
      <w:tr w:rsidR="00997775" w:rsidTr="007E79C0" w14:paraId="075F8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D68B71" w14:textId="77777777"/>
        </w:tc>
        <w:tc>
          <w:tcPr>
            <w:tcW w:w="7654" w:type="dxa"/>
            <w:gridSpan w:val="2"/>
          </w:tcPr>
          <w:p w:rsidR="007E79C0" w:rsidP="007E79C0" w:rsidRDefault="007E79C0" w14:paraId="3EE87F51" w14:textId="77777777">
            <w:r>
              <w:t>constaterende dat het project Intercontinentale zeekabelverbindingen de aanleg beoogt van een trans-Atlantische zeekabel tussen Nederland en de Caribische landsdelen met verbinding naar Noord- en/of Zuid-Amerika;</w:t>
            </w:r>
          </w:p>
          <w:p w:rsidR="007E79C0" w:rsidP="007E79C0" w:rsidRDefault="007E79C0" w14:paraId="5A5407AB" w14:textId="77777777"/>
          <w:p w:rsidR="007E79C0" w:rsidP="007E79C0" w:rsidRDefault="007E79C0" w14:paraId="78691120" w14:textId="77777777">
            <w:r>
              <w:t>overwegende dat deze verbinding bijdraagt aan de digitale open strategische autonomie en het toekomstig verdienvermogen van Nederland en de Caribische landsdelen;</w:t>
            </w:r>
          </w:p>
          <w:p w:rsidR="007E79C0" w:rsidP="007E79C0" w:rsidRDefault="007E79C0" w14:paraId="5B6E8CBD" w14:textId="77777777"/>
          <w:p w:rsidR="007E79C0" w:rsidP="007E79C0" w:rsidRDefault="007E79C0" w14:paraId="71C2FC7F" w14:textId="77777777">
            <w:r>
              <w:t>overwegende dat publiek-private samenwerking rond de aanlanding van zeekabels is georganiseerd via de Zeekabel Coalitie;</w:t>
            </w:r>
          </w:p>
          <w:p w:rsidR="007E79C0" w:rsidP="007E79C0" w:rsidRDefault="007E79C0" w14:paraId="71070532" w14:textId="77777777"/>
          <w:p w:rsidR="007E79C0" w:rsidP="007E79C0" w:rsidRDefault="007E79C0" w14:paraId="605D8859" w14:textId="77777777">
            <w:r>
              <w:t>verzoekt de regering om, in samenwerking met de Zeekabel Coalitie en Europese partners, de realisatie van de trans-Atlantische zeekabel te versnellen, en de Kamer uiterlijk vóór Prinsjesdag 2026 te informeren over het uitvoeringsplan en de benodigde besluitvorming,</w:t>
            </w:r>
          </w:p>
          <w:p w:rsidR="007E79C0" w:rsidP="007E79C0" w:rsidRDefault="007E79C0" w14:paraId="21AE9AC4" w14:textId="77777777"/>
          <w:p w:rsidR="007E79C0" w:rsidP="007E79C0" w:rsidRDefault="007E79C0" w14:paraId="7F44B40A" w14:textId="77777777">
            <w:r>
              <w:t>en gaat over tot de orde van de dag.</w:t>
            </w:r>
          </w:p>
          <w:p w:rsidR="007E79C0" w:rsidP="007E79C0" w:rsidRDefault="007E79C0" w14:paraId="09BBF18D" w14:textId="427418AF"/>
          <w:p w:rsidR="00997775" w:rsidP="007E79C0" w:rsidRDefault="007E79C0" w14:paraId="12B00FEC" w14:textId="7AE3D659">
            <w:r>
              <w:t>Van den Berg</w:t>
            </w:r>
          </w:p>
        </w:tc>
      </w:tr>
    </w:tbl>
    <w:p w:rsidR="00997775" w:rsidRDefault="00997775" w14:paraId="76F556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A734" w14:textId="77777777" w:rsidR="007E79C0" w:rsidRDefault="007E79C0">
      <w:pPr>
        <w:spacing w:line="20" w:lineRule="exact"/>
      </w:pPr>
    </w:p>
  </w:endnote>
  <w:endnote w:type="continuationSeparator" w:id="0">
    <w:p w14:paraId="1ECE3BEC" w14:textId="77777777" w:rsidR="007E79C0" w:rsidRDefault="007E79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FFB74" w14:textId="77777777" w:rsidR="007E79C0" w:rsidRDefault="007E79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4B46" w14:textId="77777777" w:rsidR="007E79C0" w:rsidRDefault="007E79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A10407" w14:textId="77777777" w:rsidR="007E79C0" w:rsidRDefault="007E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79C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0D4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5517C"/>
  <w15:docId w15:val="{AD9D3AB0-718F-439A-82C4-68DD998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2026-03-03T08:04:00.0000000Z</dcterms:created>
  <dcterms:modified xsi:type="dcterms:W3CDTF">2026-03-03T08:19:00.0000000Z</dcterms:modified>
  <dc:description>------------------------</dc:description>
  <dc:subject/>
  <keywords/>
  <version/>
  <category/>
</coreProperties>
</file>