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42CF8" w14:paraId="4771E45C" w14:textId="77777777">
        <w:tc>
          <w:tcPr>
            <w:tcW w:w="6733" w:type="dxa"/>
            <w:gridSpan w:val="2"/>
            <w:tcBorders>
              <w:top w:val="nil"/>
              <w:left w:val="nil"/>
              <w:bottom w:val="nil"/>
              <w:right w:val="nil"/>
            </w:tcBorders>
            <w:vAlign w:val="center"/>
          </w:tcPr>
          <w:p w:rsidR="00997775" w:rsidP="00710A7A" w:rsidRDefault="00997775" w14:paraId="4C8D5B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F01C1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42CF8" w14:paraId="3411BB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5286FE" w14:textId="77777777">
            <w:r w:rsidRPr="008B0CC5">
              <w:t xml:space="preserve">Vergaderjaar </w:t>
            </w:r>
            <w:r w:rsidR="00AC6B87">
              <w:t>202</w:t>
            </w:r>
            <w:r w:rsidR="00684DFF">
              <w:t>5</w:t>
            </w:r>
            <w:r w:rsidR="00AC6B87">
              <w:t>-202</w:t>
            </w:r>
            <w:r w:rsidR="00684DFF">
              <w:t>6</w:t>
            </w:r>
          </w:p>
        </w:tc>
      </w:tr>
      <w:tr w:rsidR="00997775" w:rsidTr="00942CF8" w14:paraId="3CC8B27D" w14:textId="77777777">
        <w:trPr>
          <w:cantSplit/>
        </w:trPr>
        <w:tc>
          <w:tcPr>
            <w:tcW w:w="10985" w:type="dxa"/>
            <w:gridSpan w:val="3"/>
            <w:tcBorders>
              <w:top w:val="nil"/>
              <w:left w:val="nil"/>
              <w:bottom w:val="nil"/>
              <w:right w:val="nil"/>
            </w:tcBorders>
          </w:tcPr>
          <w:p w:rsidR="00997775" w:rsidRDefault="00997775" w14:paraId="27608485" w14:textId="77777777"/>
        </w:tc>
      </w:tr>
      <w:tr w:rsidR="00997775" w:rsidTr="00942CF8" w14:paraId="5AB67462" w14:textId="77777777">
        <w:trPr>
          <w:cantSplit/>
        </w:trPr>
        <w:tc>
          <w:tcPr>
            <w:tcW w:w="10985" w:type="dxa"/>
            <w:gridSpan w:val="3"/>
            <w:tcBorders>
              <w:top w:val="nil"/>
              <w:left w:val="nil"/>
              <w:bottom w:val="single" w:color="auto" w:sz="4" w:space="0"/>
              <w:right w:val="nil"/>
            </w:tcBorders>
          </w:tcPr>
          <w:p w:rsidR="00997775" w:rsidRDefault="00997775" w14:paraId="7A744CE2" w14:textId="77777777"/>
        </w:tc>
      </w:tr>
      <w:tr w:rsidR="00997775" w:rsidTr="00942CF8" w14:paraId="1D07C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9BBE3A" w14:textId="77777777"/>
        </w:tc>
        <w:tc>
          <w:tcPr>
            <w:tcW w:w="7654" w:type="dxa"/>
            <w:gridSpan w:val="2"/>
          </w:tcPr>
          <w:p w:rsidR="00997775" w:rsidRDefault="00997775" w14:paraId="05DD7CC2" w14:textId="77777777"/>
        </w:tc>
      </w:tr>
      <w:tr w:rsidR="00942CF8" w:rsidTr="00942CF8" w14:paraId="02230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2CF8" w:rsidP="00942CF8" w:rsidRDefault="00942CF8" w14:paraId="4FA1143A" w14:textId="7C9F278F">
            <w:pPr>
              <w:rPr>
                <w:b/>
              </w:rPr>
            </w:pPr>
            <w:r w:rsidRPr="00F9583E">
              <w:rPr>
                <w:b/>
              </w:rPr>
              <w:t>36</w:t>
            </w:r>
            <w:r>
              <w:rPr>
                <w:b/>
              </w:rPr>
              <w:t xml:space="preserve"> </w:t>
            </w:r>
            <w:r w:rsidRPr="00F9583E">
              <w:rPr>
                <w:b/>
              </w:rPr>
              <w:t>800</w:t>
            </w:r>
            <w:r>
              <w:rPr>
                <w:b/>
              </w:rPr>
              <w:t xml:space="preserve"> </w:t>
            </w:r>
            <w:r w:rsidRPr="00F9583E">
              <w:rPr>
                <w:b/>
              </w:rPr>
              <w:t>VII</w:t>
            </w:r>
          </w:p>
        </w:tc>
        <w:tc>
          <w:tcPr>
            <w:tcW w:w="7654" w:type="dxa"/>
            <w:gridSpan w:val="2"/>
          </w:tcPr>
          <w:p w:rsidR="00942CF8" w:rsidP="00942CF8" w:rsidRDefault="00942CF8" w14:paraId="7191D19B" w14:textId="0259198F">
            <w:pPr>
              <w:rPr>
                <w:b/>
              </w:rPr>
            </w:pPr>
            <w:r w:rsidRPr="00F9583E">
              <w:rPr>
                <w:b/>
                <w:bCs/>
                <w:szCs w:val="24"/>
              </w:rPr>
              <w:t>Vaststelling van de begrotingsstaten van het Ministerie van Binnenlandse Zaken en Koninkrijksrelaties (VII) voor het jaar 2026</w:t>
            </w:r>
          </w:p>
        </w:tc>
      </w:tr>
      <w:tr w:rsidR="00942CF8" w:rsidTr="00942CF8" w14:paraId="77692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2CF8" w:rsidP="00942CF8" w:rsidRDefault="00942CF8" w14:paraId="15CFEB08" w14:textId="77777777"/>
        </w:tc>
        <w:tc>
          <w:tcPr>
            <w:tcW w:w="7654" w:type="dxa"/>
            <w:gridSpan w:val="2"/>
          </w:tcPr>
          <w:p w:rsidR="00942CF8" w:rsidP="00942CF8" w:rsidRDefault="00942CF8" w14:paraId="64785531" w14:textId="77777777"/>
        </w:tc>
      </w:tr>
      <w:tr w:rsidR="00942CF8" w:rsidTr="00942CF8" w14:paraId="02C7F2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2CF8" w:rsidP="00942CF8" w:rsidRDefault="00942CF8" w14:paraId="1916200C" w14:textId="77777777"/>
        </w:tc>
        <w:tc>
          <w:tcPr>
            <w:tcW w:w="7654" w:type="dxa"/>
            <w:gridSpan w:val="2"/>
          </w:tcPr>
          <w:p w:rsidR="00942CF8" w:rsidP="00942CF8" w:rsidRDefault="00942CF8" w14:paraId="00D83DD0" w14:textId="77777777"/>
        </w:tc>
      </w:tr>
      <w:tr w:rsidR="00942CF8" w:rsidTr="00942CF8" w14:paraId="185F0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2CF8" w:rsidP="00942CF8" w:rsidRDefault="00942CF8" w14:paraId="4BB5FE2A" w14:textId="79AC07B2">
            <w:pPr>
              <w:rPr>
                <w:b/>
              </w:rPr>
            </w:pPr>
            <w:r>
              <w:rPr>
                <w:b/>
              </w:rPr>
              <w:t xml:space="preserve">Nr. </w:t>
            </w:r>
            <w:r>
              <w:rPr>
                <w:b/>
              </w:rPr>
              <w:t>84</w:t>
            </w:r>
          </w:p>
        </w:tc>
        <w:tc>
          <w:tcPr>
            <w:tcW w:w="7654" w:type="dxa"/>
            <w:gridSpan w:val="2"/>
          </w:tcPr>
          <w:p w:rsidR="00942CF8" w:rsidP="00942CF8" w:rsidRDefault="00942CF8" w14:paraId="1FE46763" w14:textId="5B7B318B">
            <w:pPr>
              <w:rPr>
                <w:b/>
              </w:rPr>
            </w:pPr>
            <w:r>
              <w:rPr>
                <w:b/>
              </w:rPr>
              <w:t xml:space="preserve">MOTIE VAN </w:t>
            </w:r>
            <w:r w:rsidRPr="00942CF8" w:rsidR="00071073">
              <w:rPr>
                <w:b/>
              </w:rPr>
              <w:t>HET LID CEDER</w:t>
            </w:r>
          </w:p>
        </w:tc>
      </w:tr>
      <w:tr w:rsidR="00942CF8" w:rsidTr="00942CF8" w14:paraId="5D8F2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2CF8" w:rsidP="00942CF8" w:rsidRDefault="00942CF8" w14:paraId="11D6968E" w14:textId="77777777"/>
        </w:tc>
        <w:tc>
          <w:tcPr>
            <w:tcW w:w="7654" w:type="dxa"/>
            <w:gridSpan w:val="2"/>
          </w:tcPr>
          <w:p w:rsidR="00942CF8" w:rsidP="00942CF8" w:rsidRDefault="00942CF8" w14:paraId="705A9190" w14:textId="0EC88A71">
            <w:r>
              <w:t>Voorgesteld tijdens het wetgevingsoverleg van 2 maart 2026</w:t>
            </w:r>
          </w:p>
        </w:tc>
      </w:tr>
      <w:tr w:rsidR="00997775" w:rsidTr="00942CF8" w14:paraId="50A01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ACC2" w14:textId="77777777"/>
        </w:tc>
        <w:tc>
          <w:tcPr>
            <w:tcW w:w="7654" w:type="dxa"/>
            <w:gridSpan w:val="2"/>
          </w:tcPr>
          <w:p w:rsidR="00997775" w:rsidRDefault="00997775" w14:paraId="75336B16" w14:textId="77777777"/>
        </w:tc>
      </w:tr>
      <w:tr w:rsidR="00997775" w:rsidTr="00942CF8" w14:paraId="2C6A9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D18F81" w14:textId="77777777"/>
        </w:tc>
        <w:tc>
          <w:tcPr>
            <w:tcW w:w="7654" w:type="dxa"/>
            <w:gridSpan w:val="2"/>
          </w:tcPr>
          <w:p w:rsidR="00997775" w:rsidRDefault="00997775" w14:paraId="0A7B048F" w14:textId="77777777">
            <w:r>
              <w:t>De Kamer,</w:t>
            </w:r>
          </w:p>
        </w:tc>
      </w:tr>
      <w:tr w:rsidR="00997775" w:rsidTr="00942CF8" w14:paraId="1782F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0FFBD" w14:textId="77777777"/>
        </w:tc>
        <w:tc>
          <w:tcPr>
            <w:tcW w:w="7654" w:type="dxa"/>
            <w:gridSpan w:val="2"/>
          </w:tcPr>
          <w:p w:rsidR="00997775" w:rsidRDefault="00997775" w14:paraId="714FA53D" w14:textId="77777777"/>
        </w:tc>
      </w:tr>
      <w:tr w:rsidR="00997775" w:rsidTr="00942CF8" w14:paraId="312B8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EAE31" w14:textId="77777777"/>
        </w:tc>
        <w:tc>
          <w:tcPr>
            <w:tcW w:w="7654" w:type="dxa"/>
            <w:gridSpan w:val="2"/>
          </w:tcPr>
          <w:p w:rsidR="00997775" w:rsidRDefault="00997775" w14:paraId="293D567C" w14:textId="77777777">
            <w:r>
              <w:t>gehoord de beraadslaging,</w:t>
            </w:r>
          </w:p>
        </w:tc>
      </w:tr>
      <w:tr w:rsidR="00997775" w:rsidTr="00942CF8" w14:paraId="38C840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E47AD" w14:textId="77777777"/>
        </w:tc>
        <w:tc>
          <w:tcPr>
            <w:tcW w:w="7654" w:type="dxa"/>
            <w:gridSpan w:val="2"/>
          </w:tcPr>
          <w:p w:rsidR="00997775" w:rsidRDefault="00997775" w14:paraId="4640A35F" w14:textId="77777777"/>
        </w:tc>
      </w:tr>
      <w:tr w:rsidR="00997775" w:rsidTr="00942CF8" w14:paraId="233BE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25E20" w14:textId="77777777"/>
        </w:tc>
        <w:tc>
          <w:tcPr>
            <w:tcW w:w="7654" w:type="dxa"/>
            <w:gridSpan w:val="2"/>
          </w:tcPr>
          <w:p w:rsidR="00071073" w:rsidP="00071073" w:rsidRDefault="00071073" w14:paraId="2E11F178" w14:textId="77777777">
            <w:r>
              <w:t>constaterende dat de Europese Commissie TikTok voorlopig in strijd heeft bevonden met de Digital Services Act vanwege het verslavende ontwerp van de app en uit het onderzoek voorlopig blijkt dat TikTok "niet adequaat heeft beoordeeld hoe deze verslavende eigenschappen het fysieke en mentale welzijn van haar gebruikers, waaronder minderjarigen en kwetsbare volwassenen, kunnen schaden";</w:t>
            </w:r>
          </w:p>
          <w:p w:rsidR="00071073" w:rsidP="00071073" w:rsidRDefault="00071073" w14:paraId="4D36A183" w14:textId="77777777"/>
          <w:p w:rsidR="00071073" w:rsidP="00071073" w:rsidRDefault="00071073" w14:paraId="016951A7" w14:textId="77777777">
            <w:r>
              <w:t>constaterende dat de Commissie vindt dat TikTok het ontwerp van de app moet wijzigen, maar dat het bedrijf al heeft laten weten dat het "deze bevindingen op alle mogelijke manieren (gaat) aanvechten";</w:t>
            </w:r>
          </w:p>
          <w:p w:rsidR="00071073" w:rsidP="00071073" w:rsidRDefault="00071073" w14:paraId="59CB3E34" w14:textId="77777777"/>
          <w:p w:rsidR="00071073" w:rsidP="00071073" w:rsidRDefault="00071073" w14:paraId="406E2AF7" w14:textId="77777777">
            <w:r>
              <w:t>verzoekt de regering om, als de voorlopige bevindingen van de Commissie ongewijzigd blijven, het standpunt uit te dragen dat het niet veilig is om TikTok te gebruiken, zeker niet voor minderjarigen en kwetsbare volwassenen,</w:t>
            </w:r>
          </w:p>
          <w:p w:rsidR="00071073" w:rsidP="00071073" w:rsidRDefault="00071073" w14:paraId="53A47F39" w14:textId="77777777"/>
          <w:p w:rsidR="00071073" w:rsidP="00071073" w:rsidRDefault="00071073" w14:paraId="5D732184" w14:textId="77777777">
            <w:r>
              <w:t>en gaat over tot de orde van de dag.</w:t>
            </w:r>
          </w:p>
          <w:p w:rsidR="00071073" w:rsidP="00071073" w:rsidRDefault="00071073" w14:paraId="24D9BDD0" w14:textId="56320DA4"/>
          <w:p w:rsidR="00997775" w:rsidP="00071073" w:rsidRDefault="00071073" w14:paraId="73F1EDC7" w14:textId="5942291D">
            <w:r>
              <w:t>Ceder</w:t>
            </w:r>
          </w:p>
        </w:tc>
      </w:tr>
    </w:tbl>
    <w:p w:rsidR="00997775" w:rsidRDefault="00997775" w14:paraId="4CA97A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AEBF" w14:textId="77777777" w:rsidR="00942CF8" w:rsidRDefault="00942CF8">
      <w:pPr>
        <w:spacing w:line="20" w:lineRule="exact"/>
      </w:pPr>
    </w:p>
  </w:endnote>
  <w:endnote w:type="continuationSeparator" w:id="0">
    <w:p w14:paraId="2CAFA2BC" w14:textId="77777777" w:rsidR="00942CF8" w:rsidRDefault="00942CF8">
      <w:pPr>
        <w:pStyle w:val="Amendement"/>
      </w:pPr>
      <w:r>
        <w:rPr>
          <w:b w:val="0"/>
        </w:rPr>
        <w:t xml:space="preserve"> </w:t>
      </w:r>
    </w:p>
  </w:endnote>
  <w:endnote w:type="continuationNotice" w:id="1">
    <w:p w14:paraId="29C0058B" w14:textId="77777777" w:rsidR="00942CF8" w:rsidRDefault="00942C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54F2" w14:textId="77777777" w:rsidR="00942CF8" w:rsidRDefault="00942CF8">
      <w:pPr>
        <w:pStyle w:val="Amendement"/>
      </w:pPr>
      <w:r>
        <w:rPr>
          <w:b w:val="0"/>
        </w:rPr>
        <w:separator/>
      </w:r>
    </w:p>
  </w:footnote>
  <w:footnote w:type="continuationSeparator" w:id="0">
    <w:p w14:paraId="7EBA77E1" w14:textId="77777777" w:rsidR="00942CF8" w:rsidRDefault="0094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F8"/>
    <w:rsid w:val="0007107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42CF8"/>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0D4C"/>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BBEDC"/>
  <w15:docId w15:val="{6234F04A-C90A-443A-B257-C521965D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2026-03-03T08:35:00.0000000Z</dcterms:modified>
  <dc:description>------------------------</dc:description>
  <dc:subject/>
  <keywords/>
  <version/>
  <category/>
</coreProperties>
</file>