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3651" w14:paraId="04373E08" w14:textId="77777777">
        <w:tc>
          <w:tcPr>
            <w:tcW w:w="6733" w:type="dxa"/>
            <w:gridSpan w:val="2"/>
            <w:tcBorders>
              <w:top w:val="nil"/>
              <w:left w:val="nil"/>
              <w:bottom w:val="nil"/>
              <w:right w:val="nil"/>
            </w:tcBorders>
            <w:vAlign w:val="center"/>
          </w:tcPr>
          <w:p w:rsidR="00997775" w:rsidP="00710A7A" w:rsidRDefault="00997775" w14:paraId="49D82A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EC9C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3651" w14:paraId="59801C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536CC1" w14:textId="77777777">
            <w:r w:rsidRPr="008B0CC5">
              <w:t xml:space="preserve">Vergaderjaar </w:t>
            </w:r>
            <w:r w:rsidR="00AC6B87">
              <w:t>202</w:t>
            </w:r>
            <w:r w:rsidR="00684DFF">
              <w:t>5</w:t>
            </w:r>
            <w:r w:rsidR="00AC6B87">
              <w:t>-202</w:t>
            </w:r>
            <w:r w:rsidR="00684DFF">
              <w:t>6</w:t>
            </w:r>
          </w:p>
        </w:tc>
      </w:tr>
      <w:tr w:rsidR="00997775" w:rsidTr="005E3651" w14:paraId="2FBE7A88" w14:textId="77777777">
        <w:trPr>
          <w:cantSplit/>
        </w:trPr>
        <w:tc>
          <w:tcPr>
            <w:tcW w:w="10985" w:type="dxa"/>
            <w:gridSpan w:val="3"/>
            <w:tcBorders>
              <w:top w:val="nil"/>
              <w:left w:val="nil"/>
              <w:bottom w:val="nil"/>
              <w:right w:val="nil"/>
            </w:tcBorders>
          </w:tcPr>
          <w:p w:rsidR="00997775" w:rsidRDefault="00997775" w14:paraId="22D71146" w14:textId="77777777"/>
        </w:tc>
      </w:tr>
      <w:tr w:rsidR="00997775" w:rsidTr="005E3651" w14:paraId="02CA9244" w14:textId="77777777">
        <w:trPr>
          <w:cantSplit/>
        </w:trPr>
        <w:tc>
          <w:tcPr>
            <w:tcW w:w="10985" w:type="dxa"/>
            <w:gridSpan w:val="3"/>
            <w:tcBorders>
              <w:top w:val="nil"/>
              <w:left w:val="nil"/>
              <w:bottom w:val="single" w:color="auto" w:sz="4" w:space="0"/>
              <w:right w:val="nil"/>
            </w:tcBorders>
          </w:tcPr>
          <w:p w:rsidR="00997775" w:rsidRDefault="00997775" w14:paraId="396F6D8D" w14:textId="77777777"/>
        </w:tc>
      </w:tr>
      <w:tr w:rsidR="00997775" w:rsidTr="005E3651" w14:paraId="21D73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9FE97" w14:textId="77777777"/>
        </w:tc>
        <w:tc>
          <w:tcPr>
            <w:tcW w:w="7654" w:type="dxa"/>
            <w:gridSpan w:val="2"/>
          </w:tcPr>
          <w:p w:rsidR="00997775" w:rsidRDefault="00997775" w14:paraId="0788B011" w14:textId="77777777"/>
        </w:tc>
      </w:tr>
      <w:tr w:rsidR="005E3651" w:rsidTr="005E3651" w14:paraId="20CAA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651" w:rsidP="005E3651" w:rsidRDefault="005E3651" w14:paraId="57A7E733" w14:textId="7129EA9A">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5E3651" w:rsidP="005E3651" w:rsidRDefault="005E3651" w14:paraId="5F5D7E7F" w14:textId="33E1C0C7">
            <w:pPr>
              <w:rPr>
                <w:b/>
              </w:rPr>
            </w:pPr>
            <w:r w:rsidRPr="00F9583E">
              <w:rPr>
                <w:b/>
                <w:bCs/>
                <w:szCs w:val="24"/>
              </w:rPr>
              <w:t>Vaststelling van de begrotingsstaten van het Ministerie van Binnenlandse Zaken en Koninkrijksrelaties (VII) voor het jaar 2026</w:t>
            </w:r>
          </w:p>
        </w:tc>
      </w:tr>
      <w:tr w:rsidR="005E3651" w:rsidTr="005E3651" w14:paraId="08E96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651" w:rsidP="005E3651" w:rsidRDefault="005E3651" w14:paraId="19A952D9" w14:textId="77777777"/>
        </w:tc>
        <w:tc>
          <w:tcPr>
            <w:tcW w:w="7654" w:type="dxa"/>
            <w:gridSpan w:val="2"/>
          </w:tcPr>
          <w:p w:rsidR="005E3651" w:rsidP="005E3651" w:rsidRDefault="005E3651" w14:paraId="0FDC139F" w14:textId="77777777"/>
        </w:tc>
      </w:tr>
      <w:tr w:rsidR="005E3651" w:rsidTr="005E3651" w14:paraId="6C625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651" w:rsidP="005E3651" w:rsidRDefault="005E3651" w14:paraId="7CC13CA4" w14:textId="77777777"/>
        </w:tc>
        <w:tc>
          <w:tcPr>
            <w:tcW w:w="7654" w:type="dxa"/>
            <w:gridSpan w:val="2"/>
          </w:tcPr>
          <w:p w:rsidR="005E3651" w:rsidP="005E3651" w:rsidRDefault="005E3651" w14:paraId="1C405DFC" w14:textId="77777777"/>
        </w:tc>
      </w:tr>
      <w:tr w:rsidR="005E3651" w:rsidTr="005E3651" w14:paraId="18A9D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651" w:rsidP="005E3651" w:rsidRDefault="005E3651" w14:paraId="12B75B67" w14:textId="2F57EA2D">
            <w:pPr>
              <w:rPr>
                <w:b/>
              </w:rPr>
            </w:pPr>
            <w:r>
              <w:rPr>
                <w:b/>
              </w:rPr>
              <w:t xml:space="preserve">Nr. </w:t>
            </w:r>
            <w:r>
              <w:rPr>
                <w:b/>
              </w:rPr>
              <w:t>85</w:t>
            </w:r>
          </w:p>
        </w:tc>
        <w:tc>
          <w:tcPr>
            <w:tcW w:w="7654" w:type="dxa"/>
            <w:gridSpan w:val="2"/>
          </w:tcPr>
          <w:p w:rsidR="005E3651" w:rsidP="005E3651" w:rsidRDefault="005E3651" w14:paraId="1F3A3FAF" w14:textId="414B7078">
            <w:pPr>
              <w:rPr>
                <w:b/>
              </w:rPr>
            </w:pPr>
            <w:r>
              <w:rPr>
                <w:b/>
              </w:rPr>
              <w:t xml:space="preserve">MOTIE VAN </w:t>
            </w:r>
            <w:r w:rsidRPr="005E3651" w:rsidR="00906950">
              <w:rPr>
                <w:b/>
              </w:rPr>
              <w:t>HET LID BECKERMAN</w:t>
            </w:r>
          </w:p>
        </w:tc>
      </w:tr>
      <w:tr w:rsidR="005E3651" w:rsidTr="005E3651" w14:paraId="73A4F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651" w:rsidP="005E3651" w:rsidRDefault="005E3651" w14:paraId="46D2E68E" w14:textId="77777777"/>
        </w:tc>
        <w:tc>
          <w:tcPr>
            <w:tcW w:w="7654" w:type="dxa"/>
            <w:gridSpan w:val="2"/>
          </w:tcPr>
          <w:p w:rsidR="005E3651" w:rsidP="005E3651" w:rsidRDefault="005E3651" w14:paraId="23E3C262" w14:textId="36093304">
            <w:r>
              <w:t>Voorgesteld tijdens het wetgevingsoverleg van 2 maart 2026</w:t>
            </w:r>
          </w:p>
        </w:tc>
      </w:tr>
      <w:tr w:rsidR="00997775" w:rsidTr="005E3651" w14:paraId="71E5F9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0668CC" w14:textId="77777777"/>
        </w:tc>
        <w:tc>
          <w:tcPr>
            <w:tcW w:w="7654" w:type="dxa"/>
            <w:gridSpan w:val="2"/>
          </w:tcPr>
          <w:p w:rsidR="00997775" w:rsidRDefault="00997775" w14:paraId="5FEF142D" w14:textId="77777777"/>
        </w:tc>
      </w:tr>
      <w:tr w:rsidR="00997775" w:rsidTr="005E3651" w14:paraId="7602A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C5C07" w14:textId="77777777"/>
        </w:tc>
        <w:tc>
          <w:tcPr>
            <w:tcW w:w="7654" w:type="dxa"/>
            <w:gridSpan w:val="2"/>
          </w:tcPr>
          <w:p w:rsidR="00997775" w:rsidRDefault="00997775" w14:paraId="55534172" w14:textId="77777777">
            <w:r>
              <w:t>De Kamer,</w:t>
            </w:r>
          </w:p>
        </w:tc>
      </w:tr>
      <w:tr w:rsidR="00997775" w:rsidTr="005E3651" w14:paraId="22C4B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071A87" w14:textId="77777777"/>
        </w:tc>
        <w:tc>
          <w:tcPr>
            <w:tcW w:w="7654" w:type="dxa"/>
            <w:gridSpan w:val="2"/>
          </w:tcPr>
          <w:p w:rsidR="00997775" w:rsidRDefault="00997775" w14:paraId="2E9199C4" w14:textId="77777777"/>
        </w:tc>
      </w:tr>
      <w:tr w:rsidR="00997775" w:rsidTr="005E3651" w14:paraId="35FC5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9A8AC3" w14:textId="77777777"/>
        </w:tc>
        <w:tc>
          <w:tcPr>
            <w:tcW w:w="7654" w:type="dxa"/>
            <w:gridSpan w:val="2"/>
          </w:tcPr>
          <w:p w:rsidR="00997775" w:rsidRDefault="00997775" w14:paraId="73CA611C" w14:textId="77777777">
            <w:r>
              <w:t>gehoord de beraadslaging,</w:t>
            </w:r>
          </w:p>
        </w:tc>
      </w:tr>
      <w:tr w:rsidR="00997775" w:rsidTr="005E3651" w14:paraId="09349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9A8BB" w14:textId="77777777"/>
        </w:tc>
        <w:tc>
          <w:tcPr>
            <w:tcW w:w="7654" w:type="dxa"/>
            <w:gridSpan w:val="2"/>
          </w:tcPr>
          <w:p w:rsidR="00997775" w:rsidRDefault="00997775" w14:paraId="497ADB1C" w14:textId="77777777"/>
        </w:tc>
      </w:tr>
      <w:tr w:rsidR="00997775" w:rsidTr="005E3651" w14:paraId="1C7E03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FCDD0" w14:textId="77777777"/>
        </w:tc>
        <w:tc>
          <w:tcPr>
            <w:tcW w:w="7654" w:type="dxa"/>
            <w:gridSpan w:val="2"/>
          </w:tcPr>
          <w:p w:rsidR="00906950" w:rsidP="00906950" w:rsidRDefault="00906950" w14:paraId="3FAD02FD" w14:textId="77777777">
            <w:r>
              <w:t>constaterende dat deepfakeporno grote schade toebrengt aan slachtoffers en zich snel en blijvend online verspreidt als de beelden niet snel offline worden gehaald;</w:t>
            </w:r>
          </w:p>
          <w:p w:rsidR="00906950" w:rsidP="00906950" w:rsidRDefault="00906950" w14:paraId="47DFCFC7" w14:textId="77777777"/>
          <w:p w:rsidR="00906950" w:rsidP="00906950" w:rsidRDefault="00906950" w14:paraId="6B58768E" w14:textId="77777777">
            <w:r>
              <w:t>overwegende dat het probleem niet zozeer ligt in het ontbreken van wetgeving, maar in onvoldoende handhaving en prioritering;</w:t>
            </w:r>
          </w:p>
          <w:p w:rsidR="00906950" w:rsidP="00906950" w:rsidRDefault="00906950" w14:paraId="692B7E18" w14:textId="77777777"/>
          <w:p w:rsidR="00906950" w:rsidP="00906950" w:rsidRDefault="00906950" w14:paraId="3BC90CD6" w14:textId="77777777">
            <w:r>
              <w:t>verzoekt de regering in te zetten op het zo snel mogelijk offline halen van deepfakeporno, te zorgen voor prioritering en voor voldoende slagkracht bij alle betrokken partijen en met hen in gesprek te gaan, en aan de Kamer hierover een concreet plan van aanpak te presenteren,</w:t>
            </w:r>
          </w:p>
          <w:p w:rsidR="00906950" w:rsidP="00906950" w:rsidRDefault="00906950" w14:paraId="13308C3E" w14:textId="77777777"/>
          <w:p w:rsidR="00906950" w:rsidP="00906950" w:rsidRDefault="00906950" w14:paraId="2AFE5346" w14:textId="77777777">
            <w:r>
              <w:t>en gaat over tot de orde van de dag.</w:t>
            </w:r>
          </w:p>
          <w:p w:rsidR="00906950" w:rsidP="00906950" w:rsidRDefault="00906950" w14:paraId="79CD5C9F" w14:textId="114F0CEB"/>
          <w:p w:rsidR="00997775" w:rsidP="00906950" w:rsidRDefault="00906950" w14:paraId="6D778033" w14:textId="20AF5529">
            <w:r>
              <w:t>Beckerman</w:t>
            </w:r>
          </w:p>
        </w:tc>
      </w:tr>
    </w:tbl>
    <w:p w:rsidR="00997775" w:rsidRDefault="00997775" w14:paraId="296BC4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36A9" w14:textId="77777777" w:rsidR="005E3651" w:rsidRDefault="005E3651">
      <w:pPr>
        <w:spacing w:line="20" w:lineRule="exact"/>
      </w:pPr>
    </w:p>
  </w:endnote>
  <w:endnote w:type="continuationSeparator" w:id="0">
    <w:p w14:paraId="3B54174A" w14:textId="77777777" w:rsidR="005E3651" w:rsidRDefault="005E3651">
      <w:pPr>
        <w:pStyle w:val="Amendement"/>
      </w:pPr>
      <w:r>
        <w:rPr>
          <w:b w:val="0"/>
        </w:rPr>
        <w:t xml:space="preserve"> </w:t>
      </w:r>
    </w:p>
  </w:endnote>
  <w:endnote w:type="continuationNotice" w:id="1">
    <w:p w14:paraId="546D3F04" w14:textId="77777777" w:rsidR="005E3651" w:rsidRDefault="005E36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F66D" w14:textId="77777777" w:rsidR="005E3651" w:rsidRDefault="005E3651">
      <w:pPr>
        <w:pStyle w:val="Amendement"/>
      </w:pPr>
      <w:r>
        <w:rPr>
          <w:b w:val="0"/>
        </w:rPr>
        <w:separator/>
      </w:r>
    </w:p>
  </w:footnote>
  <w:footnote w:type="continuationSeparator" w:id="0">
    <w:p w14:paraId="49E8C2C0" w14:textId="77777777" w:rsidR="005E3651" w:rsidRDefault="005E3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51"/>
    <w:rsid w:val="00133FCE"/>
    <w:rsid w:val="001E482C"/>
    <w:rsid w:val="001E4877"/>
    <w:rsid w:val="0021105A"/>
    <w:rsid w:val="00280D6A"/>
    <w:rsid w:val="002B78E9"/>
    <w:rsid w:val="002C5406"/>
    <w:rsid w:val="00330D60"/>
    <w:rsid w:val="00345A5C"/>
    <w:rsid w:val="003F71A1"/>
    <w:rsid w:val="00476415"/>
    <w:rsid w:val="00546F8D"/>
    <w:rsid w:val="00560113"/>
    <w:rsid w:val="005E36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695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FDF6A"/>
  <w15:docId w15:val="{E0CB08BE-D005-45A2-AAD8-D39CCA90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2026-03-03T08:05:00.0000000Z</dcterms:created>
  <dcterms:modified xsi:type="dcterms:W3CDTF">2026-03-03T08:38:00.0000000Z</dcterms:modified>
  <dc:description>------------------------</dc:description>
  <dc:subject/>
  <keywords/>
  <version/>
  <category/>
</coreProperties>
</file>