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D395C" w14:paraId="057EB10B" w14:textId="77777777">
        <w:tc>
          <w:tcPr>
            <w:tcW w:w="6733" w:type="dxa"/>
            <w:gridSpan w:val="2"/>
            <w:tcBorders>
              <w:top w:val="nil"/>
              <w:left w:val="nil"/>
              <w:bottom w:val="nil"/>
              <w:right w:val="nil"/>
            </w:tcBorders>
            <w:vAlign w:val="center"/>
          </w:tcPr>
          <w:p w:rsidR="00997775" w:rsidP="00710A7A" w:rsidRDefault="00997775" w14:paraId="4D9338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E78FA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D395C" w14:paraId="7A07523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5AAF63" w14:textId="77777777">
            <w:r w:rsidRPr="008B0CC5">
              <w:t xml:space="preserve">Vergaderjaar </w:t>
            </w:r>
            <w:r w:rsidR="00AC6B87">
              <w:t>202</w:t>
            </w:r>
            <w:r w:rsidR="00684DFF">
              <w:t>5</w:t>
            </w:r>
            <w:r w:rsidR="00AC6B87">
              <w:t>-202</w:t>
            </w:r>
            <w:r w:rsidR="00684DFF">
              <w:t>6</w:t>
            </w:r>
          </w:p>
        </w:tc>
      </w:tr>
      <w:tr w:rsidR="00997775" w:rsidTr="001D395C" w14:paraId="1C354C18" w14:textId="77777777">
        <w:trPr>
          <w:cantSplit/>
        </w:trPr>
        <w:tc>
          <w:tcPr>
            <w:tcW w:w="10985" w:type="dxa"/>
            <w:gridSpan w:val="3"/>
            <w:tcBorders>
              <w:top w:val="nil"/>
              <w:left w:val="nil"/>
              <w:bottom w:val="nil"/>
              <w:right w:val="nil"/>
            </w:tcBorders>
          </w:tcPr>
          <w:p w:rsidR="00997775" w:rsidRDefault="00997775" w14:paraId="05EACFDF" w14:textId="77777777"/>
        </w:tc>
      </w:tr>
      <w:tr w:rsidR="00997775" w:rsidTr="001D395C" w14:paraId="125008E5" w14:textId="77777777">
        <w:trPr>
          <w:cantSplit/>
        </w:trPr>
        <w:tc>
          <w:tcPr>
            <w:tcW w:w="10985" w:type="dxa"/>
            <w:gridSpan w:val="3"/>
            <w:tcBorders>
              <w:top w:val="nil"/>
              <w:left w:val="nil"/>
              <w:bottom w:val="single" w:color="auto" w:sz="4" w:space="0"/>
              <w:right w:val="nil"/>
            </w:tcBorders>
          </w:tcPr>
          <w:p w:rsidR="00997775" w:rsidRDefault="00997775" w14:paraId="43B50365" w14:textId="77777777"/>
        </w:tc>
      </w:tr>
      <w:tr w:rsidR="00997775" w:rsidTr="001D395C" w14:paraId="65C360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71EC72" w14:textId="77777777"/>
        </w:tc>
        <w:tc>
          <w:tcPr>
            <w:tcW w:w="7654" w:type="dxa"/>
            <w:gridSpan w:val="2"/>
          </w:tcPr>
          <w:p w:rsidR="00997775" w:rsidRDefault="00997775" w14:paraId="64888E2E" w14:textId="77777777"/>
        </w:tc>
      </w:tr>
      <w:tr w:rsidR="001D395C" w:rsidTr="001D395C" w14:paraId="45A8D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395C" w:rsidP="001D395C" w:rsidRDefault="001D395C" w14:paraId="13588256" w14:textId="1CEFA66E">
            <w:pPr>
              <w:rPr>
                <w:b/>
              </w:rPr>
            </w:pPr>
            <w:r w:rsidRPr="00F9583E">
              <w:rPr>
                <w:b/>
              </w:rPr>
              <w:t>36</w:t>
            </w:r>
            <w:r>
              <w:rPr>
                <w:b/>
              </w:rPr>
              <w:t xml:space="preserve"> </w:t>
            </w:r>
            <w:r w:rsidRPr="00F9583E">
              <w:rPr>
                <w:b/>
              </w:rPr>
              <w:t>800</w:t>
            </w:r>
            <w:r>
              <w:rPr>
                <w:b/>
              </w:rPr>
              <w:t xml:space="preserve"> </w:t>
            </w:r>
            <w:r w:rsidRPr="00F9583E">
              <w:rPr>
                <w:b/>
              </w:rPr>
              <w:t>VII</w:t>
            </w:r>
          </w:p>
        </w:tc>
        <w:tc>
          <w:tcPr>
            <w:tcW w:w="7654" w:type="dxa"/>
            <w:gridSpan w:val="2"/>
          </w:tcPr>
          <w:p w:rsidR="001D395C" w:rsidP="001D395C" w:rsidRDefault="001D395C" w14:paraId="458CCD32" w14:textId="4E56EA96">
            <w:pPr>
              <w:rPr>
                <w:b/>
              </w:rPr>
            </w:pPr>
            <w:r w:rsidRPr="00F9583E">
              <w:rPr>
                <w:b/>
                <w:bCs/>
                <w:szCs w:val="24"/>
              </w:rPr>
              <w:t>Vaststelling van de begrotingsstaten van het Ministerie van Binnenlandse Zaken en Koninkrijksrelaties (VII) voor het jaar 2026</w:t>
            </w:r>
          </w:p>
        </w:tc>
      </w:tr>
      <w:tr w:rsidR="001D395C" w:rsidTr="001D395C" w14:paraId="0BBD3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395C" w:rsidP="001D395C" w:rsidRDefault="001D395C" w14:paraId="79D6D47A" w14:textId="77777777"/>
        </w:tc>
        <w:tc>
          <w:tcPr>
            <w:tcW w:w="7654" w:type="dxa"/>
            <w:gridSpan w:val="2"/>
          </w:tcPr>
          <w:p w:rsidR="001D395C" w:rsidP="001D395C" w:rsidRDefault="001D395C" w14:paraId="41A255AA" w14:textId="77777777"/>
        </w:tc>
      </w:tr>
      <w:tr w:rsidR="001D395C" w:rsidTr="001D395C" w14:paraId="1251A5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395C" w:rsidP="001D395C" w:rsidRDefault="001D395C" w14:paraId="744CE69D" w14:textId="77777777"/>
        </w:tc>
        <w:tc>
          <w:tcPr>
            <w:tcW w:w="7654" w:type="dxa"/>
            <w:gridSpan w:val="2"/>
          </w:tcPr>
          <w:p w:rsidR="001D395C" w:rsidP="001D395C" w:rsidRDefault="001D395C" w14:paraId="45380CD8" w14:textId="77777777"/>
        </w:tc>
      </w:tr>
      <w:tr w:rsidR="001D395C" w:rsidTr="001D395C" w14:paraId="4EB747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395C" w:rsidP="001D395C" w:rsidRDefault="001D395C" w14:paraId="6142CEE2" w14:textId="0328D35A">
            <w:pPr>
              <w:rPr>
                <w:b/>
              </w:rPr>
            </w:pPr>
            <w:r>
              <w:rPr>
                <w:b/>
              </w:rPr>
              <w:t xml:space="preserve">Nr. </w:t>
            </w:r>
            <w:r>
              <w:rPr>
                <w:b/>
              </w:rPr>
              <w:t>86</w:t>
            </w:r>
          </w:p>
        </w:tc>
        <w:tc>
          <w:tcPr>
            <w:tcW w:w="7654" w:type="dxa"/>
            <w:gridSpan w:val="2"/>
          </w:tcPr>
          <w:p w:rsidR="001D395C" w:rsidP="001D395C" w:rsidRDefault="001D395C" w14:paraId="5B07A0F9" w14:textId="15D19897">
            <w:pPr>
              <w:rPr>
                <w:b/>
              </w:rPr>
            </w:pPr>
            <w:r>
              <w:rPr>
                <w:b/>
              </w:rPr>
              <w:t xml:space="preserve">MOTIE VAN </w:t>
            </w:r>
            <w:r w:rsidRPr="001D395C" w:rsidR="001702F3">
              <w:rPr>
                <w:b/>
              </w:rPr>
              <w:t>HET LID BECKERMAN</w:t>
            </w:r>
          </w:p>
        </w:tc>
      </w:tr>
      <w:tr w:rsidR="001D395C" w:rsidTr="001D395C" w14:paraId="5DD0D7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395C" w:rsidP="001D395C" w:rsidRDefault="001D395C" w14:paraId="6839FC53" w14:textId="77777777"/>
        </w:tc>
        <w:tc>
          <w:tcPr>
            <w:tcW w:w="7654" w:type="dxa"/>
            <w:gridSpan w:val="2"/>
          </w:tcPr>
          <w:p w:rsidR="001D395C" w:rsidP="001D395C" w:rsidRDefault="001D395C" w14:paraId="1391DCD0" w14:textId="03344AEF">
            <w:r>
              <w:t>Voorgesteld tijdens het wetgevingsoverleg van 2 maart 2026</w:t>
            </w:r>
          </w:p>
        </w:tc>
      </w:tr>
      <w:tr w:rsidR="00997775" w:rsidTr="001D395C" w14:paraId="3169C3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DBBB5B" w14:textId="77777777"/>
        </w:tc>
        <w:tc>
          <w:tcPr>
            <w:tcW w:w="7654" w:type="dxa"/>
            <w:gridSpan w:val="2"/>
          </w:tcPr>
          <w:p w:rsidR="00997775" w:rsidRDefault="00997775" w14:paraId="1BAF5C04" w14:textId="77777777"/>
        </w:tc>
      </w:tr>
      <w:tr w:rsidR="00997775" w:rsidTr="001D395C" w14:paraId="51829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8361A4" w14:textId="77777777"/>
        </w:tc>
        <w:tc>
          <w:tcPr>
            <w:tcW w:w="7654" w:type="dxa"/>
            <w:gridSpan w:val="2"/>
          </w:tcPr>
          <w:p w:rsidR="00997775" w:rsidRDefault="00997775" w14:paraId="68459C1B" w14:textId="77777777">
            <w:r>
              <w:t>De Kamer,</w:t>
            </w:r>
          </w:p>
        </w:tc>
      </w:tr>
      <w:tr w:rsidR="00997775" w:rsidTr="001D395C" w14:paraId="61A4C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458C6" w14:textId="77777777"/>
        </w:tc>
        <w:tc>
          <w:tcPr>
            <w:tcW w:w="7654" w:type="dxa"/>
            <w:gridSpan w:val="2"/>
          </w:tcPr>
          <w:p w:rsidR="00997775" w:rsidRDefault="00997775" w14:paraId="50EE50F6" w14:textId="77777777"/>
        </w:tc>
      </w:tr>
      <w:tr w:rsidR="00997775" w:rsidTr="001D395C" w14:paraId="3F0C2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6F62F0" w14:textId="77777777"/>
        </w:tc>
        <w:tc>
          <w:tcPr>
            <w:tcW w:w="7654" w:type="dxa"/>
            <w:gridSpan w:val="2"/>
          </w:tcPr>
          <w:p w:rsidR="00997775" w:rsidRDefault="00997775" w14:paraId="6E333F31" w14:textId="77777777">
            <w:r>
              <w:t>gehoord de beraadslaging,</w:t>
            </w:r>
          </w:p>
        </w:tc>
      </w:tr>
      <w:tr w:rsidR="00997775" w:rsidTr="001D395C" w14:paraId="1D78C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88C668" w14:textId="77777777"/>
        </w:tc>
        <w:tc>
          <w:tcPr>
            <w:tcW w:w="7654" w:type="dxa"/>
            <w:gridSpan w:val="2"/>
          </w:tcPr>
          <w:p w:rsidR="00997775" w:rsidRDefault="00997775" w14:paraId="2A3063FE" w14:textId="77777777"/>
        </w:tc>
      </w:tr>
      <w:tr w:rsidR="00997775" w:rsidTr="001D395C" w14:paraId="264338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E9A6C" w14:textId="77777777"/>
        </w:tc>
        <w:tc>
          <w:tcPr>
            <w:tcW w:w="7654" w:type="dxa"/>
            <w:gridSpan w:val="2"/>
          </w:tcPr>
          <w:p w:rsidR="001702F3" w:rsidP="001702F3" w:rsidRDefault="001702F3" w14:paraId="6BA1EC49" w14:textId="77777777">
            <w:r>
              <w:t>constaterende dat deepfakeporno en andere vormen van online seksueel geweld snel toenemen en slachtoffers vaak langdurig geconfronteerd worden met beelden die eenvoudig online vindbaar zijn;</w:t>
            </w:r>
          </w:p>
          <w:p w:rsidR="001702F3" w:rsidP="001702F3" w:rsidRDefault="001702F3" w14:paraId="5917A5E2" w14:textId="77777777"/>
          <w:p w:rsidR="001702F3" w:rsidP="001702F3" w:rsidRDefault="001702F3" w14:paraId="3DF29725" w14:textId="77777777">
            <w:r>
              <w:t>overwegende dat het probleem niet zozeer ligt in het ontbreken van wetgeving, maar in onvoldoende handhaving daarvan;</w:t>
            </w:r>
          </w:p>
          <w:p w:rsidR="001702F3" w:rsidP="001702F3" w:rsidRDefault="001702F3" w14:paraId="6CF45FE3" w14:textId="77777777"/>
          <w:p w:rsidR="001702F3" w:rsidP="001702F3" w:rsidRDefault="001702F3" w14:paraId="1E9D2C34" w14:textId="77777777">
            <w:r>
              <w:t>overwegende dat via bestuursrechtelijke verwijderbevelen illegaal onlinemateriaal binnen korte termijn, zo nodig binnen 24 uur, kan worden verwijderd om verdere verspreiding te voorkomen;</w:t>
            </w:r>
          </w:p>
          <w:p w:rsidR="001702F3" w:rsidP="001702F3" w:rsidRDefault="001702F3" w14:paraId="4828B2AB" w14:textId="77777777"/>
          <w:p w:rsidR="001702F3" w:rsidP="001702F3" w:rsidRDefault="001702F3" w14:paraId="0EB57E7E" w14:textId="77777777">
            <w:r>
              <w:t>verzoekt de regering te regelen dat ook deepfakeporno en andere evident onrechtmatige seksuele beelden van volwassenen snel en effectief offline kunnen worden gehaald, en daartoe een bevoegde instantie aan te wijzen,</w:t>
            </w:r>
          </w:p>
          <w:p w:rsidR="001702F3" w:rsidP="001702F3" w:rsidRDefault="001702F3" w14:paraId="2EB06F5A" w14:textId="77777777"/>
          <w:p w:rsidR="001702F3" w:rsidP="001702F3" w:rsidRDefault="001702F3" w14:paraId="63C252B5" w14:textId="77777777">
            <w:r>
              <w:t>en gaat over tot de orde van de dag.</w:t>
            </w:r>
          </w:p>
          <w:p w:rsidR="001702F3" w:rsidP="001702F3" w:rsidRDefault="001702F3" w14:paraId="30EBC6AB" w14:textId="5EB811F7"/>
          <w:p w:rsidR="00997775" w:rsidP="001702F3" w:rsidRDefault="001702F3" w14:paraId="28A6E8F1" w14:textId="5696167B">
            <w:r>
              <w:t>Beckerman</w:t>
            </w:r>
          </w:p>
        </w:tc>
      </w:tr>
    </w:tbl>
    <w:p w:rsidR="00997775" w:rsidRDefault="00997775" w14:paraId="7BE99C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FAD1" w14:textId="77777777" w:rsidR="001D395C" w:rsidRDefault="001D395C">
      <w:pPr>
        <w:spacing w:line="20" w:lineRule="exact"/>
      </w:pPr>
    </w:p>
  </w:endnote>
  <w:endnote w:type="continuationSeparator" w:id="0">
    <w:p w14:paraId="269C5A31" w14:textId="77777777" w:rsidR="001D395C" w:rsidRDefault="001D395C">
      <w:pPr>
        <w:pStyle w:val="Amendement"/>
      </w:pPr>
      <w:r>
        <w:rPr>
          <w:b w:val="0"/>
        </w:rPr>
        <w:t xml:space="preserve"> </w:t>
      </w:r>
    </w:p>
  </w:endnote>
  <w:endnote w:type="continuationNotice" w:id="1">
    <w:p w14:paraId="5410121B" w14:textId="77777777" w:rsidR="001D395C" w:rsidRDefault="001D39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570F" w14:textId="77777777" w:rsidR="001D395C" w:rsidRDefault="001D395C">
      <w:pPr>
        <w:pStyle w:val="Amendement"/>
      </w:pPr>
      <w:r>
        <w:rPr>
          <w:b w:val="0"/>
        </w:rPr>
        <w:separator/>
      </w:r>
    </w:p>
  </w:footnote>
  <w:footnote w:type="continuationSeparator" w:id="0">
    <w:p w14:paraId="67EF2BA7" w14:textId="77777777" w:rsidR="001D395C" w:rsidRDefault="001D3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5C"/>
    <w:rsid w:val="00133FCE"/>
    <w:rsid w:val="001702F3"/>
    <w:rsid w:val="001D395C"/>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0D4C"/>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CF8A4"/>
  <w15:docId w15:val="{F7105126-4A6C-4BD3-93C8-A3098044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2026-03-03T08:06:00.0000000Z</dcterms:created>
  <dcterms:modified xsi:type="dcterms:W3CDTF">2026-03-03T08:40:00.0000000Z</dcterms:modified>
  <dc:description>------------------------</dc:description>
  <dc:subject/>
  <keywords/>
  <version/>
  <category/>
</coreProperties>
</file>