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3B4752" w14:paraId="6B261164" w14:textId="77777777">
        <w:trPr>
          <w:cantSplit/>
        </w:trPr>
        <w:tc>
          <w:tcPr>
            <w:tcW w:w="9212" w:type="dxa"/>
            <w:gridSpan w:val="2"/>
          </w:tcPr>
          <w:p w:rsidR="003B4752" w:rsidP="00A768F3" w:rsidRDefault="003B4752" w14:paraId="3B5947D9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3B4752" w14:paraId="05C53C80" w14:textId="77777777">
        <w:trPr>
          <w:cantSplit/>
        </w:trPr>
        <w:tc>
          <w:tcPr>
            <w:tcW w:w="9212" w:type="dxa"/>
            <w:gridSpan w:val="2"/>
          </w:tcPr>
          <w:p w:rsidR="003B4752" w:rsidP="00A768F3" w:rsidRDefault="003B4752" w14:paraId="2E76270F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9833D1" w14:paraId="7A5ECC08" w14:textId="77777777">
        <w:tc>
          <w:tcPr>
            <w:tcW w:w="2622" w:type="dxa"/>
          </w:tcPr>
          <w:p w:rsidR="009833D1" w:rsidP="00A768F3" w:rsidRDefault="00A768F3" w14:paraId="7AAEAA00" w14:textId="729B28E0">
            <w:pPr>
              <w:widowControl w:val="0"/>
              <w:rPr>
                <w:b/>
              </w:rPr>
            </w:pPr>
            <w:r>
              <w:rPr>
                <w:b/>
              </w:rPr>
              <w:t>36 800 XXIII</w:t>
            </w:r>
          </w:p>
        </w:tc>
        <w:tc>
          <w:tcPr>
            <w:tcW w:w="6590" w:type="dxa"/>
          </w:tcPr>
          <w:p w:rsidRPr="00A768F3" w:rsidR="009833D1" w:rsidP="00A768F3" w:rsidRDefault="00A768F3" w14:paraId="19BCC859" w14:textId="18FC658B">
            <w:pPr>
              <w:rPr>
                <w:b/>
                <w:bCs/>
              </w:rPr>
            </w:pPr>
            <w:r w:rsidRPr="00A768F3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3B4752" w14:paraId="78E3139C" w14:textId="77777777">
        <w:tc>
          <w:tcPr>
            <w:tcW w:w="2622" w:type="dxa"/>
          </w:tcPr>
          <w:p w:rsidR="003B4752" w:rsidP="00A768F3" w:rsidRDefault="003B4752" w14:paraId="21C6369C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="003B4752" w:rsidP="00A768F3" w:rsidRDefault="003B4752" w14:paraId="4C29C122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3B4752" w14:paraId="38C8795D" w14:textId="77777777">
        <w:tc>
          <w:tcPr>
            <w:tcW w:w="2622" w:type="dxa"/>
          </w:tcPr>
          <w:p w:rsidR="003B4752" w:rsidP="00A768F3" w:rsidRDefault="003B4752" w14:paraId="3A7434D8" w14:textId="0EB9D9CD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Nr. </w:t>
            </w:r>
            <w:r w:rsidR="00A768F3">
              <w:rPr>
                <w:b/>
              </w:rPr>
              <w:t>52</w:t>
            </w:r>
          </w:p>
        </w:tc>
        <w:tc>
          <w:tcPr>
            <w:tcW w:w="6590" w:type="dxa"/>
          </w:tcPr>
          <w:p w:rsidR="003B4752" w:rsidP="00A768F3" w:rsidRDefault="00A768F3" w14:paraId="171C0EF9" w14:textId="1822180F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TWEEDE </w:t>
            </w:r>
            <w:r w:rsidR="003B4752">
              <w:rPr>
                <w:b/>
              </w:rPr>
              <w:t>NOTA VAN WIJZIGING</w:t>
            </w:r>
          </w:p>
          <w:p w:rsidRPr="00A768F3" w:rsidR="003B4752" w:rsidP="00A768F3" w:rsidRDefault="003B4752" w14:paraId="2A772B65" w14:textId="10FA3869">
            <w:pPr>
              <w:tabs>
                <w:tab w:val="left" w:pos="284"/>
              </w:tabs>
            </w:pPr>
            <w:r w:rsidRPr="00A768F3">
              <w:t xml:space="preserve">Ontvangen </w:t>
            </w:r>
            <w:r w:rsidRPr="00A768F3" w:rsidR="00A768F3">
              <w:t>2 maart 2026</w:t>
            </w:r>
          </w:p>
        </w:tc>
      </w:tr>
    </w:tbl>
    <w:p w:rsidR="00A768F3" w:rsidP="00A768F3" w:rsidRDefault="00A768F3" w14:paraId="045BDCF3" w14:textId="77777777">
      <w:pPr>
        <w:pStyle w:val="p"/>
        <w:ind w:firstLine="0"/>
        <w:rPr>
          <w:rFonts w:ascii="Times New Roman" w:hAnsi="Times New Roman" w:cs="Times New Roman"/>
          <w:sz w:val="24"/>
          <w:szCs w:val="24"/>
        </w:rPr>
      </w:pPr>
    </w:p>
    <w:p w:rsidRPr="00A768F3" w:rsidR="00A768F3" w:rsidP="00A768F3" w:rsidRDefault="00A768F3" w14:paraId="10246229" w14:textId="1BBEDE1E">
      <w:pPr>
        <w:pStyle w:val="p"/>
        <w:ind w:firstLine="284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Het voorstel van wet wordt als volgt gewijzigd:</w:t>
      </w:r>
    </w:p>
    <w:p w:rsidRPr="00A768F3" w:rsidR="00A768F3" w:rsidP="00A768F3" w:rsidRDefault="00A768F3" w14:paraId="5ED66F39" w14:textId="77777777">
      <w:pPr>
        <w:pStyle w:val="header-h1"/>
        <w:ind w:firstLine="0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A</w:t>
      </w:r>
    </w:p>
    <w:p w:rsidRPr="00A768F3" w:rsidR="00A768F3" w:rsidP="00A768F3" w:rsidRDefault="00A768F3" w14:paraId="6375BD9D" w14:textId="0AE7B72D">
      <w:pPr>
        <w:pStyle w:val="p-marginbottom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Pr="00A768F3" w:rsidR="00A768F3" w:rsidP="00A768F3" w:rsidRDefault="00A768F3" w14:paraId="36F81D0F" w14:textId="77777777">
      <w:pPr>
        <w:pStyle w:val="p"/>
        <w:ind w:firstLine="284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De begrotingsstaat van het Ministerie van Klimaat en Groene Groei (XXIII) voor het jaar 2026 komt te luiden: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739"/>
        <w:gridCol w:w="1482"/>
        <w:gridCol w:w="1147"/>
        <w:gridCol w:w="1283"/>
      </w:tblGrid>
      <w:tr w:rsidRPr="003330D1" w:rsidR="00A768F3" w:rsidTr="00A768F3" w14:paraId="226891C3" w14:textId="77777777">
        <w:trPr>
          <w:tblHeader/>
        </w:trPr>
        <w:tc>
          <w:tcPr>
            <w:tcW w:w="5000" w:type="pct"/>
            <w:gridSpan w:val="5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3330D1" w:rsidR="00A768F3" w:rsidP="00A768F3" w:rsidRDefault="00A768F3" w14:paraId="677F86F0" w14:textId="77777777">
            <w:pPr>
              <w:pStyle w:val="kio2-table-title"/>
              <w:ind w:firstLine="0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Vastgestelde begrotingsstaat van het Ministerie van Klimaat en Groene Groei (XXIII) voor het jaar 2026 (bedragen x € 1.000)</w:t>
            </w:r>
          </w:p>
        </w:tc>
      </w:tr>
      <w:tr w:rsidRPr="003330D1" w:rsidR="006D1BB6" w:rsidTr="00A768F3" w14:paraId="3423C68B" w14:textId="77777777">
        <w:trPr>
          <w:tblHeader/>
        </w:trPr>
        <w:tc>
          <w:tcPr>
            <w:tcW w:w="23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3330D1" w:rsidR="00A768F3" w:rsidP="00A768F3" w:rsidRDefault="00A768F3" w14:paraId="20ACA0E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330D1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261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330D1" w:rsidR="00A768F3" w:rsidP="00A768F3" w:rsidRDefault="00A768F3" w14:paraId="19A4DD0A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330D1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817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330D1" w:rsidR="00A768F3" w:rsidP="00A768F3" w:rsidRDefault="00A768F3" w14:paraId="64C0816D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330D1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63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330D1" w:rsidR="00A768F3" w:rsidP="00A768F3" w:rsidRDefault="00A768F3" w14:paraId="483226A9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330D1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706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3330D1" w:rsidR="00A768F3" w:rsidP="00A768F3" w:rsidRDefault="00A768F3" w14:paraId="47020918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330D1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Pr="003330D1" w:rsidR="006D1BB6" w:rsidTr="00A768F3" w14:paraId="41F5441A" w14:textId="77777777">
        <w:tc>
          <w:tcPr>
            <w:tcW w:w="232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330D1" w:rsidR="00A768F3" w:rsidP="00A768F3" w:rsidRDefault="00A768F3" w14:paraId="5B84A0C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0A17F94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81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54C331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b/>
                <w:sz w:val="20"/>
              </w:rPr>
              <w:t>8.907.972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5F5FF5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b/>
                <w:sz w:val="20"/>
              </w:rPr>
              <w:t>13.713.962</w:t>
            </w:r>
          </w:p>
        </w:tc>
        <w:tc>
          <w:tcPr>
            <w:tcW w:w="70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7F502DA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b/>
                <w:sz w:val="20"/>
              </w:rPr>
              <w:t>2.338.434</w:t>
            </w:r>
          </w:p>
        </w:tc>
      </w:tr>
      <w:tr w:rsidRPr="003330D1" w:rsidR="006D1BB6" w:rsidTr="00A768F3" w14:paraId="6EBD2E7A" w14:textId="77777777">
        <w:tc>
          <w:tcPr>
            <w:tcW w:w="232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330D1" w:rsidR="00A768F3" w:rsidP="00A768F3" w:rsidRDefault="00A768F3" w14:paraId="794275D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05AF44C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2FEF06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7FD82AE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22F366D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330D1" w:rsidR="006D1BB6" w:rsidTr="00A768F3" w14:paraId="5CB644B6" w14:textId="77777777">
        <w:tc>
          <w:tcPr>
            <w:tcW w:w="232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330D1" w:rsidR="00A768F3" w:rsidP="00A768F3" w:rsidRDefault="00A768F3" w14:paraId="6AACFF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09D28AA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81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6D1EB2A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b/>
                <w:sz w:val="20"/>
              </w:rPr>
              <w:t>8.907.972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4DB8F6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b/>
                <w:sz w:val="20"/>
              </w:rPr>
              <w:t>13.713.962</w:t>
            </w:r>
          </w:p>
        </w:tc>
        <w:tc>
          <w:tcPr>
            <w:tcW w:w="70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4BE2F3F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b/>
                <w:sz w:val="20"/>
              </w:rPr>
              <w:t>2.338.434</w:t>
            </w:r>
          </w:p>
        </w:tc>
      </w:tr>
      <w:tr w:rsidRPr="003330D1" w:rsidR="006D1BB6" w:rsidTr="00A768F3" w14:paraId="50F33CC4" w14:textId="77777777">
        <w:tc>
          <w:tcPr>
            <w:tcW w:w="232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330D1" w:rsidR="00A768F3" w:rsidP="00A768F3" w:rsidRDefault="00A768F3" w14:paraId="5776EF3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08C4809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Een doelmatige energievoorziening en beperking van de klimaatverandering</w:t>
            </w:r>
          </w:p>
        </w:tc>
        <w:tc>
          <w:tcPr>
            <w:tcW w:w="81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758669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8.907.972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4087D1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13.713.962</w:t>
            </w:r>
          </w:p>
        </w:tc>
        <w:tc>
          <w:tcPr>
            <w:tcW w:w="70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357127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2.338.434</w:t>
            </w:r>
          </w:p>
        </w:tc>
      </w:tr>
      <w:tr w:rsidRPr="003330D1" w:rsidR="006D1BB6" w:rsidTr="00A768F3" w14:paraId="1187F440" w14:textId="77777777">
        <w:tc>
          <w:tcPr>
            <w:tcW w:w="232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330D1" w:rsidR="00A768F3" w:rsidP="00A768F3" w:rsidRDefault="00A768F3" w14:paraId="1E6F036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23E20B8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31E087E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0DCB085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410C579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3330D1" w:rsidR="006D1BB6" w:rsidTr="00A768F3" w14:paraId="09779BDB" w14:textId="77777777">
        <w:tc>
          <w:tcPr>
            <w:tcW w:w="232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330D1" w:rsidR="00A768F3" w:rsidP="00A768F3" w:rsidRDefault="00A768F3" w14:paraId="27B1F2E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70C11FF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81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3BF578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5327C0A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70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3717071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3330D1" w:rsidR="006D1BB6" w:rsidTr="00A768F3" w14:paraId="542731CC" w14:textId="77777777">
        <w:tc>
          <w:tcPr>
            <w:tcW w:w="232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330D1" w:rsidR="00A768F3" w:rsidP="00A768F3" w:rsidRDefault="00A768F3" w14:paraId="4CA2D14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2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1D42D3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81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27C15EF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4065D0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1CF3E86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3330D1" w:rsidR="006D1BB6" w:rsidTr="00A768F3" w14:paraId="054E4D03" w14:textId="77777777">
        <w:tc>
          <w:tcPr>
            <w:tcW w:w="232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3330D1" w:rsidR="00A768F3" w:rsidP="00A768F3" w:rsidRDefault="00A768F3" w14:paraId="7EAE47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261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7EF65A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81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4C0D7FA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3CE687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6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3330D1" w:rsidR="00A768F3" w:rsidP="00A768F3" w:rsidRDefault="00A768F3" w14:paraId="72E63A0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3330D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A768F3" w:rsidR="00A768F3" w:rsidP="00A768F3" w:rsidRDefault="00A768F3" w14:paraId="27ED0D6F" w14:textId="77777777">
      <w:pPr>
        <w:pStyle w:val="p-marginbottom"/>
        <w:ind w:firstLine="0"/>
        <w:rPr>
          <w:rFonts w:ascii="Times New Roman" w:hAnsi="Times New Roman" w:cs="Times New Roman"/>
          <w:sz w:val="24"/>
          <w:szCs w:val="24"/>
        </w:rPr>
      </w:pPr>
    </w:p>
    <w:p w:rsidR="00A768F3" w:rsidP="00A768F3" w:rsidRDefault="00A768F3" w14:paraId="451B26C8" w14:textId="77777777">
      <w:pPr>
        <w:pStyle w:val="section-title-1"/>
        <w:rPr>
          <w:rFonts w:ascii="Times New Roman" w:hAnsi="Times New Roman" w:cs="Times New Roman"/>
          <w:sz w:val="24"/>
          <w:szCs w:val="24"/>
        </w:rPr>
      </w:pPr>
      <w:bookmarkStart w:name="1179846111798420" w:id="0"/>
    </w:p>
    <w:p w:rsidRPr="00A768F3" w:rsidR="00A768F3" w:rsidP="00A768F3" w:rsidRDefault="00A768F3" w14:paraId="4C292EA5" w14:textId="281EEA9C">
      <w:pPr>
        <w:pStyle w:val="section-title-1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Toelichting</w:t>
      </w:r>
      <w:bookmarkEnd w:id="0"/>
    </w:p>
    <w:p w:rsidRPr="00A768F3" w:rsidR="00A768F3" w:rsidP="00A768F3" w:rsidRDefault="00A768F3" w14:paraId="62EF492E" w14:textId="77777777">
      <w:pPr>
        <w:pStyle w:val="header-h1"/>
        <w:ind w:firstLine="0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Algemeen</w:t>
      </w:r>
    </w:p>
    <w:p w:rsidRPr="00A768F3" w:rsidR="00A768F3" w:rsidP="00A768F3" w:rsidRDefault="00A768F3" w14:paraId="10D7505E" w14:textId="77777777">
      <w:pPr>
        <w:pStyle w:val="p-marginbottom"/>
        <w:ind w:firstLine="0"/>
        <w:rPr>
          <w:rFonts w:ascii="Times New Roman" w:hAnsi="Times New Roman" w:cs="Times New Roman"/>
          <w:sz w:val="24"/>
          <w:szCs w:val="24"/>
        </w:rPr>
      </w:pPr>
    </w:p>
    <w:p w:rsidRPr="00A768F3" w:rsidR="00A768F3" w:rsidP="00A768F3" w:rsidRDefault="00A768F3" w14:paraId="2F32D3C8" w14:textId="77777777">
      <w:pPr>
        <w:pStyle w:val="p"/>
        <w:ind w:firstLine="0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Met deze Tweede Nota van wijziging op de KGG-ontwerpbegroting 2026 wordt de begrotingsstaat van het Ministerie van Klimaat en Groene Groei (XXIII) gewijzigd in verband met de budgetoverheveling van het apparaatsbudget van de voormalige KGG-begroting naar de begroting van voormalig EZ in verband met het samenvoegen van de ministeries EZ en KGG.</w:t>
      </w:r>
    </w:p>
    <w:p w:rsidRPr="00A768F3" w:rsidR="00A768F3" w:rsidP="00A768F3" w:rsidRDefault="00A768F3" w14:paraId="4BF36AE2" w14:textId="77777777">
      <w:pPr>
        <w:pStyle w:val="header-h1"/>
        <w:ind w:firstLine="0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Onderdeel A</w:t>
      </w:r>
    </w:p>
    <w:p w:rsidRPr="00A768F3" w:rsidR="00A768F3" w:rsidP="00A768F3" w:rsidRDefault="00A768F3" w14:paraId="54584807" w14:textId="77777777">
      <w:pPr>
        <w:pStyle w:val="p-marginbottom"/>
        <w:ind w:firstLine="0"/>
        <w:rPr>
          <w:rFonts w:ascii="Times New Roman" w:hAnsi="Times New Roman" w:cs="Times New Roman"/>
          <w:sz w:val="24"/>
          <w:szCs w:val="24"/>
        </w:rPr>
      </w:pPr>
    </w:p>
    <w:p w:rsidRPr="00A768F3" w:rsidR="00A768F3" w:rsidP="00A768F3" w:rsidRDefault="00A768F3" w14:paraId="59D00BE8" w14:textId="77777777">
      <w:pPr>
        <w:pStyle w:val="header-h1"/>
        <w:ind w:firstLine="0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Artikelsgewijze toelichting bij de begrotingsartikelen</w:t>
      </w:r>
    </w:p>
    <w:p w:rsidRPr="00A768F3" w:rsidR="00A768F3" w:rsidP="00A768F3" w:rsidRDefault="00A768F3" w14:paraId="1D65BB8B" w14:textId="77777777">
      <w:pPr>
        <w:pStyle w:val="p-marginbottom"/>
        <w:ind w:firstLine="0"/>
        <w:rPr>
          <w:rFonts w:ascii="Times New Roman" w:hAnsi="Times New Roman" w:cs="Times New Roman"/>
          <w:sz w:val="24"/>
          <w:szCs w:val="24"/>
        </w:rPr>
      </w:pPr>
    </w:p>
    <w:p w:rsidRPr="00A768F3" w:rsidR="00A768F3" w:rsidP="00A768F3" w:rsidRDefault="00A768F3" w14:paraId="62D88B6D" w14:textId="77777777">
      <w:pPr>
        <w:pStyle w:val="p"/>
        <w:ind w:firstLine="0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De meerjarige doorwerking van verplichtingen, uitgaven en ontvangsten met betrekking tot het gewijzigde beleidsartikel 70 Apparaat komt er als volgt uit te zien:</w:t>
      </w:r>
    </w:p>
    <w:p w:rsidRPr="00A768F3" w:rsidR="00A768F3" w:rsidP="00A768F3" w:rsidRDefault="00A768F3" w14:paraId="2869BCD3" w14:textId="77777777">
      <w:pPr>
        <w:pStyle w:val="page-break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3432"/>
        <w:gridCol w:w="1002"/>
        <w:gridCol w:w="1002"/>
        <w:gridCol w:w="1002"/>
        <w:gridCol w:w="1002"/>
        <w:gridCol w:w="1007"/>
      </w:tblGrid>
      <w:tr w:rsidRPr="00A768F3" w:rsidR="00A768F3" w:rsidTr="00A768F3" w14:paraId="20F69DD2" w14:textId="77777777">
        <w:trPr>
          <w:tblHeader/>
        </w:trPr>
        <w:tc>
          <w:tcPr>
            <w:tcW w:w="5000" w:type="pct"/>
            <w:gridSpan w:val="7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A768F3" w:rsidR="00A768F3" w:rsidP="00A768F3" w:rsidRDefault="00A768F3" w14:paraId="7B7DB787" w14:textId="77777777">
            <w:pPr>
              <w:pStyle w:val="kio2-table-title"/>
              <w:ind w:firstLine="0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Tabel 1 Meerjarige doorwerking verplichtingen (bedragen x € 1.000)</w:t>
            </w:r>
          </w:p>
        </w:tc>
      </w:tr>
      <w:tr w:rsidRPr="00A768F3" w:rsidR="00A768F3" w:rsidTr="00A768F3" w14:paraId="14A294E1" w14:textId="77777777">
        <w:trPr>
          <w:tblHeader/>
        </w:trPr>
        <w:tc>
          <w:tcPr>
            <w:tcW w:w="34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A768F3" w:rsidR="00A768F3" w:rsidP="00A768F3" w:rsidRDefault="00A768F3" w14:paraId="30114ACC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89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226F2EDB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1E654A9F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2026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2EEC7F0B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2027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41D29533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2028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46B294F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2029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4C091CCC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2030</w:t>
            </w:r>
          </w:p>
        </w:tc>
      </w:tr>
      <w:tr w:rsidRPr="00A768F3" w:rsidR="00A768F3" w:rsidTr="00A768F3" w14:paraId="721B8E89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3C363C4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7B24C2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E20330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452A2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1425DC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A1588A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727EF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768F3" w:rsidR="00A768F3" w:rsidTr="00A768F3" w14:paraId="6F4D17CB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26380ED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F9E055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C3F3C5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0FA7A6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43655B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3837CA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652532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768F3" w:rsidR="00A768F3" w:rsidTr="00A768F3" w14:paraId="6AEFD60F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7B96C70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25E09D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Stand vóór nota van wijziging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CAB92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216.202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D2526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200.726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53FC1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197.444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9E92B2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182.860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1295D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181.543</w:t>
            </w:r>
          </w:p>
        </w:tc>
      </w:tr>
      <w:tr w:rsidRPr="00A768F3" w:rsidR="00A768F3" w:rsidTr="00A768F3" w14:paraId="48CE5D67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0DF3E1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01B12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Eigen personeel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997CE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157.508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FEB5F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144.636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3B00B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141.700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3AF939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129.137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1BF09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128.349</w:t>
            </w:r>
          </w:p>
        </w:tc>
      </w:tr>
      <w:tr w:rsidRPr="00A768F3" w:rsidR="00A768F3" w:rsidTr="00A768F3" w14:paraId="29774C0F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2FE2229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155E37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Inhuur externen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703C8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7.179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73D731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7.014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B752B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6.103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9004DB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5.492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BB212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5.432</w:t>
            </w:r>
          </w:p>
        </w:tc>
      </w:tr>
      <w:tr w:rsidRPr="00A768F3" w:rsidR="00A768F3" w:rsidTr="00A768F3" w14:paraId="235EE3B0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60ADA0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FE04E4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Overige personele uitgaven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B280D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2.268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A889C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440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5EA093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5.374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E6F52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5.782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FCF00C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5.658</w:t>
            </w:r>
          </w:p>
        </w:tc>
      </w:tr>
      <w:tr w:rsidRPr="00A768F3" w:rsidR="00A768F3" w:rsidTr="00A768F3" w14:paraId="6D23AFC9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0A518C4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57FB2F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ICT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F00D35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6.710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DB994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9.055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391BD3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4.429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9144D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4.947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AF110F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5.087</w:t>
            </w:r>
          </w:p>
        </w:tc>
      </w:tr>
      <w:tr w:rsidRPr="00A768F3" w:rsidR="00A768F3" w:rsidTr="00A768F3" w14:paraId="3D9336E4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0D1BA1B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818A2E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 xml:space="preserve">Bijdrage aan </w:t>
            </w:r>
            <w:proofErr w:type="spellStart"/>
            <w:r w:rsidRPr="00A768F3">
              <w:rPr>
                <w:rFonts w:ascii="Times New Roman" w:hAnsi="Times New Roman" w:cs="Times New Roman"/>
                <w:sz w:val="20"/>
              </w:rPr>
              <w:t>SSO's</w:t>
            </w:r>
            <w:proofErr w:type="spellEnd"/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42E708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15.318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4A0BC2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15.295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55EB9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15.255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DEBFB8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4.497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11C81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4.494</w:t>
            </w:r>
          </w:p>
        </w:tc>
      </w:tr>
      <w:tr w:rsidRPr="00A768F3" w:rsidR="00A768F3" w:rsidTr="00A768F3" w14:paraId="42DA9A11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53ADA9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84BEB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Bijdrage aan DICTU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395F46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15.269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ACDCCA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15.259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43166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15.265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645A14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2.605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84825B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2.599</w:t>
            </w:r>
          </w:p>
        </w:tc>
      </w:tr>
      <w:tr w:rsidRPr="00A768F3" w:rsidR="00A768F3" w:rsidTr="00A768F3" w14:paraId="2D6F14E9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575562C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1BC50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Overige materiële uitgaven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0692C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11.950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DD430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9.027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06402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9.318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7B17B8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30.400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EDCF34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29.924</w:t>
            </w:r>
          </w:p>
        </w:tc>
      </w:tr>
      <w:tr w:rsidRPr="00A768F3" w:rsidR="00A768F3" w:rsidTr="00A768F3" w14:paraId="7FFA6FE2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1982083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C80CF3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Stand na nota van wijziging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49B1AA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D5B05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7E3C27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7A7D42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C839BB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A768F3" w:rsidR="00A768F3" w:rsidTr="00A768F3" w14:paraId="6D1C0D6A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45A3233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E8AE76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1DBF58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E67A5E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954183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A3197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B815E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768F3" w:rsidR="00A768F3" w:rsidTr="00A768F3" w14:paraId="6265E532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683B81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Totaal</w:t>
            </w: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DE0742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Ministerie van Klimaat en Groene Groei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6D5FD2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A5D7EF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FDD5DC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A63085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443A6E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768F3" w:rsidR="00A768F3" w:rsidTr="00A768F3" w14:paraId="35587300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7A1698E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FF421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Stand vóór nota van wijziging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3BA8CA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9.124.174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6B1DB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3.460.824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038BD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3.653.003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BCB8F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3.272.376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B4D08D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2.584.663</w:t>
            </w:r>
          </w:p>
        </w:tc>
      </w:tr>
      <w:tr w:rsidRPr="00A768F3" w:rsidR="00A768F3" w:rsidTr="00A768F3" w14:paraId="5B797BCE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1D40938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16780C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Mutatie artikel 70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AC4F02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216.202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03D93B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200.726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5585F8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197.444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A563AB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182.860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916D1B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181.543</w:t>
            </w:r>
          </w:p>
        </w:tc>
      </w:tr>
      <w:tr w:rsidRPr="00A768F3" w:rsidR="00A768F3" w:rsidTr="00A768F3" w14:paraId="38DE5875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5E8F6B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9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F1BC2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Stand na nota van wijziging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711C52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8.907.972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FC4645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3.260.098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C4975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3.455.559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937508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3.089.516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A19BF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2.403.120</w:t>
            </w:r>
          </w:p>
        </w:tc>
      </w:tr>
    </w:tbl>
    <w:p w:rsidRPr="00A768F3" w:rsidR="00A768F3" w:rsidP="00A768F3" w:rsidRDefault="00A768F3" w14:paraId="44F45852" w14:textId="77777777">
      <w:pPr>
        <w:pStyle w:val="p-marginbottom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3315"/>
        <w:gridCol w:w="1121"/>
        <w:gridCol w:w="1002"/>
        <w:gridCol w:w="1002"/>
        <w:gridCol w:w="1002"/>
        <w:gridCol w:w="1005"/>
      </w:tblGrid>
      <w:tr w:rsidRPr="00A768F3" w:rsidR="00A768F3" w:rsidTr="00A768F3" w14:paraId="5E9D48EB" w14:textId="77777777">
        <w:trPr>
          <w:tblHeader/>
        </w:trPr>
        <w:tc>
          <w:tcPr>
            <w:tcW w:w="5000" w:type="pct"/>
            <w:gridSpan w:val="7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A768F3" w:rsidR="00A768F3" w:rsidP="00A768F3" w:rsidRDefault="00A768F3" w14:paraId="6CED1721" w14:textId="77777777">
            <w:pPr>
              <w:pStyle w:val="kio2-table-title"/>
              <w:ind w:firstLine="0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Tabel 2 Meerjarige doorwerking uitgaven (bedragen x € 1.000)</w:t>
            </w:r>
          </w:p>
        </w:tc>
      </w:tr>
      <w:tr w:rsidRPr="00A768F3" w:rsidR="00A768F3" w:rsidTr="00A768F3" w14:paraId="1692D79D" w14:textId="77777777">
        <w:trPr>
          <w:tblHeader/>
        </w:trPr>
        <w:tc>
          <w:tcPr>
            <w:tcW w:w="34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A768F3" w:rsidR="00A768F3" w:rsidP="00A768F3" w:rsidRDefault="00A768F3" w14:paraId="530349FE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827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403A8152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618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1F7FFDC8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2026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0C37B71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2027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50773070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2028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078A1F0B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2029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58D5A11E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2030</w:t>
            </w:r>
          </w:p>
        </w:tc>
      </w:tr>
      <w:tr w:rsidRPr="00A768F3" w:rsidR="00A768F3" w:rsidTr="00A768F3" w14:paraId="1787D8FA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1A66621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4CE3E8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741E55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608E13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DB529A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A0B3B9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BF8EC2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768F3" w:rsidR="00A768F3" w:rsidTr="00A768F3" w14:paraId="20B591A6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519BB5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D996DA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210A21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3283BC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98B1EA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924F90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A72C9D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768F3" w:rsidR="00A768F3" w:rsidTr="00A768F3" w14:paraId="35E9D577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70A159A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8F95F6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Stand vóór nota van wijziging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1CD65C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216.202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FC582A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200.726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731AC2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197.444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7A59D6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182.860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7940D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181.543</w:t>
            </w:r>
          </w:p>
        </w:tc>
      </w:tr>
      <w:tr w:rsidRPr="00A768F3" w:rsidR="00A768F3" w:rsidTr="00A768F3" w14:paraId="238B09CE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66AF0A4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42AFE2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Eigen personeel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0659B6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157.508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5087C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144.636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196E3F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141.700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4B4ED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129.137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C166E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128.349</w:t>
            </w:r>
          </w:p>
        </w:tc>
      </w:tr>
      <w:tr w:rsidRPr="00A768F3" w:rsidR="00A768F3" w:rsidTr="00A768F3" w14:paraId="07F1EB4A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2803F15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A4D5CD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Inhuur externen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4F032B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7.179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DD7A6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7.014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51C340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6.103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605BA9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5.492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4D484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5.432</w:t>
            </w:r>
          </w:p>
        </w:tc>
      </w:tr>
      <w:tr w:rsidRPr="00A768F3" w:rsidR="00A768F3" w:rsidTr="00A768F3" w14:paraId="05F1FCBA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66DC299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7341FB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Overige personele uitgaven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5B12F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2.268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982DB0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440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C189CE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5.374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74897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5.782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6F812B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5.658</w:t>
            </w:r>
          </w:p>
        </w:tc>
      </w:tr>
      <w:tr w:rsidRPr="00A768F3" w:rsidR="00A768F3" w:rsidTr="00A768F3" w14:paraId="01CFB695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2F7918A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3B48C0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ICT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06CA0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6.710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25995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9.055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1CCF9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4.429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F7E4C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4.947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B3EC31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5.087</w:t>
            </w:r>
          </w:p>
        </w:tc>
      </w:tr>
      <w:tr w:rsidRPr="00A768F3" w:rsidR="00A768F3" w:rsidTr="00A768F3" w14:paraId="25CFFFA1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189C287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9C8B81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 xml:space="preserve">Bijdrage aan </w:t>
            </w:r>
            <w:proofErr w:type="spellStart"/>
            <w:r w:rsidRPr="00A768F3">
              <w:rPr>
                <w:rFonts w:ascii="Times New Roman" w:hAnsi="Times New Roman" w:cs="Times New Roman"/>
                <w:sz w:val="20"/>
              </w:rPr>
              <w:t>SSO's</w:t>
            </w:r>
            <w:proofErr w:type="spellEnd"/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44A51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15.318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2226F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15.295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E2153B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15.255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F94B63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4.497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71E708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4.494</w:t>
            </w:r>
          </w:p>
        </w:tc>
      </w:tr>
      <w:tr w:rsidRPr="00A768F3" w:rsidR="00A768F3" w:rsidTr="00A768F3" w14:paraId="70E6080D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378E7E6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093469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Bijdrage aan DICTU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D0842F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15.269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0FE8A8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15.259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01418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15.265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E0B5B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2.605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4BEA5A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2.599</w:t>
            </w:r>
          </w:p>
        </w:tc>
      </w:tr>
      <w:tr w:rsidRPr="00A768F3" w:rsidR="00A768F3" w:rsidTr="00A768F3" w14:paraId="29E51442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43CFDBC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82E268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Overige materiële uitgaven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D87B67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11.950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A70F03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9.027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9BD46A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9.318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D4C3D1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30.400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0D1C0F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29.924</w:t>
            </w:r>
          </w:p>
        </w:tc>
      </w:tr>
      <w:tr w:rsidRPr="00A768F3" w:rsidR="00A768F3" w:rsidTr="00A768F3" w14:paraId="3CE1C0C9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5446EED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046415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Stand na nota van wijziging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244A0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DD3496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DB308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86C00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254DE5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A768F3" w:rsidR="00A768F3" w:rsidTr="00A768F3" w14:paraId="62612B75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3BADC67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4A4CA0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0E865B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E92BCC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E61DB7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B2D39A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10971D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768F3" w:rsidR="00A768F3" w:rsidTr="00A768F3" w14:paraId="43610A5C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44CD05F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Totaal</w:t>
            </w: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86BA21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Ministerie van Klimaat en Groene Groei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436046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753B82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1CCE77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CD7BF2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BCC302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768F3" w:rsidR="00A768F3" w:rsidTr="00A768F3" w14:paraId="28FBF890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7CD7475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9D9696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Stand vóór nota van wijziging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4ACFA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13.930.164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B15735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7.193.003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0F6318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7.374.584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FD639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6.708.703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874EE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7.445.050</w:t>
            </w:r>
          </w:p>
        </w:tc>
      </w:tr>
      <w:tr w:rsidRPr="00A768F3" w:rsidR="00A768F3" w:rsidTr="00A768F3" w14:paraId="097A9DC2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657B7E3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DA5A58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Mutatie artikel 70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6CCD4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216.202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AF11CD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200.726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EED58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197.444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26617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182.860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18E41A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181.543</w:t>
            </w:r>
          </w:p>
        </w:tc>
      </w:tr>
      <w:tr w:rsidRPr="00A768F3" w:rsidR="00A768F3" w:rsidTr="00A768F3" w14:paraId="4FD20D52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4002E46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A00535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Stand na nota van wijziging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9897B2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13.713.962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A47805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6.992.277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4140B7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7.177.140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0077C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6.525.843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A350A1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7.263.507</w:t>
            </w:r>
          </w:p>
        </w:tc>
      </w:tr>
    </w:tbl>
    <w:p w:rsidRPr="00A768F3" w:rsidR="00A768F3" w:rsidP="00A768F3" w:rsidRDefault="00A768F3" w14:paraId="4855D642" w14:textId="77777777">
      <w:pPr>
        <w:pStyle w:val="p-marginbottom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3315"/>
        <w:gridCol w:w="1002"/>
        <w:gridCol w:w="1121"/>
        <w:gridCol w:w="1002"/>
        <w:gridCol w:w="1002"/>
        <w:gridCol w:w="1005"/>
      </w:tblGrid>
      <w:tr w:rsidRPr="00A768F3" w:rsidR="00A768F3" w:rsidTr="00A768F3" w14:paraId="28DF7B94" w14:textId="77777777">
        <w:trPr>
          <w:tblHeader/>
        </w:trPr>
        <w:tc>
          <w:tcPr>
            <w:tcW w:w="5000" w:type="pct"/>
            <w:gridSpan w:val="7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A768F3" w:rsidR="00A768F3" w:rsidP="00A768F3" w:rsidRDefault="00A768F3" w14:paraId="20098928" w14:textId="77777777">
            <w:pPr>
              <w:pStyle w:val="kio2-table-title"/>
              <w:ind w:firstLine="0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lastRenderedPageBreak/>
              <w:t>Tabel 3 Meerjarige doorwerking ontvangsten (bedragen x € 1.000)</w:t>
            </w:r>
          </w:p>
        </w:tc>
      </w:tr>
      <w:tr w:rsidRPr="00A768F3" w:rsidR="006D1BB6" w:rsidTr="00A768F3" w14:paraId="1AD8CE2B" w14:textId="77777777">
        <w:trPr>
          <w:tblHeader/>
        </w:trPr>
        <w:tc>
          <w:tcPr>
            <w:tcW w:w="345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A768F3" w:rsidR="00A768F3" w:rsidP="00A768F3" w:rsidRDefault="00A768F3" w14:paraId="2094B183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827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036AB2C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2F593B02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2026</w:t>
            </w:r>
          </w:p>
        </w:tc>
        <w:tc>
          <w:tcPr>
            <w:tcW w:w="618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0D3996D8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2027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755C8B25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2028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7A5310DC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2029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9EE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768F3" w:rsidR="00A768F3" w:rsidP="00A768F3" w:rsidRDefault="00A768F3" w14:paraId="5FBAC307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768F3">
              <w:rPr>
                <w:rFonts w:ascii="Times New Roman" w:hAnsi="Times New Roman" w:cs="Times New Roman"/>
                <w:color w:val="000000"/>
                <w:sz w:val="20"/>
              </w:rPr>
              <w:t>2030</w:t>
            </w:r>
          </w:p>
        </w:tc>
      </w:tr>
      <w:tr w:rsidRPr="00A768F3" w:rsidR="006D1BB6" w:rsidTr="00A768F3" w14:paraId="367FA1C6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0A6A0D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18D405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2E9AB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975CC5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72DCBC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2EF496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0E0433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768F3" w:rsidR="006D1BB6" w:rsidTr="00A768F3" w14:paraId="74DBE4A6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596DE8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86AEAD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Apparaat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8C14BC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A85A25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3B16CD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8A89B3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758630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768F3" w:rsidR="006D1BB6" w:rsidTr="00A768F3" w14:paraId="7A7581BF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32DF9D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7B2D84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Stand vóór nota van wijziging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32062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5.277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C5E7E6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4.857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0238AD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5.152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E92ED2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3.685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5A15C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3.309</w:t>
            </w:r>
          </w:p>
        </w:tc>
      </w:tr>
      <w:tr w:rsidRPr="00A768F3" w:rsidR="006D1BB6" w:rsidTr="00A768F3" w14:paraId="1252F20E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08FF844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D83915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Ontvangsten Kerndepartement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B6C34E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3.927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136BB3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3.507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BB90E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3.802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569CAE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2.335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699B8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1.959</w:t>
            </w:r>
          </w:p>
        </w:tc>
      </w:tr>
      <w:tr w:rsidRPr="00A768F3" w:rsidR="006D1BB6" w:rsidTr="00A768F3" w14:paraId="3D976739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131CC04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10A33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 xml:space="preserve">Ontvangsten </w:t>
            </w:r>
            <w:proofErr w:type="spellStart"/>
            <w:r w:rsidRPr="00A768F3">
              <w:rPr>
                <w:rFonts w:ascii="Times New Roman" w:hAnsi="Times New Roman" w:cs="Times New Roman"/>
                <w:sz w:val="20"/>
              </w:rPr>
              <w:t>SodM</w:t>
            </w:r>
            <w:proofErr w:type="spellEnd"/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F59F9B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1.350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9CE06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1.350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FE6A83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1.350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ED0B22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1.350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74F70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1.350</w:t>
            </w:r>
          </w:p>
        </w:tc>
      </w:tr>
      <w:tr w:rsidRPr="00A768F3" w:rsidR="006D1BB6" w:rsidTr="00A768F3" w14:paraId="368A92A0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745FC6D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95C8E8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Stand na nota van wijziging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ED4E2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807118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23950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BE438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D66A9B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A768F3" w:rsidR="006D1BB6" w:rsidTr="00A768F3" w14:paraId="2F869443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7D27CB3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AAC7EB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686C62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B6C36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17F73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190E9F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F6C0E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768F3" w:rsidR="006D1BB6" w:rsidTr="00A768F3" w14:paraId="7D995467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58F29E3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Totaal</w:t>
            </w: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EAC6F9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Ministerie van Klimaat en Groene Groei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8418B8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592C98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B4A3A2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9A6AD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A49003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768F3" w:rsidR="006D1BB6" w:rsidTr="00A768F3" w14:paraId="3239A1F9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7E47F63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9BE880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Stand vóór nota van wijziging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D7671B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2.343.711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3F4E07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14.465.249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453A8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5.435.408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87C67E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4.374.617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7A9A55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3.753.349</w:t>
            </w:r>
          </w:p>
        </w:tc>
      </w:tr>
      <w:tr w:rsidRPr="00A768F3" w:rsidR="006D1BB6" w:rsidTr="00A768F3" w14:paraId="20EBD9DD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6807A85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08D21E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Mutatie artikel 70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FE7CE0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5.277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7AD742E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4.857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F2F3F1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5.152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42930ED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3.685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EAE54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sz w:val="20"/>
              </w:rPr>
              <w:t>‒ 3.309</w:t>
            </w:r>
          </w:p>
        </w:tc>
      </w:tr>
      <w:tr w:rsidRPr="00A768F3" w:rsidR="006D1BB6" w:rsidTr="00A768F3" w14:paraId="5C153CB6" w14:textId="77777777">
        <w:tc>
          <w:tcPr>
            <w:tcW w:w="345" w:type="pct"/>
            <w:tcBorders>
              <w:bottom w:val="single" w:color="009EE0" w:sz="2" w:space="0"/>
            </w:tcBorders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768F3" w:rsidR="00A768F3" w:rsidP="00A768F3" w:rsidRDefault="00A768F3" w14:paraId="1311AB5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27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27E6B0A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Stand na nota van wijziging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812AE4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2.338.434</w:t>
            </w:r>
          </w:p>
        </w:tc>
        <w:tc>
          <w:tcPr>
            <w:tcW w:w="618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5FB5F1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14.460.392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62093A6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5.430.256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17127CD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4.370.932</w:t>
            </w:r>
          </w:p>
        </w:tc>
        <w:tc>
          <w:tcPr>
            <w:tcW w:w="552" w:type="pct"/>
            <w:tcBorders>
              <w:bottom w:val="single" w:color="009EE0" w:sz="2" w:space="0"/>
            </w:tcBorders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768F3" w:rsidR="00A768F3" w:rsidP="00A768F3" w:rsidRDefault="00A768F3" w14:paraId="3B4B8AB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768F3">
              <w:rPr>
                <w:rFonts w:ascii="Times New Roman" w:hAnsi="Times New Roman" w:cs="Times New Roman"/>
                <w:b/>
                <w:sz w:val="20"/>
              </w:rPr>
              <w:t>3.750.040</w:t>
            </w:r>
          </w:p>
        </w:tc>
      </w:tr>
    </w:tbl>
    <w:p w:rsidRPr="00A768F3" w:rsidR="00A768F3" w:rsidP="00A768F3" w:rsidRDefault="00A768F3" w14:paraId="35C6EEBB" w14:textId="77777777">
      <w:pPr>
        <w:pStyle w:val="p-marginbottom"/>
        <w:ind w:firstLine="0"/>
        <w:rPr>
          <w:rFonts w:ascii="Times New Roman" w:hAnsi="Times New Roman" w:cs="Times New Roman"/>
          <w:sz w:val="24"/>
          <w:szCs w:val="24"/>
        </w:rPr>
      </w:pPr>
    </w:p>
    <w:p w:rsidRPr="00A768F3" w:rsidR="00A768F3" w:rsidP="00A768F3" w:rsidRDefault="00A768F3" w14:paraId="2BC142E4" w14:textId="77777777">
      <w:pPr>
        <w:pStyle w:val="header-h1"/>
        <w:ind w:firstLine="0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Toelichting</w:t>
      </w:r>
    </w:p>
    <w:p w:rsidRPr="00A768F3" w:rsidR="00A768F3" w:rsidP="00A768F3" w:rsidRDefault="00A768F3" w14:paraId="302FFF31" w14:textId="77777777">
      <w:pPr>
        <w:pStyle w:val="p-marginbottom"/>
        <w:ind w:firstLine="0"/>
        <w:rPr>
          <w:rFonts w:ascii="Times New Roman" w:hAnsi="Times New Roman" w:cs="Times New Roman"/>
          <w:sz w:val="24"/>
          <w:szCs w:val="24"/>
        </w:rPr>
      </w:pPr>
    </w:p>
    <w:p w:rsidRPr="00A768F3" w:rsidR="00A768F3" w:rsidP="00A768F3" w:rsidRDefault="00A768F3" w14:paraId="3C5DD6E3" w14:textId="77777777">
      <w:pPr>
        <w:pStyle w:val="header-h1"/>
        <w:ind w:firstLine="0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Verplichtingen en uitgaven</w:t>
      </w:r>
    </w:p>
    <w:p w:rsidRPr="00A768F3" w:rsidR="00A768F3" w:rsidP="00A768F3" w:rsidRDefault="00A768F3" w14:paraId="7709A55E" w14:textId="77777777">
      <w:pPr>
        <w:pStyle w:val="p-marginbottom"/>
        <w:ind w:firstLine="0"/>
        <w:rPr>
          <w:rFonts w:ascii="Times New Roman" w:hAnsi="Times New Roman" w:cs="Times New Roman"/>
          <w:sz w:val="24"/>
          <w:szCs w:val="24"/>
        </w:rPr>
      </w:pPr>
    </w:p>
    <w:p w:rsidRPr="00A768F3" w:rsidR="00A768F3" w:rsidP="00A768F3" w:rsidRDefault="00A768F3" w14:paraId="4819FE5C" w14:textId="77777777">
      <w:pPr>
        <w:pStyle w:val="p"/>
        <w:ind w:firstLine="0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Als gevolg van de samenvoeging van EZ en KGG zijn de apparaatsbudgetten van KGG volledig overgeheveld van de KGG-begroting naar het apparaatsartikel van EZK op de EZ-begroting.</w:t>
      </w:r>
    </w:p>
    <w:p w:rsidRPr="00A768F3" w:rsidR="00A768F3" w:rsidP="00A768F3" w:rsidRDefault="00A768F3" w14:paraId="283FE8F7" w14:textId="77777777">
      <w:pPr>
        <w:pStyle w:val="header-h1"/>
        <w:ind w:firstLine="0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Ontvangsten</w:t>
      </w:r>
    </w:p>
    <w:p w:rsidRPr="00A768F3" w:rsidR="00A768F3" w:rsidP="00A768F3" w:rsidRDefault="00A768F3" w14:paraId="36D90188" w14:textId="77777777">
      <w:pPr>
        <w:pStyle w:val="p"/>
        <w:ind w:firstLine="0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De geraamde ontvangsten welke op het apparaatsartikel van KGG stonden, zijn tevens overgeheveld naar de EZ-begroting.</w:t>
      </w:r>
    </w:p>
    <w:p w:rsidRPr="00A768F3" w:rsidR="00A768F3" w:rsidP="00A768F3" w:rsidRDefault="00A768F3" w14:paraId="3E1C81EB" w14:textId="77777777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A768F3">
        <w:rPr>
          <w:rFonts w:ascii="Times New Roman" w:hAnsi="Times New Roman" w:cs="Times New Roman"/>
          <w:sz w:val="24"/>
          <w:szCs w:val="24"/>
        </w:rPr>
        <w:t>De Minister van Klimaat en Groene Groei,</w:t>
      </w:r>
    </w:p>
    <w:p w:rsidRPr="00A768F3" w:rsidR="00A768F3" w:rsidP="00A768F3" w:rsidRDefault="00A768F3" w14:paraId="2AB855EC" w14:textId="282F4DDC">
      <w:pPr>
        <w:pStyle w:val="naa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768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8F3">
        <w:rPr>
          <w:rFonts w:ascii="Times New Roman" w:hAnsi="Times New Roman" w:cs="Times New Roman"/>
          <w:sz w:val="24"/>
          <w:szCs w:val="24"/>
        </w:rPr>
        <w:t>van Veldhoven - van der Meer</w:t>
      </w:r>
    </w:p>
    <w:p w:rsidRPr="00A768F3" w:rsidR="009833D1" w:rsidP="00A768F3" w:rsidRDefault="009833D1" w14:paraId="7DE4BD0C" w14:textId="77777777">
      <w:pPr>
        <w:tabs>
          <w:tab w:val="left" w:pos="284"/>
        </w:tabs>
        <w:rPr>
          <w:szCs w:val="24"/>
        </w:rPr>
      </w:pPr>
    </w:p>
    <w:sectPr w:rsidRPr="00A768F3" w:rsidR="009833D1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BA25" w14:textId="77777777" w:rsidR="00A768F3" w:rsidRDefault="00A768F3">
      <w:r>
        <w:separator/>
      </w:r>
    </w:p>
  </w:endnote>
  <w:endnote w:type="continuationSeparator" w:id="0">
    <w:p w14:paraId="1960613C" w14:textId="77777777" w:rsidR="00A768F3" w:rsidRDefault="00A7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A1DF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181A71A" w14:textId="77777777" w:rsidR="003B4752" w:rsidRDefault="003B475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0813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5FF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626A7C78" w14:textId="77777777" w:rsidR="003B4752" w:rsidRDefault="003B475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A8DE" w14:textId="77777777" w:rsidR="00A768F3" w:rsidRDefault="00A768F3">
      <w:r>
        <w:separator/>
      </w:r>
    </w:p>
  </w:footnote>
  <w:footnote w:type="continuationSeparator" w:id="0">
    <w:p w14:paraId="77DB0E76" w14:textId="77777777" w:rsidR="00A768F3" w:rsidRDefault="00A7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8F3"/>
    <w:rsid w:val="003330D1"/>
    <w:rsid w:val="003B4752"/>
    <w:rsid w:val="004D5FF9"/>
    <w:rsid w:val="006A1A7F"/>
    <w:rsid w:val="006D1BB6"/>
    <w:rsid w:val="007C02C8"/>
    <w:rsid w:val="008C1FC1"/>
    <w:rsid w:val="009833D1"/>
    <w:rsid w:val="00A768F3"/>
    <w:rsid w:val="00C31F7B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8B34BD"/>
  <w15:docId w15:val="{835E028F-C814-4E6C-865A-F32DA37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p">
    <w:name w:val="p"/>
    <w:rsid w:val="00A768F3"/>
    <w:pPr>
      <w:widowControl w:val="0"/>
      <w:autoSpaceDN w:val="0"/>
      <w:spacing w:after="220" w:line="220" w:lineRule="exact"/>
      <w:ind w:firstLine="142"/>
      <w:textAlignment w:val="baseline"/>
    </w:pPr>
    <w:rPr>
      <w:rFonts w:ascii="DejaVu Sans" w:eastAsia="Arial Unicode MS" w:hAnsi="DejaVu Sans" w:cs="Tahoma"/>
      <w:kern w:val="3"/>
      <w:sz w:val="17"/>
    </w:rPr>
  </w:style>
  <w:style w:type="paragraph" w:customStyle="1" w:styleId="p-marginbottom">
    <w:name w:val="p-marginbottom"/>
    <w:rsid w:val="00A768F3"/>
    <w:pPr>
      <w:widowControl w:val="0"/>
      <w:autoSpaceDN w:val="0"/>
      <w:spacing w:after="20" w:line="220" w:lineRule="exact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A768F3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p"/>
    <w:rsid w:val="00A768F3"/>
    <w:pPr>
      <w:keepNext/>
      <w:keepLines/>
      <w:shd w:val="clear" w:color="auto" w:fill="009EE0"/>
      <w:spacing w:after="20"/>
    </w:pPr>
    <w:rPr>
      <w:color w:val="FFFFFF"/>
      <w:sz w:val="18"/>
    </w:rPr>
  </w:style>
  <w:style w:type="paragraph" w:customStyle="1" w:styleId="header-h1">
    <w:name w:val="header-h1"/>
    <w:basedOn w:val="p"/>
    <w:rsid w:val="00A768F3"/>
    <w:pPr>
      <w:keepNext/>
      <w:keepLines/>
      <w:spacing w:after="20"/>
    </w:pPr>
    <w:rPr>
      <w:b/>
    </w:rPr>
  </w:style>
  <w:style w:type="paragraph" w:customStyle="1" w:styleId="page-break">
    <w:name w:val="page-break"/>
    <w:rsid w:val="00A768F3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section-title-1">
    <w:name w:val="section-title-1"/>
    <w:rsid w:val="00A768F3"/>
    <w:pPr>
      <w:keepNext/>
      <w:widowControl w:val="0"/>
      <w:autoSpaceDN w:val="0"/>
      <w:spacing w:after="227"/>
      <w:textAlignment w:val="baseline"/>
    </w:pPr>
    <w:rPr>
      <w:rFonts w:ascii="DejaVu Sans" w:eastAsia="Arial Unicode MS" w:hAnsi="DejaVu Sans" w:cs="Tahoma"/>
      <w:b/>
      <w:caps/>
      <w:kern w:val="3"/>
      <w:sz w:val="18"/>
      <w:szCs w:val="18"/>
    </w:rPr>
  </w:style>
  <w:style w:type="paragraph" w:customStyle="1" w:styleId="functie">
    <w:name w:val="functie"/>
    <w:rsid w:val="00A768F3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naam">
    <w:name w:val="naam"/>
    <w:rsid w:val="00A768F3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A768F3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nv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685</ap:Words>
  <ap:Characters>3768</ap:Characters>
  <ap:DocSecurity>0</ap:DocSecurity>
  <ap:Lines>31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4445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2026-03-04T10:56:00.0000000Z</dcterms:created>
  <dcterms:modified xsi:type="dcterms:W3CDTF">2026-03-04T10:56:00.0000000Z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