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D1396" w14:paraId="06FA48E4" w14:textId="77777777"/>
    <w:p w:rsidR="00ED1396" w:rsidP="00F074CC" w14:paraId="4ACB02B5" w14:textId="77777777">
      <w:r>
        <w:t>De vragen van het lid De Hoop (Groen</w:t>
      </w:r>
      <w:r w:rsidR="000C6C00">
        <w:t>L</w:t>
      </w:r>
      <w:r>
        <w:t xml:space="preserve">inks-PvdA) </w:t>
      </w:r>
      <w:r w:rsidRPr="00F074CC">
        <w:t>over het bericht 'Explosief gestegen onderhoudskosten zijn raadsel voorcorporaties'</w:t>
      </w:r>
      <w:r>
        <w:t xml:space="preserve"> kan ik helaas niet </w:t>
      </w:r>
      <w:r w:rsidR="000C6C00">
        <w:t>binnen</w:t>
      </w:r>
      <w:r>
        <w:t xml:space="preserve"> de door </w:t>
      </w:r>
      <w:r w:rsidR="004558AC">
        <w:t xml:space="preserve">het lid De Hoop gevraagde </w:t>
      </w:r>
      <w:r>
        <w:t>termijn beantwoorden.</w:t>
      </w:r>
    </w:p>
    <w:p w:rsidR="00F074CC" w:rsidP="00F074CC" w14:paraId="6933B637" w14:textId="77777777"/>
    <w:p w:rsidR="000C6C00" w:rsidP="00F074CC" w14:paraId="7FE23B5C" w14:textId="77777777">
      <w:r>
        <w:t xml:space="preserve">Om uw Kamer van een goed antwoord te voorzien heb ik, gelet op de datum van mijn beëdiging, meer tijd nodig. </w:t>
      </w:r>
    </w:p>
    <w:p w:rsidR="000C6C00" w:rsidP="00F074CC" w14:paraId="250C4165" w14:textId="77777777"/>
    <w:p w:rsidR="00ED1396" w14:paraId="623574AA" w14:textId="77777777">
      <w:pPr>
        <w:pStyle w:val="WitregelW1bodytekst"/>
      </w:pPr>
      <w:r>
        <w:t xml:space="preserve">Ik zal u zo spoedig mogelijk de antwoorden op de </w:t>
      </w:r>
      <w:r w:rsidR="00FD2C4F">
        <w:t>Kamervragen</w:t>
      </w:r>
      <w:r>
        <w:t xml:space="preserve"> doen toekomen.</w:t>
      </w:r>
    </w:p>
    <w:p w:rsidRPr="000C6C00" w:rsidR="000C6C00" w:rsidP="000C6C00" w14:paraId="37C987B5" w14:textId="77777777"/>
    <w:p w:rsidR="00ED1396" w14:paraId="4967FE73" w14:textId="77777777">
      <w:r>
        <w:t>Hoogachtend,</w:t>
      </w:r>
    </w:p>
    <w:p w:rsidR="00FD2C4F" w14:paraId="3599577F" w14:textId="77777777"/>
    <w:p w:rsidR="00FD2C4F" w14:paraId="56BE752F" w14:textId="77777777">
      <w:r>
        <w:t>De</w:t>
      </w:r>
      <w:r w:rsidR="009B704B">
        <w:t xml:space="preserve"> m</w:t>
      </w:r>
      <w:r>
        <w:t>inister van Volkshuisvesting en Ruimtelijke Ordening,</w:t>
      </w:r>
    </w:p>
    <w:p w:rsidR="000C6C00" w14:paraId="63A261F1" w14:textId="77777777"/>
    <w:p w:rsidR="00DF31F2" w14:paraId="67943A88" w14:textId="77777777"/>
    <w:p w:rsidR="00DF31F2" w14:paraId="3C966765" w14:textId="77777777"/>
    <w:p w:rsidR="00DF31F2" w14:paraId="71096E6C" w14:textId="77777777"/>
    <w:p w:rsidR="00DF31F2" w14:paraId="11DE122F" w14:textId="77777777"/>
    <w:p w:rsidR="000C6C00" w14:paraId="0F6C4CC0" w14:textId="77777777">
      <w:r>
        <w:t>E</w:t>
      </w:r>
      <w:r w:rsidR="00FD2C4F">
        <w:t>leanor</w:t>
      </w:r>
      <w:r>
        <w:t xml:space="preserve"> </w:t>
      </w:r>
      <w:r>
        <w:t>Boekholt-O’Sullivan</w:t>
      </w:r>
    </w:p>
    <w:p w:rsidR="00ED1396" w14:paraId="48C913A7" w14:textId="77777777"/>
    <w:p w:rsidR="00ED1396" w14:paraId="6503C675" w14:textId="77777777"/>
    <w:p w:rsidR="00ED1396" w14:paraId="5CE159B5" w14:textId="77777777"/>
    <w:p w:rsidR="00ED1396" w14:paraId="4C3B6179" w14:textId="77777777"/>
    <w:p w:rsidR="00ED1396" w14:paraId="1D174E4E" w14:textId="77777777"/>
    <w:p w:rsidR="00ED1396" w14:paraId="2223B6AB" w14:textId="77777777"/>
    <w:p w:rsidR="00ED1396" w14:paraId="4F2377AA" w14:textId="77777777"/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1396" w14:paraId="44A0946C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1396" w14:paraId="71C1D728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6F1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1A6F11" w14:paraId="2956976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1396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6617CC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9837E4">
                            <w:t>24 februari 2026</w:t>
                          </w:r>
                          <w:r w:rsidR="009837E4">
                            <w:fldChar w:fldCharType="end"/>
                          </w:r>
                        </w:p>
                        <w:p w:rsidR="00ED1396" w14:textId="77777777">
                          <w:pPr>
                            <w:pStyle w:val="WitregelW1"/>
                          </w:pPr>
                        </w:p>
                        <w:p w:rsidR="00ED139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6617CC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837E4">
                            <w:t>2026-0000092955</w:t>
                          </w:r>
                          <w:r w:rsidR="009837E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ED1396" w14:paraId="3FE2116F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6617CC" w14:paraId="5EC39814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9837E4">
                      <w:t>24 februari 2026</w:t>
                    </w:r>
                    <w:r w:rsidR="009837E4">
                      <w:fldChar w:fldCharType="end"/>
                    </w:r>
                  </w:p>
                  <w:p w:rsidR="00ED1396" w14:paraId="10AE1F6B" w14:textId="77777777">
                    <w:pPr>
                      <w:pStyle w:val="WitregelW1"/>
                    </w:pPr>
                  </w:p>
                  <w:p w:rsidR="00ED1396" w14:paraId="02F811C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6617CC" w14:paraId="01CEEB32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837E4">
                      <w:t>2026-0000092955</w:t>
                    </w:r>
                    <w:r w:rsidR="009837E4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6F1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1A6F11" w14:paraId="7232E93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17C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6617CC" w14:paraId="2DC9ED2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1396" w14:paraId="1EAC0AB1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139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39822266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8222666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ED1396" w14:paraId="2A1165A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139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884868071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4868071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ED1396" w14:paraId="6641693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1396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ED1396" w14:paraId="0A128C5D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1396" w14:textId="77777777">
                          <w:r>
                            <w:t>Aan d</w:t>
                          </w:r>
                          <w:r w:rsidR="00A654D3">
                            <w:t>e Voorzitter van de Tweede Kamer der Staten-Generaal</w:t>
                          </w:r>
                        </w:p>
                        <w:p w:rsidR="00ED1396" w14:textId="77777777">
                          <w:r>
                            <w:t>Postbus 20018</w:t>
                          </w:r>
                        </w:p>
                        <w:p w:rsidR="00ED1396" w14:textId="77777777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ED1396" w14:paraId="7421932F" w14:textId="77777777">
                    <w:r>
                      <w:t>Aan d</w:t>
                    </w:r>
                    <w:r w:rsidR="00A654D3">
                      <w:t>e Voorzitter van de Tweede Kamer der Staten-Generaal</w:t>
                    </w:r>
                  </w:p>
                  <w:p w:rsidR="00ED1396" w14:paraId="47186889" w14:textId="77777777">
                    <w:r>
                      <w:t>Postbus 20018</w:t>
                    </w:r>
                  </w:p>
                  <w:p w:rsidR="00ED1396" w14:paraId="0E6F305B" w14:textId="77777777">
                    <w:r>
                      <w:t>2500 EA 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5810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81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8DEC246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D1396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15BAB" w14:textId="50906C3F">
                                <w:r>
                                  <w:t>3 maart 2026</w:t>
                                </w:r>
                              </w:p>
                            </w:tc>
                          </w:tr>
                          <w:tr w14:paraId="0468864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D1396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D1396" w14:textId="77777777">
                                <w:bookmarkStart w:id="0" w:name="_Hlk223418373"/>
                                <w:r>
                                  <w:t xml:space="preserve">Uitstelbrief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837E4">
                                  <w:t>Kamervragen onderhoudslasten woningcorporaties</w:t>
                                </w:r>
                                <w:r w:rsidR="009837E4"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</w:tbl>
                        <w:p w:rsidR="001A6F1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5.75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8DEC245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D1396" w14:paraId="18F99E85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15BAB" w14:paraId="3B431DE6" w14:textId="50906C3F">
                          <w:r>
                            <w:t>3 maart 2026</w:t>
                          </w:r>
                        </w:p>
                      </w:tc>
                    </w:tr>
                    <w:tr w14:paraId="0468864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D1396" w14:paraId="34CF9002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D1396" w14:paraId="19D46662" w14:textId="77777777">
                          <w:bookmarkStart w:id="0" w:name="_Hlk223418373"/>
                          <w:r>
                            <w:t xml:space="preserve">Uitstelbrief </w:t>
                          </w:r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837E4">
                            <w:t>Kamervragen onderhoudslasten woningcorporaties</w:t>
                          </w:r>
                          <w:r w:rsidR="009837E4">
                            <w:fldChar w:fldCharType="end"/>
                          </w:r>
                          <w:bookmarkEnd w:id="0"/>
                        </w:p>
                      </w:tc>
                    </w:tr>
                  </w:tbl>
                  <w:p w:rsidR="001A6F11" w14:paraId="38F45957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1396" w:rsidRPr="00247F3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47F3F">
                            <w:rPr>
                              <w:lang w:val="de-DE"/>
                            </w:rPr>
                            <w:t>Turfmarkt</w:t>
                          </w:r>
                          <w:r w:rsidRPr="00247F3F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ED1396" w:rsidRPr="00247F3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47F3F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ED1396" w:rsidRPr="00247F3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47F3F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ED1396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ED1396" w14:textId="77777777">
                          <w:pPr>
                            <w:pStyle w:val="WitregelW1"/>
                          </w:pPr>
                        </w:p>
                        <w:p w:rsidR="00ED139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23418385"/>
                        <w:p w:rsidR="006617CC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837E4">
                            <w:t>2026-0000092955</w:t>
                          </w:r>
                          <w:r>
                            <w:fldChar w:fldCharType="end"/>
                          </w:r>
                        </w:p>
                        <w:p w:rsidR="00ED1396" w14:textId="77777777">
                          <w:pPr>
                            <w:pStyle w:val="WitregelW1"/>
                          </w:pPr>
                        </w:p>
                        <w:bookmarkEnd w:id="1"/>
                        <w:p w:rsidR="00ED139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ED1396" w:rsidRPr="00247F3F" w14:paraId="4D67BA6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47F3F">
                      <w:rPr>
                        <w:lang w:val="de-DE"/>
                      </w:rPr>
                      <w:t>Turfmarkt</w:t>
                    </w:r>
                    <w:r w:rsidRPr="00247F3F">
                      <w:rPr>
                        <w:lang w:val="de-DE"/>
                      </w:rPr>
                      <w:t xml:space="preserve"> 147</w:t>
                    </w:r>
                  </w:p>
                  <w:p w:rsidR="00ED1396" w:rsidRPr="00247F3F" w14:paraId="1F65C174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47F3F">
                      <w:rPr>
                        <w:lang w:val="de-DE"/>
                      </w:rPr>
                      <w:t>2511 DP Den Haag</w:t>
                    </w:r>
                  </w:p>
                  <w:p w:rsidR="00ED1396" w:rsidRPr="00247F3F" w14:paraId="1DBB4B0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47F3F">
                      <w:rPr>
                        <w:lang w:val="de-DE"/>
                      </w:rPr>
                      <w:t>Postbus 20011</w:t>
                    </w:r>
                  </w:p>
                  <w:p w:rsidR="00ED1396" w14:paraId="353ABEE9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ED1396" w14:paraId="29BAC949" w14:textId="77777777">
                    <w:pPr>
                      <w:pStyle w:val="WitregelW1"/>
                    </w:pPr>
                  </w:p>
                  <w:p w:rsidR="00ED1396" w14:paraId="7DC8CAC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23418385"/>
                  <w:p w:rsidR="006617CC" w14:paraId="1B1875FC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837E4">
                      <w:t>2026-0000092955</w:t>
                    </w:r>
                    <w:r>
                      <w:fldChar w:fldCharType="end"/>
                    </w:r>
                  </w:p>
                  <w:p w:rsidR="00ED1396" w14:paraId="14730CDB" w14:textId="77777777">
                    <w:pPr>
                      <w:pStyle w:val="WitregelW1"/>
                    </w:pPr>
                  </w:p>
                  <w:bookmarkEnd w:id="1"/>
                  <w:p w:rsidR="00ED1396" w14:paraId="1CC0EBE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17C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6617CC" w14:paraId="5801DC1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6F1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1A6F11" w14:paraId="7310A28C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F2B7B16"/>
    <w:multiLevelType w:val="multilevel"/>
    <w:tmpl w:val="79E6C6A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2059CA17"/>
    <w:multiLevelType w:val="multilevel"/>
    <w:tmpl w:val="7818FD9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41D06743"/>
    <w:multiLevelType w:val="multilevel"/>
    <w:tmpl w:val="E07E88FD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9F4222A"/>
    <w:multiLevelType w:val="multilevel"/>
    <w:tmpl w:val="F6CD21A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645017231">
    <w:abstractNumId w:val="1"/>
  </w:num>
  <w:num w:numId="2" w16cid:durableId="1154569058">
    <w:abstractNumId w:val="3"/>
  </w:num>
  <w:num w:numId="3" w16cid:durableId="1622298098">
    <w:abstractNumId w:val="0"/>
  </w:num>
  <w:num w:numId="4" w16cid:durableId="20714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3F"/>
    <w:rsid w:val="000C6C00"/>
    <w:rsid w:val="001A6F11"/>
    <w:rsid w:val="00240AB9"/>
    <w:rsid w:val="00247F3F"/>
    <w:rsid w:val="00326166"/>
    <w:rsid w:val="00330A78"/>
    <w:rsid w:val="004558AC"/>
    <w:rsid w:val="00547C05"/>
    <w:rsid w:val="006617CC"/>
    <w:rsid w:val="006848FA"/>
    <w:rsid w:val="007A6E07"/>
    <w:rsid w:val="009837E4"/>
    <w:rsid w:val="009B704B"/>
    <w:rsid w:val="00A654D3"/>
    <w:rsid w:val="00A9743B"/>
    <w:rsid w:val="00AC4540"/>
    <w:rsid w:val="00B27519"/>
    <w:rsid w:val="00B3627D"/>
    <w:rsid w:val="00C67A46"/>
    <w:rsid w:val="00CE1B0F"/>
    <w:rsid w:val="00D15BAB"/>
    <w:rsid w:val="00DB127D"/>
    <w:rsid w:val="00DF31F2"/>
    <w:rsid w:val="00ED1396"/>
    <w:rsid w:val="00F071CE"/>
    <w:rsid w:val="00F074CC"/>
    <w:rsid w:val="00F42494"/>
    <w:rsid w:val="00F571A5"/>
    <w:rsid w:val="00FD2C4F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FB274A"/>
  <w15:docId w15:val="{CBF363E4-FAB2-4479-B88C-77FEC458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247F3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247F3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247F3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247F3F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4558A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3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Kamervragen onderhoudslasten woningcorporaties</vt:lpstr>
    </vt:vector>
  </ap:TitlesOfParts>
  <ap:LinksUpToDate>false</ap:LinksUpToDate>
  <ap:CharactersWithSpaces>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2026-03-03T07:19:00.0000000Z</dcterms:created>
  <dcterms:modified xsi:type="dcterms:W3CDTF">2026-03-03T07:19:00.0000000Z</dcterms:modified>
  <dc:creator/>
  <lastModifiedBy/>
  <dc:description>------------------------</dc:description>
  <dc:subject/>
  <keywords/>
  <version/>
  <category/>
</coreProperties>
</file>