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74AF8" w14:paraId="0FD8806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291A8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EAB96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74AF8" w14:paraId="550A620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FC21E1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74AF8" w14:paraId="0EC6EA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5F8D93" w14:textId="77777777"/>
        </w:tc>
      </w:tr>
      <w:tr w:rsidR="00997775" w:rsidTr="00274AF8" w14:paraId="539471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1F8095" w14:textId="77777777"/>
        </w:tc>
      </w:tr>
      <w:tr w:rsidR="00997775" w:rsidTr="00274AF8" w14:paraId="32CC34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C79DA8" w14:textId="77777777"/>
        </w:tc>
        <w:tc>
          <w:tcPr>
            <w:tcW w:w="7654" w:type="dxa"/>
            <w:gridSpan w:val="2"/>
          </w:tcPr>
          <w:p w:rsidR="00997775" w:rsidRDefault="00997775" w14:paraId="04F7D5A8" w14:textId="77777777"/>
        </w:tc>
      </w:tr>
      <w:tr w:rsidR="00274AF8" w:rsidTr="00274AF8" w14:paraId="4AC1DC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AF8" w:rsidP="00274AF8" w:rsidRDefault="00274AF8" w14:paraId="5EFA4C6A" w14:textId="555182D3">
            <w:pPr>
              <w:rPr>
                <w:b/>
              </w:rPr>
            </w:pPr>
            <w:r>
              <w:rPr>
                <w:b/>
              </w:rPr>
              <w:t>33 626</w:t>
            </w:r>
          </w:p>
        </w:tc>
        <w:tc>
          <w:tcPr>
            <w:tcW w:w="7654" w:type="dxa"/>
            <w:gridSpan w:val="2"/>
          </w:tcPr>
          <w:p w:rsidR="00274AF8" w:rsidP="00274AF8" w:rsidRDefault="00274AF8" w14:paraId="4352638C" w14:textId="3B838F3F">
            <w:pPr>
              <w:rPr>
                <w:b/>
              </w:rPr>
            </w:pPr>
            <w:r w:rsidRPr="007E6718">
              <w:rPr>
                <w:b/>
                <w:bCs/>
              </w:rPr>
              <w:t>Pallas-reactorproject</w:t>
            </w:r>
          </w:p>
        </w:tc>
      </w:tr>
      <w:tr w:rsidR="00274AF8" w:rsidTr="00274AF8" w14:paraId="684E2C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AF8" w:rsidP="00274AF8" w:rsidRDefault="00274AF8" w14:paraId="0A3CE659" w14:textId="77777777"/>
        </w:tc>
        <w:tc>
          <w:tcPr>
            <w:tcW w:w="7654" w:type="dxa"/>
            <w:gridSpan w:val="2"/>
          </w:tcPr>
          <w:p w:rsidR="00274AF8" w:rsidP="00274AF8" w:rsidRDefault="00274AF8" w14:paraId="5D5D8899" w14:textId="77777777"/>
        </w:tc>
      </w:tr>
      <w:tr w:rsidR="00274AF8" w:rsidTr="00274AF8" w14:paraId="09A6BF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AF8" w:rsidP="00274AF8" w:rsidRDefault="00274AF8" w14:paraId="19FF9999" w14:textId="77777777"/>
        </w:tc>
        <w:tc>
          <w:tcPr>
            <w:tcW w:w="7654" w:type="dxa"/>
            <w:gridSpan w:val="2"/>
          </w:tcPr>
          <w:p w:rsidR="00274AF8" w:rsidP="00274AF8" w:rsidRDefault="00274AF8" w14:paraId="7DB4517A" w14:textId="77777777"/>
        </w:tc>
      </w:tr>
      <w:tr w:rsidR="00274AF8" w:rsidTr="00274AF8" w14:paraId="6D8862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AF8" w:rsidP="00274AF8" w:rsidRDefault="00274AF8" w14:paraId="5D1875A2" w14:textId="21985A4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D6CAC">
              <w:rPr>
                <w:b/>
              </w:rPr>
              <w:t>41</w:t>
            </w:r>
          </w:p>
        </w:tc>
        <w:tc>
          <w:tcPr>
            <w:tcW w:w="7654" w:type="dxa"/>
            <w:gridSpan w:val="2"/>
          </w:tcPr>
          <w:p w:rsidR="00274AF8" w:rsidP="00274AF8" w:rsidRDefault="00274AF8" w14:paraId="0E65AC1C" w14:textId="5A96B62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D6CAC">
              <w:rPr>
                <w:b/>
              </w:rPr>
              <w:t>HET LID VERVUURT</w:t>
            </w:r>
          </w:p>
        </w:tc>
      </w:tr>
      <w:tr w:rsidR="00274AF8" w:rsidTr="00274AF8" w14:paraId="055077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AF8" w:rsidP="00274AF8" w:rsidRDefault="00274AF8" w14:paraId="244AACA7" w14:textId="77777777"/>
        </w:tc>
        <w:tc>
          <w:tcPr>
            <w:tcW w:w="7654" w:type="dxa"/>
            <w:gridSpan w:val="2"/>
          </w:tcPr>
          <w:p w:rsidR="00274AF8" w:rsidP="00274AF8" w:rsidRDefault="00274AF8" w14:paraId="5FCE383D" w14:textId="0C1E7225">
            <w:r>
              <w:t>Voorgesteld 3 maart 2026</w:t>
            </w:r>
          </w:p>
        </w:tc>
      </w:tr>
      <w:tr w:rsidR="00274AF8" w:rsidTr="00274AF8" w14:paraId="582EF4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AF8" w:rsidP="00274AF8" w:rsidRDefault="00274AF8" w14:paraId="7B04F5DC" w14:textId="77777777"/>
        </w:tc>
        <w:tc>
          <w:tcPr>
            <w:tcW w:w="7654" w:type="dxa"/>
            <w:gridSpan w:val="2"/>
          </w:tcPr>
          <w:p w:rsidR="00274AF8" w:rsidP="00274AF8" w:rsidRDefault="00274AF8" w14:paraId="0858F801" w14:textId="77777777"/>
        </w:tc>
      </w:tr>
      <w:tr w:rsidR="00274AF8" w:rsidTr="00274AF8" w14:paraId="0DC6F3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AF8" w:rsidP="00274AF8" w:rsidRDefault="00274AF8" w14:paraId="1C5C92A4" w14:textId="77777777"/>
        </w:tc>
        <w:tc>
          <w:tcPr>
            <w:tcW w:w="7654" w:type="dxa"/>
            <w:gridSpan w:val="2"/>
          </w:tcPr>
          <w:p w:rsidR="00274AF8" w:rsidP="00274AF8" w:rsidRDefault="00274AF8" w14:paraId="2672662F" w14:textId="33917FF9">
            <w:r>
              <w:t>De Kamer,</w:t>
            </w:r>
          </w:p>
        </w:tc>
      </w:tr>
      <w:tr w:rsidR="00274AF8" w:rsidTr="00274AF8" w14:paraId="48325B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AF8" w:rsidP="00274AF8" w:rsidRDefault="00274AF8" w14:paraId="24702C09" w14:textId="77777777"/>
        </w:tc>
        <w:tc>
          <w:tcPr>
            <w:tcW w:w="7654" w:type="dxa"/>
            <w:gridSpan w:val="2"/>
          </w:tcPr>
          <w:p w:rsidR="00274AF8" w:rsidP="00274AF8" w:rsidRDefault="00274AF8" w14:paraId="7E561A0D" w14:textId="77777777"/>
        </w:tc>
      </w:tr>
      <w:tr w:rsidR="00274AF8" w:rsidTr="00274AF8" w14:paraId="2ADF0B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AF8" w:rsidP="00274AF8" w:rsidRDefault="00274AF8" w14:paraId="4EE0FAA8" w14:textId="77777777"/>
        </w:tc>
        <w:tc>
          <w:tcPr>
            <w:tcW w:w="7654" w:type="dxa"/>
            <w:gridSpan w:val="2"/>
          </w:tcPr>
          <w:p w:rsidR="00274AF8" w:rsidP="00274AF8" w:rsidRDefault="00274AF8" w14:paraId="27FCDE0B" w14:textId="16737AF5">
            <w:r>
              <w:t>gehoord de beraadslaging,</w:t>
            </w:r>
          </w:p>
        </w:tc>
      </w:tr>
      <w:tr w:rsidR="00997775" w:rsidTr="00274AF8" w14:paraId="3DBD22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D3016B" w14:textId="77777777"/>
        </w:tc>
        <w:tc>
          <w:tcPr>
            <w:tcW w:w="7654" w:type="dxa"/>
            <w:gridSpan w:val="2"/>
          </w:tcPr>
          <w:p w:rsidR="00997775" w:rsidRDefault="00997775" w14:paraId="3EEA4DF2" w14:textId="77777777"/>
        </w:tc>
      </w:tr>
      <w:tr w:rsidR="00997775" w:rsidTr="00274AF8" w14:paraId="0A5464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D68800" w14:textId="77777777"/>
        </w:tc>
        <w:tc>
          <w:tcPr>
            <w:tcW w:w="7654" w:type="dxa"/>
            <w:gridSpan w:val="2"/>
          </w:tcPr>
          <w:p w:rsidR="00274AF8" w:rsidP="00274AF8" w:rsidRDefault="00274AF8" w14:paraId="1AC9082B" w14:textId="77777777">
            <w:r>
              <w:t>constaterende dat het groot project PALLAS een zeer omvangrijke investering betreft, met aanzienlijke financiële risico's tijdens de bouwfase;</w:t>
            </w:r>
          </w:p>
          <w:p w:rsidR="00FD6CAC" w:rsidP="00274AF8" w:rsidRDefault="00FD6CAC" w14:paraId="69B9C548" w14:textId="77777777"/>
          <w:p w:rsidR="00274AF8" w:rsidP="00274AF8" w:rsidRDefault="00274AF8" w14:paraId="2D4B2A78" w14:textId="77777777">
            <w:r>
              <w:t>constaterende dat PALLAS, bij optimale benutting van internationale en Europese samenwerking, grote economische betekenis heeft naast het zorginhoudelijke belang;</w:t>
            </w:r>
          </w:p>
          <w:p w:rsidR="00FD6CAC" w:rsidP="00274AF8" w:rsidRDefault="00FD6CAC" w14:paraId="1DA05A43" w14:textId="77777777"/>
          <w:p w:rsidR="00274AF8" w:rsidP="00274AF8" w:rsidRDefault="00274AF8" w14:paraId="37A9170F" w14:textId="77777777">
            <w:r>
              <w:t>overwegende dat deze bredere financiële en economische dimensie specialistische expertise vergt die niet voornamelijk binnen het ministerie van Volksgezondheid, Welzijn en Sport aanwezig is;</w:t>
            </w:r>
          </w:p>
          <w:p w:rsidR="00FD6CAC" w:rsidP="00274AF8" w:rsidRDefault="00FD6CAC" w14:paraId="2039BB0E" w14:textId="77777777"/>
          <w:p w:rsidR="00274AF8" w:rsidP="00274AF8" w:rsidRDefault="00274AF8" w14:paraId="6CE66FA4" w14:textId="77777777">
            <w:r>
              <w:t>verzoekt het kabinet de aansturings- en begrotingsverantwoordelijkheid voor het groot project PALLAS mede te beleggen bij het ministerie van Financiën en het ministerie van Economische Zaken en Klimaat,</w:t>
            </w:r>
          </w:p>
          <w:p w:rsidR="00FD6CAC" w:rsidP="00274AF8" w:rsidRDefault="00FD6CAC" w14:paraId="13CB6DE0" w14:textId="77777777"/>
          <w:p w:rsidR="00274AF8" w:rsidP="00274AF8" w:rsidRDefault="00274AF8" w14:paraId="5F55D492" w14:textId="77777777">
            <w:r>
              <w:t>en gaat over tot de orde van de dag.</w:t>
            </w:r>
          </w:p>
          <w:p w:rsidR="00FD6CAC" w:rsidP="00274AF8" w:rsidRDefault="00FD6CAC" w14:paraId="66BBA090" w14:textId="77777777"/>
          <w:p w:rsidR="00997775" w:rsidP="00274AF8" w:rsidRDefault="00274AF8" w14:paraId="102C30AF" w14:textId="1C087732">
            <w:r>
              <w:t>Vervuurt</w:t>
            </w:r>
          </w:p>
        </w:tc>
      </w:tr>
    </w:tbl>
    <w:p w:rsidR="00997775" w:rsidRDefault="00997775" w14:paraId="629C40B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304F0" w14:textId="77777777" w:rsidR="00274AF8" w:rsidRDefault="00274AF8">
      <w:pPr>
        <w:spacing w:line="20" w:lineRule="exact"/>
      </w:pPr>
    </w:p>
  </w:endnote>
  <w:endnote w:type="continuationSeparator" w:id="0">
    <w:p w14:paraId="3902C29D" w14:textId="77777777" w:rsidR="00274AF8" w:rsidRDefault="00274A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9F0E52" w14:textId="77777777" w:rsidR="00274AF8" w:rsidRDefault="00274A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E8BB" w14:textId="77777777" w:rsidR="00274AF8" w:rsidRDefault="00274A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C742DF" w14:textId="77777777" w:rsidR="00274AF8" w:rsidRDefault="00274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F8"/>
    <w:rsid w:val="00133FCE"/>
    <w:rsid w:val="001E482C"/>
    <w:rsid w:val="001E4877"/>
    <w:rsid w:val="0021105A"/>
    <w:rsid w:val="00274AF8"/>
    <w:rsid w:val="00280D6A"/>
    <w:rsid w:val="002B78E9"/>
    <w:rsid w:val="002C5406"/>
    <w:rsid w:val="00330D60"/>
    <w:rsid w:val="00345A5C"/>
    <w:rsid w:val="003F71A1"/>
    <w:rsid w:val="00476415"/>
    <w:rsid w:val="004C497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D6CAC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8AD84"/>
  <w15:docId w15:val="{DA5B6335-C881-4063-A18F-A49CF457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2026-03-04T08:26:00.0000000Z</dcterms:created>
  <dcterms:modified xsi:type="dcterms:W3CDTF">2026-03-04T08:41:00.0000000Z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