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C1FA4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2A55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31A8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538A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FE35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83000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E617E8" w14:textId="77777777"/>
        </w:tc>
      </w:tr>
      <w:tr w:rsidR="00997775" w14:paraId="64270D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9FDE7B" w14:textId="77777777"/>
        </w:tc>
      </w:tr>
      <w:tr w:rsidR="00997775" w14:paraId="7EEE2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0A609" w14:textId="77777777"/>
        </w:tc>
        <w:tc>
          <w:tcPr>
            <w:tcW w:w="7654" w:type="dxa"/>
            <w:gridSpan w:val="2"/>
          </w:tcPr>
          <w:p w:rsidR="00997775" w:rsidRDefault="00997775" w14:paraId="35FE7C2A" w14:textId="77777777"/>
        </w:tc>
      </w:tr>
      <w:tr w:rsidR="00997775" w14:paraId="37195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11B64B14" w14:textId="72827138">
            <w:pPr>
              <w:rPr>
                <w:b/>
              </w:rPr>
            </w:pPr>
            <w:r>
              <w:rPr>
                <w:b/>
              </w:rPr>
              <w:t>3</w:t>
            </w:r>
            <w:r w:rsidR="00931D37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2B78E9">
              <w:rPr>
                <w:b/>
              </w:rPr>
              <w:t>0</w:t>
            </w:r>
            <w:r w:rsidR="00931D37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Pr="00931D37" w:rsidR="00997775" w:rsidP="00A07C71" w:rsidRDefault="00931D37" w14:paraId="196AF3D8" w14:textId="56E3FE5F">
            <w:pPr>
              <w:rPr>
                <w:b/>
                <w:bCs/>
              </w:rPr>
            </w:pPr>
            <w:r w:rsidRPr="00931D37">
              <w:rPr>
                <w:b/>
                <w:bCs/>
              </w:rPr>
              <w:t>Tabaksbeleid</w:t>
            </w:r>
          </w:p>
        </w:tc>
      </w:tr>
      <w:tr w:rsidR="00997775" w14:paraId="083EA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B35FE" w14:textId="77777777"/>
        </w:tc>
        <w:tc>
          <w:tcPr>
            <w:tcW w:w="7654" w:type="dxa"/>
            <w:gridSpan w:val="2"/>
          </w:tcPr>
          <w:p w:rsidR="00997775" w:rsidRDefault="00997775" w14:paraId="661329FD" w14:textId="77777777"/>
        </w:tc>
      </w:tr>
      <w:tr w:rsidR="00997775" w14:paraId="73068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89B48" w14:textId="77777777"/>
        </w:tc>
        <w:tc>
          <w:tcPr>
            <w:tcW w:w="7654" w:type="dxa"/>
            <w:gridSpan w:val="2"/>
          </w:tcPr>
          <w:p w:rsidR="00997775" w:rsidRDefault="00997775" w14:paraId="01AA0821" w14:textId="77777777"/>
        </w:tc>
      </w:tr>
      <w:tr w:rsidR="00997775" w14:paraId="73231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7C3F41" w14:textId="113020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31D37">
              <w:rPr>
                <w:b/>
              </w:rPr>
              <w:t>129</w:t>
            </w:r>
          </w:p>
        </w:tc>
        <w:tc>
          <w:tcPr>
            <w:tcW w:w="7654" w:type="dxa"/>
            <w:gridSpan w:val="2"/>
          </w:tcPr>
          <w:p w:rsidR="00997775" w:rsidRDefault="00997775" w14:paraId="02939761" w14:textId="1A27DA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31D37" w:rsidR="00931D37">
              <w:rPr>
                <w:b/>
              </w:rPr>
              <w:t>HET LID VLIEGENTHART</w:t>
            </w:r>
          </w:p>
        </w:tc>
      </w:tr>
      <w:tr w:rsidR="00997775" w14:paraId="7B772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BEFFC1" w14:textId="77777777"/>
        </w:tc>
        <w:tc>
          <w:tcPr>
            <w:tcW w:w="7654" w:type="dxa"/>
            <w:gridSpan w:val="2"/>
          </w:tcPr>
          <w:p w:rsidR="00997775" w:rsidP="00280D6A" w:rsidRDefault="00997775" w14:paraId="71664522" w14:textId="7CA5AC4B">
            <w:r>
              <w:t>Voorgesteld</w:t>
            </w:r>
            <w:r w:rsidR="00280D6A">
              <w:t xml:space="preserve"> </w:t>
            </w:r>
            <w:r w:rsidR="00931D37">
              <w:t>3 maart 2026</w:t>
            </w:r>
          </w:p>
        </w:tc>
      </w:tr>
      <w:tr w:rsidR="00997775" w14:paraId="015AE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B60B8" w14:textId="77777777"/>
        </w:tc>
        <w:tc>
          <w:tcPr>
            <w:tcW w:w="7654" w:type="dxa"/>
            <w:gridSpan w:val="2"/>
          </w:tcPr>
          <w:p w:rsidR="00997775" w:rsidRDefault="00997775" w14:paraId="57CA2784" w14:textId="77777777"/>
        </w:tc>
      </w:tr>
      <w:tr w:rsidR="00997775" w14:paraId="2F161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6BCB83" w14:textId="77777777"/>
        </w:tc>
        <w:tc>
          <w:tcPr>
            <w:tcW w:w="7654" w:type="dxa"/>
            <w:gridSpan w:val="2"/>
          </w:tcPr>
          <w:p w:rsidR="00997775" w:rsidRDefault="00997775" w14:paraId="1D6B0E73" w14:textId="77777777">
            <w:r>
              <w:t>De Kamer,</w:t>
            </w:r>
          </w:p>
        </w:tc>
      </w:tr>
      <w:tr w:rsidR="00997775" w14:paraId="25958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7F1191" w14:textId="77777777"/>
        </w:tc>
        <w:tc>
          <w:tcPr>
            <w:tcW w:w="7654" w:type="dxa"/>
            <w:gridSpan w:val="2"/>
          </w:tcPr>
          <w:p w:rsidR="00997775" w:rsidRDefault="00997775" w14:paraId="0ED1E6F2" w14:textId="77777777"/>
        </w:tc>
      </w:tr>
      <w:tr w:rsidR="00997775" w14:paraId="24B61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7DDB4" w14:textId="77777777"/>
        </w:tc>
        <w:tc>
          <w:tcPr>
            <w:tcW w:w="7654" w:type="dxa"/>
            <w:gridSpan w:val="2"/>
          </w:tcPr>
          <w:p w:rsidR="00997775" w:rsidRDefault="00997775" w14:paraId="04113F4D" w14:textId="77777777">
            <w:r>
              <w:t>gehoord de beraadslaging,</w:t>
            </w:r>
          </w:p>
        </w:tc>
      </w:tr>
      <w:tr w:rsidR="00997775" w14:paraId="22DE2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CBAE5" w14:textId="77777777"/>
        </w:tc>
        <w:tc>
          <w:tcPr>
            <w:tcW w:w="7654" w:type="dxa"/>
            <w:gridSpan w:val="2"/>
          </w:tcPr>
          <w:p w:rsidR="00997775" w:rsidRDefault="00997775" w14:paraId="46FAE98A" w14:textId="77777777"/>
        </w:tc>
      </w:tr>
      <w:tr w:rsidR="00997775" w14:paraId="3E96E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E7314" w14:textId="77777777"/>
        </w:tc>
        <w:tc>
          <w:tcPr>
            <w:tcW w:w="7654" w:type="dxa"/>
            <w:gridSpan w:val="2"/>
          </w:tcPr>
          <w:p w:rsidR="00931D37" w:rsidP="00931D37" w:rsidRDefault="00931D37" w14:paraId="0DD4E157" w14:textId="77777777">
            <w:r>
              <w:t>constaterende dat er een vape-epidemie gaande is waar veel kinderen het slachtoffer van zijn;</w:t>
            </w:r>
          </w:p>
          <w:p w:rsidR="00931D37" w:rsidP="00931D37" w:rsidRDefault="00931D37" w14:paraId="684963FE" w14:textId="77777777"/>
          <w:p w:rsidR="00931D37" w:rsidP="00931D37" w:rsidRDefault="00931D37" w14:paraId="3AD56D6B" w14:textId="77777777">
            <w:r>
              <w:t>constaterende dat de meest gebruikte vapes illegaal zijn, maar dat het bezit van grote hoeveelheden vapes niet illegaal is, waardoor dealers moeilijk gepakt kunnen worden;</w:t>
            </w:r>
          </w:p>
          <w:p w:rsidR="00931D37" w:rsidP="00931D37" w:rsidRDefault="00931D37" w14:paraId="7BB0BCC9" w14:textId="77777777"/>
          <w:p w:rsidR="00931D37" w:rsidP="00931D37" w:rsidRDefault="00931D37" w14:paraId="28D37F29" w14:textId="77777777">
            <w:r>
              <w:t>overwegende dat de individuele gebruiker niet moet worden gecriminaliseerd, maar dat er wel juridisch gehandhaafd moet kunnen worden op het dealen in vapes;</w:t>
            </w:r>
          </w:p>
          <w:p w:rsidR="00931D37" w:rsidP="00931D37" w:rsidRDefault="00931D37" w14:paraId="3B7F0BC0" w14:textId="77777777"/>
          <w:p w:rsidR="00931D37" w:rsidP="00931D37" w:rsidRDefault="00931D37" w14:paraId="54C200D7" w14:textId="77777777">
            <w:r>
              <w:t>verzoekt de regering een wettelijk verbod te leggen op het bezit van grote hoeveelheden vapes zodat er gehandhaafd kan worden op vapedealers,</w:t>
            </w:r>
          </w:p>
          <w:p w:rsidR="00931D37" w:rsidP="00931D37" w:rsidRDefault="00931D37" w14:paraId="5C08CC0E" w14:textId="77777777"/>
          <w:p w:rsidR="00931D37" w:rsidP="00931D37" w:rsidRDefault="00931D37" w14:paraId="31A713BE" w14:textId="77777777">
            <w:r>
              <w:t>en gaat over tot de orde van de dag.</w:t>
            </w:r>
          </w:p>
          <w:p w:rsidR="00931D37" w:rsidP="00931D37" w:rsidRDefault="00931D37" w14:paraId="71AD3F7B" w14:textId="588916F1"/>
          <w:p w:rsidR="00997775" w:rsidP="00931D37" w:rsidRDefault="00931D37" w14:paraId="6EC033EC" w14:textId="77777777">
            <w:r>
              <w:t>Vliegenthart</w:t>
            </w:r>
          </w:p>
          <w:p w:rsidR="00931D37" w:rsidP="00931D37" w:rsidRDefault="00931D37" w14:paraId="5FB1AF17" w14:textId="1E41FDEF"/>
        </w:tc>
      </w:tr>
    </w:tbl>
    <w:p w:rsidR="00997775" w:rsidRDefault="00997775" w14:paraId="3DA6EB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98C0" w14:textId="77777777" w:rsidR="00931D37" w:rsidRDefault="00931D37">
      <w:pPr>
        <w:spacing w:line="20" w:lineRule="exact"/>
      </w:pPr>
    </w:p>
  </w:endnote>
  <w:endnote w:type="continuationSeparator" w:id="0">
    <w:p w14:paraId="41DECEE1" w14:textId="77777777" w:rsidR="00931D37" w:rsidRDefault="00931D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E4A99B" w14:textId="77777777" w:rsidR="00931D37" w:rsidRDefault="00931D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2389" w14:textId="77777777" w:rsidR="00931D37" w:rsidRDefault="00931D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EB9ED" w14:textId="77777777" w:rsidR="00931D37" w:rsidRDefault="0093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3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1D37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7A4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68C92"/>
  <w15:docId w15:val="{83E2B8C9-8370-40DC-B4C7-8A5BBEBF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2026-03-04T08:40:00.0000000Z</dcterms:created>
  <dcterms:modified xsi:type="dcterms:W3CDTF">2026-03-04T08:46:00.0000000Z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