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912DE" w14:paraId="6CDDB0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4E5C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33F8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912DE" w14:paraId="3E4CB6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D6CB9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912DE" w14:paraId="51123A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0A9566" w14:textId="77777777"/>
        </w:tc>
      </w:tr>
      <w:tr w:rsidR="00997775" w:rsidTr="002912DE" w14:paraId="0C9876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64C9A4" w14:textId="77777777"/>
        </w:tc>
      </w:tr>
      <w:tr w:rsidR="00997775" w:rsidTr="002912DE" w14:paraId="1F0B1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43E56" w14:textId="77777777"/>
        </w:tc>
        <w:tc>
          <w:tcPr>
            <w:tcW w:w="7654" w:type="dxa"/>
            <w:gridSpan w:val="2"/>
          </w:tcPr>
          <w:p w:rsidR="00997775" w:rsidRDefault="00997775" w14:paraId="68083CA3" w14:textId="77777777"/>
        </w:tc>
      </w:tr>
      <w:tr w:rsidR="002912DE" w:rsidTr="002912DE" w14:paraId="0D282C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12DE" w:rsidP="002912DE" w:rsidRDefault="002912DE" w14:paraId="07DB26C5" w14:textId="3C9B1A52">
            <w:pPr>
              <w:rPr>
                <w:b/>
              </w:rPr>
            </w:pPr>
            <w:r>
              <w:rPr>
                <w:b/>
              </w:rPr>
              <w:t>32 011</w:t>
            </w:r>
          </w:p>
        </w:tc>
        <w:tc>
          <w:tcPr>
            <w:tcW w:w="7654" w:type="dxa"/>
            <w:gridSpan w:val="2"/>
          </w:tcPr>
          <w:p w:rsidR="002912DE" w:rsidP="002912DE" w:rsidRDefault="002912DE" w14:paraId="7D6B0192" w14:textId="2CBCE6CD">
            <w:pPr>
              <w:rPr>
                <w:b/>
              </w:rPr>
            </w:pPr>
            <w:r w:rsidRPr="00931D37">
              <w:rPr>
                <w:b/>
                <w:bCs/>
              </w:rPr>
              <w:t>Tabaksbeleid</w:t>
            </w:r>
          </w:p>
        </w:tc>
      </w:tr>
      <w:tr w:rsidR="002912DE" w:rsidTr="002912DE" w14:paraId="0DD37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12DE" w:rsidP="002912DE" w:rsidRDefault="002912DE" w14:paraId="59310191" w14:textId="77777777"/>
        </w:tc>
        <w:tc>
          <w:tcPr>
            <w:tcW w:w="7654" w:type="dxa"/>
            <w:gridSpan w:val="2"/>
          </w:tcPr>
          <w:p w:rsidR="002912DE" w:rsidP="002912DE" w:rsidRDefault="002912DE" w14:paraId="4815F7E2" w14:textId="77777777"/>
        </w:tc>
      </w:tr>
      <w:tr w:rsidR="002912DE" w:rsidTr="002912DE" w14:paraId="54521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12DE" w:rsidP="002912DE" w:rsidRDefault="002912DE" w14:paraId="053ACA3A" w14:textId="77777777"/>
        </w:tc>
        <w:tc>
          <w:tcPr>
            <w:tcW w:w="7654" w:type="dxa"/>
            <w:gridSpan w:val="2"/>
          </w:tcPr>
          <w:p w:rsidR="002912DE" w:rsidP="002912DE" w:rsidRDefault="002912DE" w14:paraId="3B6CB46A" w14:textId="77777777"/>
        </w:tc>
      </w:tr>
      <w:tr w:rsidR="002912DE" w:rsidTr="002912DE" w14:paraId="5B792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12DE" w:rsidP="002912DE" w:rsidRDefault="002912DE" w14:paraId="6CB5B341" w14:textId="513D5495">
            <w:pPr>
              <w:rPr>
                <w:b/>
              </w:rPr>
            </w:pPr>
            <w:r>
              <w:rPr>
                <w:b/>
              </w:rPr>
              <w:t>Nr. 1</w:t>
            </w:r>
            <w:r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2912DE" w:rsidP="002912DE" w:rsidRDefault="002912DE" w14:paraId="11AAAB45" w14:textId="00E3218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912DE">
              <w:rPr>
                <w:b/>
              </w:rPr>
              <w:t>HET LID VLIEGENTHART</w:t>
            </w:r>
          </w:p>
        </w:tc>
      </w:tr>
      <w:tr w:rsidR="002912DE" w:rsidTr="002912DE" w14:paraId="0EE8D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12DE" w:rsidP="002912DE" w:rsidRDefault="002912DE" w14:paraId="516114FF" w14:textId="77777777"/>
        </w:tc>
        <w:tc>
          <w:tcPr>
            <w:tcW w:w="7654" w:type="dxa"/>
            <w:gridSpan w:val="2"/>
          </w:tcPr>
          <w:p w:rsidR="002912DE" w:rsidP="002912DE" w:rsidRDefault="002912DE" w14:paraId="146F5A53" w14:textId="2D742209">
            <w:r>
              <w:t>Voorgesteld 3 maart 2026</w:t>
            </w:r>
          </w:p>
        </w:tc>
      </w:tr>
      <w:tr w:rsidR="00997775" w:rsidTr="002912DE" w14:paraId="5B76F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163623" w14:textId="77777777"/>
        </w:tc>
        <w:tc>
          <w:tcPr>
            <w:tcW w:w="7654" w:type="dxa"/>
            <w:gridSpan w:val="2"/>
          </w:tcPr>
          <w:p w:rsidR="00997775" w:rsidRDefault="00997775" w14:paraId="1027A1CD" w14:textId="77777777"/>
        </w:tc>
      </w:tr>
      <w:tr w:rsidR="00997775" w:rsidTr="002912DE" w14:paraId="07EA71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8B24A6" w14:textId="77777777"/>
        </w:tc>
        <w:tc>
          <w:tcPr>
            <w:tcW w:w="7654" w:type="dxa"/>
            <w:gridSpan w:val="2"/>
          </w:tcPr>
          <w:p w:rsidR="00997775" w:rsidRDefault="00997775" w14:paraId="3B09F435" w14:textId="77777777">
            <w:r>
              <w:t>De Kamer,</w:t>
            </w:r>
          </w:p>
        </w:tc>
      </w:tr>
      <w:tr w:rsidR="00997775" w:rsidTr="002912DE" w14:paraId="3EDE2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10B941" w14:textId="77777777"/>
        </w:tc>
        <w:tc>
          <w:tcPr>
            <w:tcW w:w="7654" w:type="dxa"/>
            <w:gridSpan w:val="2"/>
          </w:tcPr>
          <w:p w:rsidR="00997775" w:rsidRDefault="00997775" w14:paraId="449FBB38" w14:textId="77777777"/>
        </w:tc>
      </w:tr>
      <w:tr w:rsidR="00997775" w:rsidTr="002912DE" w14:paraId="260B66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869519" w14:textId="77777777"/>
        </w:tc>
        <w:tc>
          <w:tcPr>
            <w:tcW w:w="7654" w:type="dxa"/>
            <w:gridSpan w:val="2"/>
          </w:tcPr>
          <w:p w:rsidR="00997775" w:rsidRDefault="00997775" w14:paraId="0212CB3C" w14:textId="77777777">
            <w:r>
              <w:t>gehoord de beraadslaging,</w:t>
            </w:r>
          </w:p>
        </w:tc>
      </w:tr>
      <w:tr w:rsidR="00997775" w:rsidTr="002912DE" w14:paraId="33197B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6F0FA9" w14:textId="77777777"/>
        </w:tc>
        <w:tc>
          <w:tcPr>
            <w:tcW w:w="7654" w:type="dxa"/>
            <w:gridSpan w:val="2"/>
          </w:tcPr>
          <w:p w:rsidR="00997775" w:rsidRDefault="00997775" w14:paraId="25B886D6" w14:textId="77777777"/>
        </w:tc>
      </w:tr>
      <w:tr w:rsidR="00997775" w:rsidTr="002912DE" w14:paraId="330A1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C6F0C" w14:textId="77777777"/>
        </w:tc>
        <w:tc>
          <w:tcPr>
            <w:tcW w:w="7654" w:type="dxa"/>
            <w:gridSpan w:val="2"/>
          </w:tcPr>
          <w:p w:rsidR="002912DE" w:rsidP="002912DE" w:rsidRDefault="002912DE" w14:paraId="599364A9" w14:textId="77777777">
            <w:r>
              <w:t>constaterende dat bij drie overtredingen van de leeftijdsgrens voor tabaksverkoop de NVWA de maatregel "three strikes out" kan opleggen, waardoor de verkoop van tabak tijdelijk moet worden stilgelegd;</w:t>
            </w:r>
          </w:p>
          <w:p w:rsidR="002912DE" w:rsidP="002912DE" w:rsidRDefault="002912DE" w14:paraId="29488490" w14:textId="77777777"/>
          <w:p w:rsidR="002912DE" w:rsidP="002912DE" w:rsidRDefault="002912DE" w14:paraId="068988CE" w14:textId="77777777">
            <w:r>
              <w:t>constaterende dat er voor de verkoop van illegale vapes geen "three strikes out"-maatregel bestaat en dat maar liefst 44% van de avondwinkels in herovertreding gaat na een eerste controle en het boetesysteem dus niet afdoende is;</w:t>
            </w:r>
          </w:p>
          <w:p w:rsidR="002912DE" w:rsidP="002912DE" w:rsidRDefault="002912DE" w14:paraId="0049BAFE" w14:textId="77777777"/>
          <w:p w:rsidR="002912DE" w:rsidP="002912DE" w:rsidRDefault="002912DE" w14:paraId="6551FF68" w14:textId="77777777">
            <w:r>
              <w:t>overwegende dat er veel winkels zijn die illegale vapes verkopen, tevens vaak aan minderjarigen, en dat een "three strikes out"-maatregel kan bijdragen aan het terugdringen van het aantal verkooppunten van illegale vapes;</w:t>
            </w:r>
          </w:p>
          <w:p w:rsidR="002912DE" w:rsidP="002912DE" w:rsidRDefault="002912DE" w14:paraId="75008A11" w14:textId="77777777"/>
          <w:p w:rsidR="002912DE" w:rsidP="002912DE" w:rsidRDefault="002912DE" w14:paraId="15C017F1" w14:textId="77777777">
            <w:r>
              <w:t>verzoekt de regering een voorstel uit te werken om een "three strikes out"-maatregel ook te laten gelden voor winkels die binnen 24 maanden driemaal de regels overtreden door de verkoop van illegale vapes,</w:t>
            </w:r>
          </w:p>
          <w:p w:rsidR="002912DE" w:rsidP="002912DE" w:rsidRDefault="002912DE" w14:paraId="749E9606" w14:textId="77777777"/>
          <w:p w:rsidR="002912DE" w:rsidP="002912DE" w:rsidRDefault="002912DE" w14:paraId="05634641" w14:textId="77777777">
            <w:r>
              <w:t>en gaat over tot de orde van de dag.</w:t>
            </w:r>
          </w:p>
          <w:p w:rsidR="002912DE" w:rsidP="002912DE" w:rsidRDefault="002912DE" w14:paraId="4C8AECF3" w14:textId="02EE5D6B"/>
          <w:p w:rsidR="00997775" w:rsidP="002912DE" w:rsidRDefault="002912DE" w14:paraId="21DB8972" w14:textId="77777777">
            <w:r>
              <w:t>Vliegenthart</w:t>
            </w:r>
          </w:p>
          <w:p w:rsidR="002912DE" w:rsidP="002912DE" w:rsidRDefault="002912DE" w14:paraId="535D0809" w14:textId="0D828174"/>
        </w:tc>
      </w:tr>
    </w:tbl>
    <w:p w:rsidR="00997775" w:rsidRDefault="00997775" w14:paraId="2454A3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EE78" w14:textId="77777777" w:rsidR="002912DE" w:rsidRDefault="002912DE">
      <w:pPr>
        <w:spacing w:line="20" w:lineRule="exact"/>
      </w:pPr>
    </w:p>
  </w:endnote>
  <w:endnote w:type="continuationSeparator" w:id="0">
    <w:p w14:paraId="1D71F757" w14:textId="77777777" w:rsidR="002912DE" w:rsidRDefault="002912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4D63CA" w14:textId="77777777" w:rsidR="002912DE" w:rsidRDefault="002912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2999" w14:textId="77777777" w:rsidR="002912DE" w:rsidRDefault="002912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52AFB6" w14:textId="77777777" w:rsidR="002912DE" w:rsidRDefault="0029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DE"/>
    <w:rsid w:val="00133FCE"/>
    <w:rsid w:val="001E482C"/>
    <w:rsid w:val="001E4877"/>
    <w:rsid w:val="0021105A"/>
    <w:rsid w:val="00280D6A"/>
    <w:rsid w:val="002912DE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7A4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CF1F"/>
  <w15:docId w15:val="{6A3D6C50-1D43-4AB4-ADE3-6BC0CDCA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2026-03-04T08:41:00.0000000Z</dcterms:created>
  <dcterms:modified xsi:type="dcterms:W3CDTF">2026-03-04T08:51:00.0000000Z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