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625F" w14:paraId="1FE415DB" w14:textId="77777777">
        <w:tc>
          <w:tcPr>
            <w:tcW w:w="6733" w:type="dxa"/>
            <w:gridSpan w:val="2"/>
            <w:tcBorders>
              <w:top w:val="nil"/>
              <w:left w:val="nil"/>
              <w:bottom w:val="nil"/>
              <w:right w:val="nil"/>
            </w:tcBorders>
            <w:vAlign w:val="center"/>
          </w:tcPr>
          <w:p w:rsidR="00997775" w:rsidP="00710A7A" w:rsidRDefault="00997775" w14:paraId="2900D2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912F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625F" w14:paraId="586EB0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273D7E" w14:textId="77777777">
            <w:r w:rsidRPr="008B0CC5">
              <w:t xml:space="preserve">Vergaderjaar </w:t>
            </w:r>
            <w:r w:rsidR="00AC6B87">
              <w:t>202</w:t>
            </w:r>
            <w:r w:rsidR="00684DFF">
              <w:t>5</w:t>
            </w:r>
            <w:r w:rsidR="00AC6B87">
              <w:t>-202</w:t>
            </w:r>
            <w:r w:rsidR="00684DFF">
              <w:t>6</w:t>
            </w:r>
          </w:p>
        </w:tc>
      </w:tr>
      <w:tr w:rsidR="00997775" w:rsidTr="0048625F" w14:paraId="7661113D" w14:textId="77777777">
        <w:trPr>
          <w:cantSplit/>
        </w:trPr>
        <w:tc>
          <w:tcPr>
            <w:tcW w:w="10985" w:type="dxa"/>
            <w:gridSpan w:val="3"/>
            <w:tcBorders>
              <w:top w:val="nil"/>
              <w:left w:val="nil"/>
              <w:bottom w:val="nil"/>
              <w:right w:val="nil"/>
            </w:tcBorders>
          </w:tcPr>
          <w:p w:rsidR="00997775" w:rsidRDefault="00997775" w14:paraId="297486B8" w14:textId="77777777"/>
        </w:tc>
      </w:tr>
      <w:tr w:rsidR="00997775" w:rsidTr="0048625F" w14:paraId="05AE950E" w14:textId="77777777">
        <w:trPr>
          <w:cantSplit/>
        </w:trPr>
        <w:tc>
          <w:tcPr>
            <w:tcW w:w="10985" w:type="dxa"/>
            <w:gridSpan w:val="3"/>
            <w:tcBorders>
              <w:top w:val="nil"/>
              <w:left w:val="nil"/>
              <w:bottom w:val="single" w:color="auto" w:sz="4" w:space="0"/>
              <w:right w:val="nil"/>
            </w:tcBorders>
          </w:tcPr>
          <w:p w:rsidR="00997775" w:rsidRDefault="00997775" w14:paraId="04DF4D8C" w14:textId="77777777"/>
        </w:tc>
      </w:tr>
      <w:tr w:rsidR="00997775" w:rsidTr="0048625F" w14:paraId="34773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8FF79" w14:textId="77777777"/>
        </w:tc>
        <w:tc>
          <w:tcPr>
            <w:tcW w:w="7654" w:type="dxa"/>
            <w:gridSpan w:val="2"/>
          </w:tcPr>
          <w:p w:rsidR="00997775" w:rsidRDefault="00997775" w14:paraId="298D8014" w14:textId="77777777"/>
        </w:tc>
      </w:tr>
      <w:tr w:rsidR="0048625F" w:rsidTr="0048625F" w14:paraId="49BE1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25F" w:rsidP="0048625F" w:rsidRDefault="0048625F" w14:paraId="5DB13FDF" w14:textId="61EE2131">
            <w:pPr>
              <w:rPr>
                <w:b/>
              </w:rPr>
            </w:pPr>
            <w:r>
              <w:rPr>
                <w:b/>
              </w:rPr>
              <w:t>32 011</w:t>
            </w:r>
          </w:p>
        </w:tc>
        <w:tc>
          <w:tcPr>
            <w:tcW w:w="7654" w:type="dxa"/>
            <w:gridSpan w:val="2"/>
          </w:tcPr>
          <w:p w:rsidR="0048625F" w:rsidP="0048625F" w:rsidRDefault="0048625F" w14:paraId="73EC4273" w14:textId="4294958F">
            <w:pPr>
              <w:rPr>
                <w:b/>
              </w:rPr>
            </w:pPr>
            <w:r w:rsidRPr="00931D37">
              <w:rPr>
                <w:b/>
                <w:bCs/>
              </w:rPr>
              <w:t>Tabaksbeleid</w:t>
            </w:r>
          </w:p>
        </w:tc>
      </w:tr>
      <w:tr w:rsidR="0048625F" w:rsidTr="0048625F" w14:paraId="3FBA9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25F" w:rsidP="0048625F" w:rsidRDefault="0048625F" w14:paraId="1CF6A04D" w14:textId="77777777"/>
        </w:tc>
        <w:tc>
          <w:tcPr>
            <w:tcW w:w="7654" w:type="dxa"/>
            <w:gridSpan w:val="2"/>
          </w:tcPr>
          <w:p w:rsidR="0048625F" w:rsidP="0048625F" w:rsidRDefault="0048625F" w14:paraId="3C706AB6" w14:textId="77777777"/>
        </w:tc>
      </w:tr>
      <w:tr w:rsidR="0048625F" w:rsidTr="0048625F" w14:paraId="72BEC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25F" w:rsidP="0048625F" w:rsidRDefault="0048625F" w14:paraId="758809D0" w14:textId="77777777"/>
        </w:tc>
        <w:tc>
          <w:tcPr>
            <w:tcW w:w="7654" w:type="dxa"/>
            <w:gridSpan w:val="2"/>
          </w:tcPr>
          <w:p w:rsidR="0048625F" w:rsidP="0048625F" w:rsidRDefault="0048625F" w14:paraId="7EED5ABB" w14:textId="77777777"/>
        </w:tc>
      </w:tr>
      <w:tr w:rsidR="0048625F" w:rsidTr="0048625F" w14:paraId="77EA7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25F" w:rsidP="0048625F" w:rsidRDefault="0048625F" w14:paraId="1BE40EDC" w14:textId="3B459FAC">
            <w:pPr>
              <w:rPr>
                <w:b/>
              </w:rPr>
            </w:pPr>
            <w:r>
              <w:rPr>
                <w:b/>
              </w:rPr>
              <w:t>Nr. 1</w:t>
            </w:r>
            <w:r>
              <w:rPr>
                <w:b/>
              </w:rPr>
              <w:t>32</w:t>
            </w:r>
          </w:p>
        </w:tc>
        <w:tc>
          <w:tcPr>
            <w:tcW w:w="7654" w:type="dxa"/>
            <w:gridSpan w:val="2"/>
          </w:tcPr>
          <w:p w:rsidR="0048625F" w:rsidP="0048625F" w:rsidRDefault="0048625F" w14:paraId="171ABDA7" w14:textId="5F528D43">
            <w:pPr>
              <w:rPr>
                <w:b/>
              </w:rPr>
            </w:pPr>
            <w:r>
              <w:rPr>
                <w:b/>
              </w:rPr>
              <w:t xml:space="preserve">MOTIE VAN </w:t>
            </w:r>
            <w:r w:rsidRPr="0048625F">
              <w:rPr>
                <w:b/>
              </w:rPr>
              <w:t>HET LID VAN MEETELEN</w:t>
            </w:r>
          </w:p>
        </w:tc>
      </w:tr>
      <w:tr w:rsidR="0048625F" w:rsidTr="0048625F" w14:paraId="65550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25F" w:rsidP="0048625F" w:rsidRDefault="0048625F" w14:paraId="79F8056C" w14:textId="77777777"/>
        </w:tc>
        <w:tc>
          <w:tcPr>
            <w:tcW w:w="7654" w:type="dxa"/>
            <w:gridSpan w:val="2"/>
          </w:tcPr>
          <w:p w:rsidR="0048625F" w:rsidP="0048625F" w:rsidRDefault="0048625F" w14:paraId="3AF50888" w14:textId="4636557A">
            <w:r>
              <w:t>Voorgesteld 3 maart 2026</w:t>
            </w:r>
          </w:p>
        </w:tc>
      </w:tr>
      <w:tr w:rsidR="00997775" w:rsidTr="0048625F" w14:paraId="6AADE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CC20E1" w14:textId="77777777"/>
        </w:tc>
        <w:tc>
          <w:tcPr>
            <w:tcW w:w="7654" w:type="dxa"/>
            <w:gridSpan w:val="2"/>
          </w:tcPr>
          <w:p w:rsidR="00997775" w:rsidRDefault="00997775" w14:paraId="5415FD94" w14:textId="77777777"/>
        </w:tc>
      </w:tr>
      <w:tr w:rsidR="00997775" w:rsidTr="0048625F" w14:paraId="18DD7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4ADF5" w14:textId="77777777"/>
        </w:tc>
        <w:tc>
          <w:tcPr>
            <w:tcW w:w="7654" w:type="dxa"/>
            <w:gridSpan w:val="2"/>
          </w:tcPr>
          <w:p w:rsidR="00997775" w:rsidRDefault="00997775" w14:paraId="2D7266C6" w14:textId="77777777">
            <w:r>
              <w:t>De Kamer,</w:t>
            </w:r>
          </w:p>
        </w:tc>
      </w:tr>
      <w:tr w:rsidR="00997775" w:rsidTr="0048625F" w14:paraId="1A902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F29F4" w14:textId="77777777"/>
        </w:tc>
        <w:tc>
          <w:tcPr>
            <w:tcW w:w="7654" w:type="dxa"/>
            <w:gridSpan w:val="2"/>
          </w:tcPr>
          <w:p w:rsidR="00997775" w:rsidRDefault="00997775" w14:paraId="71E93481" w14:textId="77777777"/>
        </w:tc>
      </w:tr>
      <w:tr w:rsidR="00997775" w:rsidTr="0048625F" w14:paraId="3E06A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71DAF6" w14:textId="77777777"/>
        </w:tc>
        <w:tc>
          <w:tcPr>
            <w:tcW w:w="7654" w:type="dxa"/>
            <w:gridSpan w:val="2"/>
          </w:tcPr>
          <w:p w:rsidR="00997775" w:rsidRDefault="00997775" w14:paraId="78E9D7BF" w14:textId="77777777">
            <w:r>
              <w:t>gehoord de beraadslaging,</w:t>
            </w:r>
          </w:p>
        </w:tc>
      </w:tr>
      <w:tr w:rsidR="00997775" w:rsidTr="0048625F" w14:paraId="13226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D680A" w14:textId="77777777"/>
        </w:tc>
        <w:tc>
          <w:tcPr>
            <w:tcW w:w="7654" w:type="dxa"/>
            <w:gridSpan w:val="2"/>
          </w:tcPr>
          <w:p w:rsidR="00997775" w:rsidRDefault="00997775" w14:paraId="232D1243" w14:textId="77777777"/>
        </w:tc>
      </w:tr>
      <w:tr w:rsidR="00997775" w:rsidTr="0048625F" w14:paraId="02B98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B3213" w14:textId="77777777"/>
        </w:tc>
        <w:tc>
          <w:tcPr>
            <w:tcW w:w="7654" w:type="dxa"/>
            <w:gridSpan w:val="2"/>
          </w:tcPr>
          <w:p w:rsidR="0048625F" w:rsidP="0048625F" w:rsidRDefault="0048625F" w14:paraId="1C7DAC40" w14:textId="77777777">
            <w:r>
              <w:t>constaterende dat de handel in illegale vapes en rookwaren zich grotendeels heeft verplaatst naar koeriersstromen en verborgen opslaglocaties;</w:t>
            </w:r>
          </w:p>
          <w:p w:rsidR="0048625F" w:rsidP="0048625F" w:rsidRDefault="0048625F" w14:paraId="4301CF05" w14:textId="77777777"/>
          <w:p w:rsidR="0048625F" w:rsidP="0048625F" w:rsidRDefault="0048625F" w14:paraId="1C45C60E" w14:textId="77777777">
            <w:r>
              <w:t>overwegende dat regulering van de legale markt geen effect sorteert zolang criminele netwerken ongestoord kunnen opereren;</w:t>
            </w:r>
          </w:p>
          <w:p w:rsidR="0048625F" w:rsidP="0048625F" w:rsidRDefault="0048625F" w14:paraId="56FF9B38" w14:textId="77777777"/>
          <w:p w:rsidR="0048625F" w:rsidP="0048625F" w:rsidRDefault="0048625F" w14:paraId="3BCBC068" w14:textId="77777777">
            <w:r>
              <w:t>verzoekt de regering om de handhaving primair te richten op het opsporen en ontmantelen van illegale netwerken achter de handel in vapes en rookwaren, met specifieke prioriteit voor logistieke ketens en opslaglocaties,</w:t>
            </w:r>
          </w:p>
          <w:p w:rsidR="0048625F" w:rsidP="0048625F" w:rsidRDefault="0048625F" w14:paraId="44863A12" w14:textId="77777777"/>
          <w:p w:rsidR="0048625F" w:rsidP="0048625F" w:rsidRDefault="0048625F" w14:paraId="12A12DE6" w14:textId="77777777">
            <w:r>
              <w:t>en gaat over tot de orde van de dag.</w:t>
            </w:r>
          </w:p>
          <w:p w:rsidR="0048625F" w:rsidP="0048625F" w:rsidRDefault="0048625F" w14:paraId="4C6A9B68" w14:textId="32FB842F"/>
          <w:p w:rsidR="00997775" w:rsidP="0048625F" w:rsidRDefault="0048625F" w14:paraId="6D6CD1CD" w14:textId="760ADB3C">
            <w:r>
              <w:t>Van Meetelen</w:t>
            </w:r>
          </w:p>
        </w:tc>
      </w:tr>
    </w:tbl>
    <w:p w:rsidR="00997775" w:rsidRDefault="00997775" w14:paraId="22DFC0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1FCA" w14:textId="77777777" w:rsidR="0048625F" w:rsidRDefault="0048625F">
      <w:pPr>
        <w:spacing w:line="20" w:lineRule="exact"/>
      </w:pPr>
    </w:p>
  </w:endnote>
  <w:endnote w:type="continuationSeparator" w:id="0">
    <w:p w14:paraId="2382452E" w14:textId="77777777" w:rsidR="0048625F" w:rsidRDefault="0048625F">
      <w:pPr>
        <w:pStyle w:val="Amendement"/>
      </w:pPr>
      <w:r>
        <w:rPr>
          <w:b w:val="0"/>
        </w:rPr>
        <w:t xml:space="preserve"> </w:t>
      </w:r>
    </w:p>
  </w:endnote>
  <w:endnote w:type="continuationNotice" w:id="1">
    <w:p w14:paraId="6706398D" w14:textId="77777777" w:rsidR="0048625F" w:rsidRDefault="004862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3AF2" w14:textId="77777777" w:rsidR="0048625F" w:rsidRDefault="0048625F">
      <w:pPr>
        <w:pStyle w:val="Amendement"/>
      </w:pPr>
      <w:r>
        <w:rPr>
          <w:b w:val="0"/>
        </w:rPr>
        <w:separator/>
      </w:r>
    </w:p>
  </w:footnote>
  <w:footnote w:type="continuationSeparator" w:id="0">
    <w:p w14:paraId="72205CAE" w14:textId="77777777" w:rsidR="0048625F" w:rsidRDefault="00486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5F"/>
    <w:rsid w:val="00133FCE"/>
    <w:rsid w:val="001E482C"/>
    <w:rsid w:val="001E4877"/>
    <w:rsid w:val="0021105A"/>
    <w:rsid w:val="00280D6A"/>
    <w:rsid w:val="002B78E9"/>
    <w:rsid w:val="002C5406"/>
    <w:rsid w:val="00330D60"/>
    <w:rsid w:val="00345A5C"/>
    <w:rsid w:val="003F71A1"/>
    <w:rsid w:val="00476415"/>
    <w:rsid w:val="0048625F"/>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7A4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9ECC2"/>
  <w15:docId w15:val="{551070EF-DDA2-4180-9727-DFD6DD68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2026-03-04T08:42:00.0000000Z</dcterms:created>
  <dcterms:modified xsi:type="dcterms:W3CDTF">2026-03-04T09:01:00.0000000Z</dcterms:modified>
  <dc:description>------------------------</dc:description>
  <dc:subject/>
  <keywords/>
  <version/>
  <category/>
</coreProperties>
</file>