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243D" w14:paraId="5F0AB1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7E55F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B544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243D" w14:paraId="62083E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564E5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A243D" w14:paraId="64E81E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4E538C" w14:textId="77777777"/>
        </w:tc>
      </w:tr>
      <w:tr w:rsidR="00997775" w:rsidTr="005A243D" w14:paraId="44E278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DA1849" w14:textId="77777777"/>
        </w:tc>
      </w:tr>
      <w:tr w:rsidR="00997775" w:rsidTr="005A243D" w14:paraId="4A027E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488543" w14:textId="77777777"/>
        </w:tc>
        <w:tc>
          <w:tcPr>
            <w:tcW w:w="7654" w:type="dxa"/>
            <w:gridSpan w:val="2"/>
          </w:tcPr>
          <w:p w:rsidR="00997775" w:rsidRDefault="00997775" w14:paraId="5C2D1EC6" w14:textId="77777777"/>
        </w:tc>
      </w:tr>
      <w:tr w:rsidR="005A243D" w:rsidTr="005A243D" w14:paraId="6086A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5CAA96AE" w14:textId="44D6E569">
            <w:pPr>
              <w:rPr>
                <w:b/>
              </w:rPr>
            </w:pPr>
            <w:r>
              <w:rPr>
                <w:b/>
              </w:rPr>
              <w:t>31 765</w:t>
            </w:r>
          </w:p>
        </w:tc>
        <w:tc>
          <w:tcPr>
            <w:tcW w:w="7654" w:type="dxa"/>
            <w:gridSpan w:val="2"/>
          </w:tcPr>
          <w:p w:rsidR="005A243D" w:rsidP="005A243D" w:rsidRDefault="005A243D" w14:paraId="176388E0" w14:textId="43606D7E">
            <w:pPr>
              <w:rPr>
                <w:b/>
              </w:rPr>
            </w:pPr>
            <w:r w:rsidRPr="003B199B">
              <w:rPr>
                <w:b/>
                <w:bCs/>
              </w:rPr>
              <w:t>Kwaliteit van zorg</w:t>
            </w:r>
          </w:p>
        </w:tc>
      </w:tr>
      <w:tr w:rsidR="005A243D" w:rsidTr="005A243D" w14:paraId="26BFC4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2A17D391" w14:textId="77777777"/>
        </w:tc>
        <w:tc>
          <w:tcPr>
            <w:tcW w:w="7654" w:type="dxa"/>
            <w:gridSpan w:val="2"/>
          </w:tcPr>
          <w:p w:rsidR="005A243D" w:rsidP="005A243D" w:rsidRDefault="005A243D" w14:paraId="6F1C2B8D" w14:textId="77777777"/>
        </w:tc>
      </w:tr>
      <w:tr w:rsidR="005A243D" w:rsidTr="005A243D" w14:paraId="2F463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25D5A0E1" w14:textId="77777777"/>
        </w:tc>
        <w:tc>
          <w:tcPr>
            <w:tcW w:w="7654" w:type="dxa"/>
            <w:gridSpan w:val="2"/>
          </w:tcPr>
          <w:p w:rsidR="005A243D" w:rsidP="005A243D" w:rsidRDefault="005A243D" w14:paraId="0F89A9DD" w14:textId="77777777"/>
        </w:tc>
      </w:tr>
      <w:tr w:rsidR="005A243D" w:rsidTr="005A243D" w14:paraId="67FA2D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3422A357" w14:textId="75E8F4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963</w:t>
            </w:r>
          </w:p>
        </w:tc>
        <w:tc>
          <w:tcPr>
            <w:tcW w:w="7654" w:type="dxa"/>
            <w:gridSpan w:val="2"/>
          </w:tcPr>
          <w:p w:rsidR="005A243D" w:rsidP="005A243D" w:rsidRDefault="005A243D" w14:paraId="2FE10E9B" w14:textId="6305E9D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VLIEGENTHART C.S.</w:t>
            </w:r>
          </w:p>
        </w:tc>
      </w:tr>
      <w:tr w:rsidR="005A243D" w:rsidTr="005A243D" w14:paraId="68B9D7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03B11FA9" w14:textId="77777777"/>
        </w:tc>
        <w:tc>
          <w:tcPr>
            <w:tcW w:w="7654" w:type="dxa"/>
            <w:gridSpan w:val="2"/>
          </w:tcPr>
          <w:p w:rsidR="005A243D" w:rsidP="005A243D" w:rsidRDefault="005A243D" w14:paraId="3D184FCA" w14:textId="2E1B0571">
            <w:r>
              <w:t>Voorgesteld 3 maart 2026</w:t>
            </w:r>
          </w:p>
        </w:tc>
      </w:tr>
      <w:tr w:rsidR="005A243D" w:rsidTr="005A243D" w14:paraId="65E3CC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3C8BDD54" w14:textId="77777777"/>
        </w:tc>
        <w:tc>
          <w:tcPr>
            <w:tcW w:w="7654" w:type="dxa"/>
            <w:gridSpan w:val="2"/>
          </w:tcPr>
          <w:p w:rsidR="005A243D" w:rsidP="005A243D" w:rsidRDefault="005A243D" w14:paraId="5CB6A4F9" w14:textId="77777777"/>
        </w:tc>
      </w:tr>
      <w:tr w:rsidR="005A243D" w:rsidTr="005A243D" w14:paraId="2C106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6F38C20F" w14:textId="77777777"/>
        </w:tc>
        <w:tc>
          <w:tcPr>
            <w:tcW w:w="7654" w:type="dxa"/>
            <w:gridSpan w:val="2"/>
          </w:tcPr>
          <w:p w:rsidR="005A243D" w:rsidP="005A243D" w:rsidRDefault="005A243D" w14:paraId="6F79BB39" w14:textId="409B9CE2">
            <w:r>
              <w:t>De Kamer,</w:t>
            </w:r>
          </w:p>
        </w:tc>
      </w:tr>
      <w:tr w:rsidR="005A243D" w:rsidTr="005A243D" w14:paraId="463F25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0CD74BC7" w14:textId="77777777"/>
        </w:tc>
        <w:tc>
          <w:tcPr>
            <w:tcW w:w="7654" w:type="dxa"/>
            <w:gridSpan w:val="2"/>
          </w:tcPr>
          <w:p w:rsidR="005A243D" w:rsidP="005A243D" w:rsidRDefault="005A243D" w14:paraId="3A82C7FE" w14:textId="77777777"/>
        </w:tc>
      </w:tr>
      <w:tr w:rsidR="005A243D" w:rsidTr="005A243D" w14:paraId="12666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243D" w:rsidP="005A243D" w:rsidRDefault="005A243D" w14:paraId="7F9545D8" w14:textId="77777777"/>
        </w:tc>
        <w:tc>
          <w:tcPr>
            <w:tcW w:w="7654" w:type="dxa"/>
            <w:gridSpan w:val="2"/>
          </w:tcPr>
          <w:p w:rsidR="005A243D" w:rsidP="005A243D" w:rsidRDefault="005A243D" w14:paraId="1CA5742B" w14:textId="6776CB35">
            <w:r>
              <w:t>gehoord de beraadslaging,</w:t>
            </w:r>
          </w:p>
        </w:tc>
      </w:tr>
      <w:tr w:rsidR="00997775" w:rsidTr="005A243D" w14:paraId="0FD178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2E83A" w14:textId="77777777"/>
        </w:tc>
        <w:tc>
          <w:tcPr>
            <w:tcW w:w="7654" w:type="dxa"/>
            <w:gridSpan w:val="2"/>
          </w:tcPr>
          <w:p w:rsidR="00997775" w:rsidRDefault="00997775" w14:paraId="73940003" w14:textId="77777777"/>
        </w:tc>
      </w:tr>
      <w:tr w:rsidR="00997775" w:rsidTr="005A243D" w14:paraId="274C6C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0A0CF0" w14:textId="77777777"/>
        </w:tc>
        <w:tc>
          <w:tcPr>
            <w:tcW w:w="7654" w:type="dxa"/>
            <w:gridSpan w:val="2"/>
          </w:tcPr>
          <w:p w:rsidR="005A243D" w:rsidP="005A243D" w:rsidRDefault="005A243D" w14:paraId="344905CA" w14:textId="77777777">
            <w:r>
              <w:t xml:space="preserve">constaterende dat het burgerinitiatief My Voice, My </w:t>
            </w:r>
            <w:proofErr w:type="spellStart"/>
            <w:r>
              <w:t>Choice</w:t>
            </w:r>
            <w:proofErr w:type="spellEnd"/>
            <w:r>
              <w:t xml:space="preserve"> is aangereikt aan de Europese Commissie (EC);</w:t>
            </w:r>
          </w:p>
          <w:p w:rsidR="005A243D" w:rsidP="005A243D" w:rsidRDefault="005A243D" w14:paraId="7397F638" w14:textId="77777777"/>
          <w:p w:rsidR="005A243D" w:rsidP="005A243D" w:rsidRDefault="005A243D" w14:paraId="706FECB3" w14:textId="77777777">
            <w:r>
              <w:t>constaterende dat dit burgerinitiatief pleit voor EU-brede toegang tot veilige abortuszorg;</w:t>
            </w:r>
          </w:p>
          <w:p w:rsidR="005A243D" w:rsidP="005A243D" w:rsidRDefault="005A243D" w14:paraId="186BAC1D" w14:textId="77777777"/>
          <w:p w:rsidR="005A243D" w:rsidP="005A243D" w:rsidRDefault="005A243D" w14:paraId="10D87276" w14:textId="77777777">
            <w:r>
              <w:t xml:space="preserve">constaterende dat de EC in haar reactie van 26 februari jongstleden aangaf dat het mogelijk is om aanspraak te maken op EU-gelden, vanuit het European </w:t>
            </w:r>
            <w:proofErr w:type="spellStart"/>
            <w:r>
              <w:t>Social</w:t>
            </w:r>
            <w:proofErr w:type="spellEnd"/>
            <w:r>
              <w:t xml:space="preserve"> Fund Plus (ESF+), om de toegang tot abortuszorg binnen lidstaten te verstevigen;</w:t>
            </w:r>
          </w:p>
          <w:p w:rsidR="005A243D" w:rsidP="005A243D" w:rsidRDefault="005A243D" w14:paraId="7866F76B" w14:textId="77777777"/>
          <w:p w:rsidR="005A243D" w:rsidP="005A243D" w:rsidRDefault="005A243D" w14:paraId="5AABCDD7" w14:textId="77777777">
            <w:r>
              <w:t>overwegende dat het van groot belang is dat abortuszorg op een veilige wijze geleverd kan worden aan vrouwen die daarvoor kiezen;</w:t>
            </w:r>
          </w:p>
          <w:p w:rsidR="005A243D" w:rsidP="005A243D" w:rsidRDefault="005A243D" w14:paraId="1BABCD10" w14:textId="77777777"/>
          <w:p w:rsidR="005A243D" w:rsidP="005A243D" w:rsidRDefault="005A243D" w14:paraId="0C049B0F" w14:textId="77777777">
            <w:r>
              <w:t>verzoekt de regering om aanspraak te maken op het ESF+ in het kader van het bevorderen van de toegang tot veilige abortuszorg voor elke vrouw die ervoor kiest om in Nederland een abortus uit te laten voeren,</w:t>
            </w:r>
          </w:p>
          <w:p w:rsidR="005A243D" w:rsidP="005A243D" w:rsidRDefault="005A243D" w14:paraId="33BFED70" w14:textId="77777777"/>
          <w:p w:rsidR="005A243D" w:rsidP="005A243D" w:rsidRDefault="005A243D" w14:paraId="27BD3BC8" w14:textId="28E6A7CB">
            <w:r>
              <w:t>en gaat over tot de orde van de dag.</w:t>
            </w:r>
          </w:p>
          <w:p w:rsidR="005A243D" w:rsidP="005A243D" w:rsidRDefault="005A243D" w14:paraId="0283D13E" w14:textId="77777777"/>
          <w:p w:rsidR="005A243D" w:rsidP="005A243D" w:rsidRDefault="005A243D" w14:paraId="3788C2E6" w14:textId="77777777">
            <w:proofErr w:type="spellStart"/>
            <w:r>
              <w:t>Vliegenthart</w:t>
            </w:r>
            <w:proofErr w:type="spellEnd"/>
          </w:p>
          <w:p w:rsidR="005A243D" w:rsidP="005A243D" w:rsidRDefault="005A243D" w14:paraId="29CC9BB5" w14:textId="77777777">
            <w:r>
              <w:t>Dobbe</w:t>
            </w:r>
          </w:p>
          <w:p w:rsidR="005A243D" w:rsidP="005A243D" w:rsidRDefault="005A243D" w14:paraId="19F8FE4B" w14:textId="77777777">
            <w:r>
              <w:t>Kostić</w:t>
            </w:r>
          </w:p>
          <w:p w:rsidR="00997775" w:rsidP="005A243D" w:rsidRDefault="005A243D" w14:paraId="069F45FB" w14:textId="004035AD">
            <w:r>
              <w:t>Dassen</w:t>
            </w:r>
          </w:p>
        </w:tc>
      </w:tr>
    </w:tbl>
    <w:p w:rsidR="00997775" w:rsidRDefault="00997775" w14:paraId="39DDCF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3245" w14:textId="77777777" w:rsidR="005A243D" w:rsidRDefault="005A243D">
      <w:pPr>
        <w:spacing w:line="20" w:lineRule="exact"/>
      </w:pPr>
    </w:p>
  </w:endnote>
  <w:endnote w:type="continuationSeparator" w:id="0">
    <w:p w14:paraId="708A5652" w14:textId="77777777" w:rsidR="005A243D" w:rsidRDefault="005A24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D26754" w14:textId="77777777" w:rsidR="005A243D" w:rsidRDefault="005A24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0849" w14:textId="77777777" w:rsidR="005A243D" w:rsidRDefault="005A24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951170" w14:textId="77777777" w:rsidR="005A243D" w:rsidRDefault="005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4975"/>
    <w:rsid w:val="00546F8D"/>
    <w:rsid w:val="00560113"/>
    <w:rsid w:val="005A243D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6BA68"/>
  <w15:docId w15:val="{FAE8045C-486A-4C2A-AF05-303B916C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909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2026-03-04T07:58:00.0000000Z</dcterms:created>
  <dcterms:modified xsi:type="dcterms:W3CDTF">2026-03-04T08:04:00.0000000Z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