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7262E" w14:paraId="259CBF0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5BDBC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0BCBF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7262E" w14:paraId="4EDA6B1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59A34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7262E" w14:paraId="4FBE2D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4AE19E" w14:textId="77777777"/>
        </w:tc>
      </w:tr>
      <w:tr w:rsidR="00997775" w:rsidTr="0017262E" w14:paraId="38DE7C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F13080" w14:textId="77777777"/>
        </w:tc>
      </w:tr>
      <w:tr w:rsidR="00997775" w:rsidTr="0017262E" w14:paraId="39A3C8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598C2A" w14:textId="77777777"/>
        </w:tc>
        <w:tc>
          <w:tcPr>
            <w:tcW w:w="7654" w:type="dxa"/>
            <w:gridSpan w:val="2"/>
          </w:tcPr>
          <w:p w:rsidR="00997775" w:rsidRDefault="00997775" w14:paraId="6863042B" w14:textId="77777777"/>
        </w:tc>
      </w:tr>
      <w:tr w:rsidR="0017262E" w:rsidTr="0017262E" w14:paraId="45FBC1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262E" w:rsidP="0017262E" w:rsidRDefault="0017262E" w14:paraId="5B4DD405" w14:textId="092C0BCD">
            <w:pPr>
              <w:rPr>
                <w:b/>
              </w:rPr>
            </w:pPr>
            <w:r>
              <w:rPr>
                <w:b/>
              </w:rPr>
              <w:t>31 765</w:t>
            </w:r>
          </w:p>
        </w:tc>
        <w:tc>
          <w:tcPr>
            <w:tcW w:w="7654" w:type="dxa"/>
            <w:gridSpan w:val="2"/>
          </w:tcPr>
          <w:p w:rsidR="0017262E" w:rsidP="0017262E" w:rsidRDefault="0017262E" w14:paraId="53CBA167" w14:textId="56FD2FED">
            <w:pPr>
              <w:rPr>
                <w:b/>
              </w:rPr>
            </w:pPr>
            <w:r w:rsidRPr="003B199B">
              <w:rPr>
                <w:b/>
                <w:bCs/>
              </w:rPr>
              <w:t>Kwaliteit van zorg</w:t>
            </w:r>
          </w:p>
        </w:tc>
      </w:tr>
      <w:tr w:rsidR="0017262E" w:rsidTr="0017262E" w14:paraId="0A68AD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262E" w:rsidP="0017262E" w:rsidRDefault="0017262E" w14:paraId="66310C50" w14:textId="77777777"/>
        </w:tc>
        <w:tc>
          <w:tcPr>
            <w:tcW w:w="7654" w:type="dxa"/>
            <w:gridSpan w:val="2"/>
          </w:tcPr>
          <w:p w:rsidR="0017262E" w:rsidP="0017262E" w:rsidRDefault="0017262E" w14:paraId="02B23A06" w14:textId="77777777"/>
        </w:tc>
      </w:tr>
      <w:tr w:rsidR="0017262E" w:rsidTr="0017262E" w14:paraId="77CCD6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262E" w:rsidP="0017262E" w:rsidRDefault="0017262E" w14:paraId="6CCD5ADC" w14:textId="77777777"/>
        </w:tc>
        <w:tc>
          <w:tcPr>
            <w:tcW w:w="7654" w:type="dxa"/>
            <w:gridSpan w:val="2"/>
          </w:tcPr>
          <w:p w:rsidR="0017262E" w:rsidP="0017262E" w:rsidRDefault="0017262E" w14:paraId="1D238C5F" w14:textId="77777777"/>
        </w:tc>
      </w:tr>
      <w:tr w:rsidR="0017262E" w:rsidTr="0017262E" w14:paraId="0504BC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262E" w:rsidP="0017262E" w:rsidRDefault="0017262E" w14:paraId="085867F6" w14:textId="7C2B6EC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965</w:t>
            </w:r>
          </w:p>
        </w:tc>
        <w:tc>
          <w:tcPr>
            <w:tcW w:w="7654" w:type="dxa"/>
            <w:gridSpan w:val="2"/>
          </w:tcPr>
          <w:p w:rsidR="0017262E" w:rsidP="0017262E" w:rsidRDefault="0017262E" w14:paraId="42990FED" w14:textId="64994D1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</w:t>
            </w:r>
          </w:p>
        </w:tc>
      </w:tr>
      <w:tr w:rsidR="0017262E" w:rsidTr="0017262E" w14:paraId="23EF48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262E" w:rsidP="0017262E" w:rsidRDefault="0017262E" w14:paraId="21BF9C2B" w14:textId="77777777"/>
        </w:tc>
        <w:tc>
          <w:tcPr>
            <w:tcW w:w="7654" w:type="dxa"/>
            <w:gridSpan w:val="2"/>
          </w:tcPr>
          <w:p w:rsidR="0017262E" w:rsidP="0017262E" w:rsidRDefault="0017262E" w14:paraId="4ED6DD29" w14:textId="1574B8D4">
            <w:r>
              <w:t>Voorgesteld 3 maart 2026</w:t>
            </w:r>
          </w:p>
        </w:tc>
      </w:tr>
      <w:tr w:rsidR="0017262E" w:rsidTr="0017262E" w14:paraId="1E9D85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262E" w:rsidP="0017262E" w:rsidRDefault="0017262E" w14:paraId="2DCDC6E7" w14:textId="77777777"/>
        </w:tc>
        <w:tc>
          <w:tcPr>
            <w:tcW w:w="7654" w:type="dxa"/>
            <w:gridSpan w:val="2"/>
          </w:tcPr>
          <w:p w:rsidR="0017262E" w:rsidP="0017262E" w:rsidRDefault="0017262E" w14:paraId="4A5449BC" w14:textId="77777777"/>
        </w:tc>
      </w:tr>
      <w:tr w:rsidR="0017262E" w:rsidTr="0017262E" w14:paraId="5E71CC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262E" w:rsidP="0017262E" w:rsidRDefault="0017262E" w14:paraId="1C17F917" w14:textId="77777777"/>
        </w:tc>
        <w:tc>
          <w:tcPr>
            <w:tcW w:w="7654" w:type="dxa"/>
            <w:gridSpan w:val="2"/>
          </w:tcPr>
          <w:p w:rsidR="0017262E" w:rsidP="0017262E" w:rsidRDefault="0017262E" w14:paraId="5EBB9C8E" w14:textId="61F55389">
            <w:r>
              <w:t>De Kamer,</w:t>
            </w:r>
          </w:p>
        </w:tc>
      </w:tr>
      <w:tr w:rsidR="0017262E" w:rsidTr="0017262E" w14:paraId="485CC3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262E" w:rsidP="0017262E" w:rsidRDefault="0017262E" w14:paraId="4EAEE299" w14:textId="77777777"/>
        </w:tc>
        <w:tc>
          <w:tcPr>
            <w:tcW w:w="7654" w:type="dxa"/>
            <w:gridSpan w:val="2"/>
          </w:tcPr>
          <w:p w:rsidR="0017262E" w:rsidP="0017262E" w:rsidRDefault="0017262E" w14:paraId="2637DE6D" w14:textId="77777777"/>
        </w:tc>
      </w:tr>
      <w:tr w:rsidR="0017262E" w:rsidTr="0017262E" w14:paraId="4A0425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262E" w:rsidP="0017262E" w:rsidRDefault="0017262E" w14:paraId="29B4BB0C" w14:textId="77777777"/>
        </w:tc>
        <w:tc>
          <w:tcPr>
            <w:tcW w:w="7654" w:type="dxa"/>
            <w:gridSpan w:val="2"/>
          </w:tcPr>
          <w:p w:rsidR="0017262E" w:rsidP="0017262E" w:rsidRDefault="0017262E" w14:paraId="15787A9A" w14:textId="6404C700">
            <w:r>
              <w:t>gehoord de beraadslaging,</w:t>
            </w:r>
          </w:p>
        </w:tc>
      </w:tr>
      <w:tr w:rsidR="00997775" w:rsidTr="0017262E" w14:paraId="02A2FA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1081BC" w14:textId="77777777"/>
        </w:tc>
        <w:tc>
          <w:tcPr>
            <w:tcW w:w="7654" w:type="dxa"/>
            <w:gridSpan w:val="2"/>
          </w:tcPr>
          <w:p w:rsidR="00997775" w:rsidRDefault="00997775" w14:paraId="404DC59D" w14:textId="77777777"/>
        </w:tc>
      </w:tr>
      <w:tr w:rsidR="00997775" w:rsidTr="0017262E" w14:paraId="00A272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6AC16F" w14:textId="77777777"/>
        </w:tc>
        <w:tc>
          <w:tcPr>
            <w:tcW w:w="7654" w:type="dxa"/>
            <w:gridSpan w:val="2"/>
          </w:tcPr>
          <w:p w:rsidR="0017262E" w:rsidP="0017262E" w:rsidRDefault="0017262E" w14:paraId="2FF11855" w14:textId="77777777">
            <w:r>
              <w:t>constaterende dat er nu eindelijk plannen zijn om vrouwen met dicht borstweefsel een MRI-scan aan te bieden waardoor tumoren vaker kunnen worden ontdekt;</w:t>
            </w:r>
          </w:p>
          <w:p w:rsidR="0017262E" w:rsidP="0017262E" w:rsidRDefault="0017262E" w14:paraId="6EE1CF89" w14:textId="77777777"/>
          <w:p w:rsidR="0017262E" w:rsidP="0017262E" w:rsidRDefault="0017262E" w14:paraId="4F3F4A39" w14:textId="77777777">
            <w:r>
              <w:t>overwegende dat hier echter pas vanaf 2030 mee kan worden gestart, voornamelijk vanwege Europese aanbestedingsregels;</w:t>
            </w:r>
          </w:p>
          <w:p w:rsidR="0017262E" w:rsidP="0017262E" w:rsidRDefault="0017262E" w14:paraId="26327816" w14:textId="77777777"/>
          <w:p w:rsidR="0017262E" w:rsidP="0017262E" w:rsidRDefault="0017262E" w14:paraId="4A0F4246" w14:textId="77777777">
            <w:r>
              <w:t>overwegende dat deze vertraging grote gevolgen kan hebben voor vrouwen, doordat tumoren hierdoor later worden ontdekt;</w:t>
            </w:r>
          </w:p>
          <w:p w:rsidR="0017262E" w:rsidP="0017262E" w:rsidRDefault="0017262E" w14:paraId="1A426E46" w14:textId="77777777"/>
          <w:p w:rsidR="0017262E" w:rsidP="0017262E" w:rsidRDefault="0017262E" w14:paraId="466E61E7" w14:textId="77777777">
            <w:r>
              <w:t>verzoekt de regering om aanbestedingsregels geen prioriteit te geven boven het doel om vrouwen met dicht borstweefsel zo snel mogelijk een MRI-scan aan te kunnen bieden,</w:t>
            </w:r>
          </w:p>
          <w:p w:rsidR="0017262E" w:rsidP="0017262E" w:rsidRDefault="0017262E" w14:paraId="2164C993" w14:textId="77777777"/>
          <w:p w:rsidR="0017262E" w:rsidP="0017262E" w:rsidRDefault="0017262E" w14:paraId="13AEB908" w14:textId="77777777">
            <w:r>
              <w:t>en gaat over tot de orde van de dag.</w:t>
            </w:r>
          </w:p>
          <w:p w:rsidR="0017262E" w:rsidP="0017262E" w:rsidRDefault="0017262E" w14:paraId="365C3300" w14:textId="77777777"/>
          <w:p w:rsidR="00997775" w:rsidP="0017262E" w:rsidRDefault="0017262E" w14:paraId="378B9366" w14:textId="26981AD7">
            <w:r>
              <w:t>Dobbe</w:t>
            </w:r>
          </w:p>
        </w:tc>
      </w:tr>
    </w:tbl>
    <w:p w:rsidR="00997775" w:rsidRDefault="00997775" w14:paraId="731E6F9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4A7D4" w14:textId="77777777" w:rsidR="0017262E" w:rsidRDefault="0017262E">
      <w:pPr>
        <w:spacing w:line="20" w:lineRule="exact"/>
      </w:pPr>
    </w:p>
  </w:endnote>
  <w:endnote w:type="continuationSeparator" w:id="0">
    <w:p w14:paraId="273E463C" w14:textId="77777777" w:rsidR="0017262E" w:rsidRDefault="0017262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0D2157" w14:textId="77777777" w:rsidR="0017262E" w:rsidRDefault="0017262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B25D" w14:textId="77777777" w:rsidR="0017262E" w:rsidRDefault="0017262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7C20C4" w14:textId="77777777" w:rsidR="0017262E" w:rsidRDefault="00172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2E"/>
    <w:rsid w:val="00133FCE"/>
    <w:rsid w:val="0017262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C497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03E5A"/>
  <w15:docId w15:val="{26B4ECEB-2216-48F0-8BDA-42016632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2026-03-04T07:59:00.0000000Z</dcterms:created>
  <dcterms:modified xsi:type="dcterms:W3CDTF">2026-03-04T08:07:00.0000000Z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