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07E35" w14:paraId="7E1BC8EB" w14:textId="77777777">
        <w:tc>
          <w:tcPr>
            <w:tcW w:w="6733" w:type="dxa"/>
            <w:gridSpan w:val="2"/>
            <w:tcBorders>
              <w:top w:val="nil"/>
              <w:left w:val="nil"/>
              <w:bottom w:val="nil"/>
              <w:right w:val="nil"/>
            </w:tcBorders>
            <w:vAlign w:val="center"/>
          </w:tcPr>
          <w:p w:rsidR="00997775" w:rsidP="00710A7A" w:rsidRDefault="00997775" w14:paraId="1D053A7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CA12BD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07E35" w14:paraId="61CA61D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AF7DC48" w14:textId="77777777">
            <w:r w:rsidRPr="008B0CC5">
              <w:t xml:space="preserve">Vergaderjaar </w:t>
            </w:r>
            <w:r w:rsidR="00AC6B87">
              <w:t>202</w:t>
            </w:r>
            <w:r w:rsidR="00684DFF">
              <w:t>5</w:t>
            </w:r>
            <w:r w:rsidR="00AC6B87">
              <w:t>-202</w:t>
            </w:r>
            <w:r w:rsidR="00684DFF">
              <w:t>6</w:t>
            </w:r>
          </w:p>
        </w:tc>
      </w:tr>
      <w:tr w:rsidR="00997775" w:rsidTr="00607E35" w14:paraId="3B011271" w14:textId="77777777">
        <w:trPr>
          <w:cantSplit/>
        </w:trPr>
        <w:tc>
          <w:tcPr>
            <w:tcW w:w="10985" w:type="dxa"/>
            <w:gridSpan w:val="3"/>
            <w:tcBorders>
              <w:top w:val="nil"/>
              <w:left w:val="nil"/>
              <w:bottom w:val="nil"/>
              <w:right w:val="nil"/>
            </w:tcBorders>
          </w:tcPr>
          <w:p w:rsidR="00997775" w:rsidRDefault="00997775" w14:paraId="2C184AFA" w14:textId="77777777"/>
        </w:tc>
      </w:tr>
      <w:tr w:rsidR="00997775" w:rsidTr="00607E35" w14:paraId="6AFD3B94" w14:textId="77777777">
        <w:trPr>
          <w:cantSplit/>
        </w:trPr>
        <w:tc>
          <w:tcPr>
            <w:tcW w:w="10985" w:type="dxa"/>
            <w:gridSpan w:val="3"/>
            <w:tcBorders>
              <w:top w:val="nil"/>
              <w:left w:val="nil"/>
              <w:bottom w:val="single" w:color="auto" w:sz="4" w:space="0"/>
              <w:right w:val="nil"/>
            </w:tcBorders>
          </w:tcPr>
          <w:p w:rsidR="00997775" w:rsidRDefault="00997775" w14:paraId="332D46AD" w14:textId="77777777"/>
        </w:tc>
      </w:tr>
      <w:tr w:rsidR="00997775" w:rsidTr="00607E35" w14:paraId="1ACB55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E389B7" w14:textId="77777777"/>
        </w:tc>
        <w:tc>
          <w:tcPr>
            <w:tcW w:w="7654" w:type="dxa"/>
            <w:gridSpan w:val="2"/>
          </w:tcPr>
          <w:p w:rsidR="00997775" w:rsidRDefault="00997775" w14:paraId="2726E927" w14:textId="77777777"/>
        </w:tc>
      </w:tr>
      <w:tr w:rsidR="00607E35" w:rsidTr="00607E35" w14:paraId="4182EA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07E35" w:rsidP="00607E35" w:rsidRDefault="00607E35" w14:paraId="05995C1E" w14:textId="090EEDA2">
            <w:pPr>
              <w:rPr>
                <w:b/>
              </w:rPr>
            </w:pPr>
            <w:r>
              <w:rPr>
                <w:b/>
              </w:rPr>
              <w:t>31 765</w:t>
            </w:r>
          </w:p>
        </w:tc>
        <w:tc>
          <w:tcPr>
            <w:tcW w:w="7654" w:type="dxa"/>
            <w:gridSpan w:val="2"/>
          </w:tcPr>
          <w:p w:rsidR="00607E35" w:rsidP="00607E35" w:rsidRDefault="00607E35" w14:paraId="676FA7BD" w14:textId="67C0016C">
            <w:pPr>
              <w:rPr>
                <w:b/>
              </w:rPr>
            </w:pPr>
            <w:r w:rsidRPr="003B199B">
              <w:rPr>
                <w:b/>
                <w:bCs/>
              </w:rPr>
              <w:t>Kwaliteit van zorg</w:t>
            </w:r>
          </w:p>
        </w:tc>
      </w:tr>
      <w:tr w:rsidR="00607E35" w:rsidTr="00607E35" w14:paraId="33B664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07E35" w:rsidP="00607E35" w:rsidRDefault="00607E35" w14:paraId="56667A95" w14:textId="77777777"/>
        </w:tc>
        <w:tc>
          <w:tcPr>
            <w:tcW w:w="7654" w:type="dxa"/>
            <w:gridSpan w:val="2"/>
          </w:tcPr>
          <w:p w:rsidR="00607E35" w:rsidP="00607E35" w:rsidRDefault="00607E35" w14:paraId="34797CD2" w14:textId="77777777"/>
        </w:tc>
      </w:tr>
      <w:tr w:rsidR="00607E35" w:rsidTr="00607E35" w14:paraId="7E9F3A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07E35" w:rsidP="00607E35" w:rsidRDefault="00607E35" w14:paraId="772EBF2F" w14:textId="77777777"/>
        </w:tc>
        <w:tc>
          <w:tcPr>
            <w:tcW w:w="7654" w:type="dxa"/>
            <w:gridSpan w:val="2"/>
          </w:tcPr>
          <w:p w:rsidR="00607E35" w:rsidP="00607E35" w:rsidRDefault="00607E35" w14:paraId="576952ED" w14:textId="77777777"/>
        </w:tc>
      </w:tr>
      <w:tr w:rsidR="00607E35" w:rsidTr="00607E35" w14:paraId="107136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07E35" w:rsidP="00607E35" w:rsidRDefault="00607E35" w14:paraId="3DA05345" w14:textId="3C48C6DC">
            <w:pPr>
              <w:rPr>
                <w:b/>
              </w:rPr>
            </w:pPr>
            <w:r>
              <w:rPr>
                <w:b/>
              </w:rPr>
              <w:t xml:space="preserve">Nr. </w:t>
            </w:r>
            <w:r>
              <w:rPr>
                <w:b/>
              </w:rPr>
              <w:t>966</w:t>
            </w:r>
          </w:p>
        </w:tc>
        <w:tc>
          <w:tcPr>
            <w:tcW w:w="7654" w:type="dxa"/>
            <w:gridSpan w:val="2"/>
          </w:tcPr>
          <w:p w:rsidR="00607E35" w:rsidP="00607E35" w:rsidRDefault="00607E35" w14:paraId="4AA754E8" w14:textId="330E2468">
            <w:pPr>
              <w:rPr>
                <w:b/>
              </w:rPr>
            </w:pPr>
            <w:r>
              <w:rPr>
                <w:b/>
              </w:rPr>
              <w:t xml:space="preserve">MOTIE VAN </w:t>
            </w:r>
            <w:r>
              <w:rPr>
                <w:b/>
              </w:rPr>
              <w:t>HET LID DOBBE</w:t>
            </w:r>
          </w:p>
        </w:tc>
      </w:tr>
      <w:tr w:rsidR="00607E35" w:rsidTr="00607E35" w14:paraId="0F2FC4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07E35" w:rsidP="00607E35" w:rsidRDefault="00607E35" w14:paraId="62364E67" w14:textId="77777777"/>
        </w:tc>
        <w:tc>
          <w:tcPr>
            <w:tcW w:w="7654" w:type="dxa"/>
            <w:gridSpan w:val="2"/>
          </w:tcPr>
          <w:p w:rsidR="00607E35" w:rsidP="00607E35" w:rsidRDefault="00607E35" w14:paraId="586AAB05" w14:textId="72F17123">
            <w:r>
              <w:t>Voorgesteld 3 maart 2026</w:t>
            </w:r>
          </w:p>
        </w:tc>
      </w:tr>
      <w:tr w:rsidR="00607E35" w:rsidTr="00607E35" w14:paraId="7F57F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07E35" w:rsidP="00607E35" w:rsidRDefault="00607E35" w14:paraId="368C4287" w14:textId="77777777"/>
        </w:tc>
        <w:tc>
          <w:tcPr>
            <w:tcW w:w="7654" w:type="dxa"/>
            <w:gridSpan w:val="2"/>
          </w:tcPr>
          <w:p w:rsidR="00607E35" w:rsidP="00607E35" w:rsidRDefault="00607E35" w14:paraId="3DE117B9" w14:textId="77777777"/>
        </w:tc>
      </w:tr>
      <w:tr w:rsidR="00607E35" w:rsidTr="00607E35" w14:paraId="3D7488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07E35" w:rsidP="00607E35" w:rsidRDefault="00607E35" w14:paraId="6C98E56A" w14:textId="77777777"/>
        </w:tc>
        <w:tc>
          <w:tcPr>
            <w:tcW w:w="7654" w:type="dxa"/>
            <w:gridSpan w:val="2"/>
          </w:tcPr>
          <w:p w:rsidR="00607E35" w:rsidP="00607E35" w:rsidRDefault="00607E35" w14:paraId="40A60E04" w14:textId="727105CE">
            <w:r>
              <w:t>De Kamer,</w:t>
            </w:r>
          </w:p>
        </w:tc>
      </w:tr>
      <w:tr w:rsidR="00607E35" w:rsidTr="00607E35" w14:paraId="272500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07E35" w:rsidP="00607E35" w:rsidRDefault="00607E35" w14:paraId="3AACD4F4" w14:textId="77777777"/>
        </w:tc>
        <w:tc>
          <w:tcPr>
            <w:tcW w:w="7654" w:type="dxa"/>
            <w:gridSpan w:val="2"/>
          </w:tcPr>
          <w:p w:rsidR="00607E35" w:rsidP="00607E35" w:rsidRDefault="00607E35" w14:paraId="137268A3" w14:textId="77777777"/>
        </w:tc>
      </w:tr>
      <w:tr w:rsidR="00607E35" w:rsidTr="00607E35" w14:paraId="1B125F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07E35" w:rsidP="00607E35" w:rsidRDefault="00607E35" w14:paraId="518ED6FA" w14:textId="77777777"/>
        </w:tc>
        <w:tc>
          <w:tcPr>
            <w:tcW w:w="7654" w:type="dxa"/>
            <w:gridSpan w:val="2"/>
          </w:tcPr>
          <w:p w:rsidR="00607E35" w:rsidP="00607E35" w:rsidRDefault="00607E35" w14:paraId="6FDA0C2F" w14:textId="033E64B1">
            <w:r>
              <w:t>gehoord de beraadslaging,</w:t>
            </w:r>
          </w:p>
        </w:tc>
      </w:tr>
      <w:tr w:rsidR="00997775" w:rsidTr="00607E35" w14:paraId="426AEC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E02E40" w14:textId="77777777"/>
        </w:tc>
        <w:tc>
          <w:tcPr>
            <w:tcW w:w="7654" w:type="dxa"/>
            <w:gridSpan w:val="2"/>
          </w:tcPr>
          <w:p w:rsidR="00997775" w:rsidRDefault="00997775" w14:paraId="755B1614" w14:textId="77777777"/>
        </w:tc>
      </w:tr>
      <w:tr w:rsidR="00997775" w:rsidTr="00607E35" w14:paraId="4080EA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FB53D4" w14:textId="77777777"/>
        </w:tc>
        <w:tc>
          <w:tcPr>
            <w:tcW w:w="7654" w:type="dxa"/>
            <w:gridSpan w:val="2"/>
          </w:tcPr>
          <w:p w:rsidR="00607E35" w:rsidP="00607E35" w:rsidRDefault="00607E35" w14:paraId="38F9AABF" w14:textId="77777777">
            <w:r>
              <w:t xml:space="preserve">constaterende dat testlocaties van het bevolkingsonderzoek borstkanker (zoals de </w:t>
            </w:r>
            <w:proofErr w:type="spellStart"/>
            <w:r>
              <w:t>borstenbus</w:t>
            </w:r>
            <w:proofErr w:type="spellEnd"/>
            <w:r>
              <w:t>) op meerdere plaatsen zijn verdwenen, waardoor mensen veel verder moeten reizen;</w:t>
            </w:r>
          </w:p>
          <w:p w:rsidR="00607E35" w:rsidP="00607E35" w:rsidRDefault="00607E35" w14:paraId="0E006F30" w14:textId="77777777"/>
          <w:p w:rsidR="00607E35" w:rsidP="00607E35" w:rsidRDefault="00607E35" w14:paraId="5D18444A" w14:textId="77777777">
            <w:r>
              <w:t>overwegende dat dit op sommige plekken heeft geleid tot een forse daling van de deelname;</w:t>
            </w:r>
          </w:p>
          <w:p w:rsidR="00607E35" w:rsidP="00607E35" w:rsidRDefault="00607E35" w14:paraId="09CA984F" w14:textId="77777777"/>
          <w:p w:rsidR="00607E35" w:rsidP="00607E35" w:rsidRDefault="00607E35" w14:paraId="0700C219" w14:textId="77777777">
            <w:r>
              <w:t>van mening dat deelname aan het bevolkingsonderzoek zo laagdrempelig mogelijk zou moeten zijn;</w:t>
            </w:r>
          </w:p>
          <w:p w:rsidR="00607E35" w:rsidP="00607E35" w:rsidRDefault="00607E35" w14:paraId="416FADC5" w14:textId="77777777"/>
          <w:p w:rsidR="00607E35" w:rsidP="00607E35" w:rsidRDefault="00607E35" w14:paraId="4322EC2F" w14:textId="77777777">
            <w:r>
              <w:t>verzoekt de regering om samen met Bevolkingsonderzoek Nederland in kaart te brengen wat ervoor nodig is om weer op meer plekken testlocaties te krijgen voor het bevolkingsonderzoek borstkanker en deze stappen vervolgens te zetten,</w:t>
            </w:r>
          </w:p>
          <w:p w:rsidR="00607E35" w:rsidP="00607E35" w:rsidRDefault="00607E35" w14:paraId="2A9B189A" w14:textId="77777777"/>
          <w:p w:rsidR="00607E35" w:rsidP="00607E35" w:rsidRDefault="00607E35" w14:paraId="2DCB9C45" w14:textId="77777777">
            <w:r>
              <w:t>en gaat over tot de orde van de dag.</w:t>
            </w:r>
          </w:p>
          <w:p w:rsidR="00607E35" w:rsidP="00607E35" w:rsidRDefault="00607E35" w14:paraId="24D91040" w14:textId="77777777"/>
          <w:p w:rsidR="00997775" w:rsidP="00607E35" w:rsidRDefault="00607E35" w14:paraId="36CBB8E5" w14:textId="5CB3F5C4">
            <w:r>
              <w:t>Dobbe</w:t>
            </w:r>
          </w:p>
        </w:tc>
      </w:tr>
    </w:tbl>
    <w:p w:rsidR="00997775" w:rsidRDefault="00997775" w14:paraId="2CB505B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EB022" w14:textId="77777777" w:rsidR="00607E35" w:rsidRDefault="00607E35">
      <w:pPr>
        <w:spacing w:line="20" w:lineRule="exact"/>
      </w:pPr>
    </w:p>
  </w:endnote>
  <w:endnote w:type="continuationSeparator" w:id="0">
    <w:p w14:paraId="4C5B3819" w14:textId="77777777" w:rsidR="00607E35" w:rsidRDefault="00607E35">
      <w:pPr>
        <w:pStyle w:val="Amendement"/>
      </w:pPr>
      <w:r>
        <w:rPr>
          <w:b w:val="0"/>
        </w:rPr>
        <w:t xml:space="preserve"> </w:t>
      </w:r>
    </w:p>
  </w:endnote>
  <w:endnote w:type="continuationNotice" w:id="1">
    <w:p w14:paraId="7DC95C5B" w14:textId="77777777" w:rsidR="00607E35" w:rsidRDefault="00607E3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A68A8" w14:textId="77777777" w:rsidR="00607E35" w:rsidRDefault="00607E35">
      <w:pPr>
        <w:pStyle w:val="Amendement"/>
      </w:pPr>
      <w:r>
        <w:rPr>
          <w:b w:val="0"/>
        </w:rPr>
        <w:separator/>
      </w:r>
    </w:p>
  </w:footnote>
  <w:footnote w:type="continuationSeparator" w:id="0">
    <w:p w14:paraId="383C6FE9" w14:textId="77777777" w:rsidR="00607E35" w:rsidRDefault="00607E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E35"/>
    <w:rsid w:val="00133FCE"/>
    <w:rsid w:val="001E482C"/>
    <w:rsid w:val="001E4877"/>
    <w:rsid w:val="0021105A"/>
    <w:rsid w:val="00280D6A"/>
    <w:rsid w:val="002B78E9"/>
    <w:rsid w:val="002C5406"/>
    <w:rsid w:val="00330D60"/>
    <w:rsid w:val="00345A5C"/>
    <w:rsid w:val="003F71A1"/>
    <w:rsid w:val="00476415"/>
    <w:rsid w:val="004C4975"/>
    <w:rsid w:val="00546F8D"/>
    <w:rsid w:val="00560113"/>
    <w:rsid w:val="00607E35"/>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182349"/>
  <w15:docId w15:val="{3E04988B-44AF-4A73-A22B-03ED05B31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719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2026-03-04T07:59:00.0000000Z</dcterms:created>
  <dcterms:modified xsi:type="dcterms:W3CDTF">2026-03-04T08:08:00.0000000Z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