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2FDB" w14:paraId="507F6EC2" w14:textId="77777777">
        <w:tc>
          <w:tcPr>
            <w:tcW w:w="6733" w:type="dxa"/>
            <w:gridSpan w:val="2"/>
            <w:tcBorders>
              <w:top w:val="nil"/>
              <w:left w:val="nil"/>
              <w:bottom w:val="nil"/>
              <w:right w:val="nil"/>
            </w:tcBorders>
            <w:vAlign w:val="center"/>
          </w:tcPr>
          <w:p w:rsidR="00997775" w:rsidP="00710A7A" w:rsidRDefault="00997775" w14:paraId="042DBC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A3EB1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2FDB" w14:paraId="0BDE77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C8DD4C" w14:textId="77777777">
            <w:r w:rsidRPr="008B0CC5">
              <w:t xml:space="preserve">Vergaderjaar </w:t>
            </w:r>
            <w:r w:rsidR="00AC6B87">
              <w:t>202</w:t>
            </w:r>
            <w:r w:rsidR="00684DFF">
              <w:t>5</w:t>
            </w:r>
            <w:r w:rsidR="00AC6B87">
              <w:t>-202</w:t>
            </w:r>
            <w:r w:rsidR="00684DFF">
              <w:t>6</w:t>
            </w:r>
          </w:p>
        </w:tc>
      </w:tr>
      <w:tr w:rsidR="00997775" w:rsidTr="005C2FDB" w14:paraId="11B2F19A" w14:textId="77777777">
        <w:trPr>
          <w:cantSplit/>
        </w:trPr>
        <w:tc>
          <w:tcPr>
            <w:tcW w:w="10985" w:type="dxa"/>
            <w:gridSpan w:val="3"/>
            <w:tcBorders>
              <w:top w:val="nil"/>
              <w:left w:val="nil"/>
              <w:bottom w:val="nil"/>
              <w:right w:val="nil"/>
            </w:tcBorders>
          </w:tcPr>
          <w:p w:rsidR="00997775" w:rsidRDefault="00997775" w14:paraId="70A554CB" w14:textId="77777777"/>
        </w:tc>
      </w:tr>
      <w:tr w:rsidR="00997775" w:rsidTr="005C2FDB" w14:paraId="15D65323" w14:textId="77777777">
        <w:trPr>
          <w:cantSplit/>
        </w:trPr>
        <w:tc>
          <w:tcPr>
            <w:tcW w:w="10985" w:type="dxa"/>
            <w:gridSpan w:val="3"/>
            <w:tcBorders>
              <w:top w:val="nil"/>
              <w:left w:val="nil"/>
              <w:bottom w:val="single" w:color="auto" w:sz="4" w:space="0"/>
              <w:right w:val="nil"/>
            </w:tcBorders>
          </w:tcPr>
          <w:p w:rsidR="00997775" w:rsidRDefault="00997775" w14:paraId="18EB4C2F" w14:textId="77777777"/>
        </w:tc>
      </w:tr>
      <w:tr w:rsidR="00997775" w:rsidTr="005C2FDB" w14:paraId="31CF2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11B2" w14:textId="77777777"/>
        </w:tc>
        <w:tc>
          <w:tcPr>
            <w:tcW w:w="7654" w:type="dxa"/>
            <w:gridSpan w:val="2"/>
          </w:tcPr>
          <w:p w:rsidR="00997775" w:rsidRDefault="00997775" w14:paraId="66F3CB67" w14:textId="77777777"/>
        </w:tc>
      </w:tr>
      <w:tr w:rsidR="005C2FDB" w:rsidTr="005C2FDB" w14:paraId="458F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72AFAD47" w14:textId="52D94BF1">
            <w:pPr>
              <w:rPr>
                <w:b/>
              </w:rPr>
            </w:pPr>
            <w:r>
              <w:rPr>
                <w:b/>
              </w:rPr>
              <w:t>31 765</w:t>
            </w:r>
          </w:p>
        </w:tc>
        <w:tc>
          <w:tcPr>
            <w:tcW w:w="7654" w:type="dxa"/>
            <w:gridSpan w:val="2"/>
          </w:tcPr>
          <w:p w:rsidR="005C2FDB" w:rsidP="005C2FDB" w:rsidRDefault="005C2FDB" w14:paraId="589775CD" w14:textId="2D70B8AD">
            <w:pPr>
              <w:rPr>
                <w:b/>
              </w:rPr>
            </w:pPr>
            <w:r w:rsidRPr="003B199B">
              <w:rPr>
                <w:b/>
                <w:bCs/>
              </w:rPr>
              <w:t>Kwaliteit van zorg</w:t>
            </w:r>
          </w:p>
        </w:tc>
      </w:tr>
      <w:tr w:rsidR="005C2FDB" w:rsidTr="005C2FDB" w14:paraId="75A78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1EEA1E75" w14:textId="77777777"/>
        </w:tc>
        <w:tc>
          <w:tcPr>
            <w:tcW w:w="7654" w:type="dxa"/>
            <w:gridSpan w:val="2"/>
          </w:tcPr>
          <w:p w:rsidR="005C2FDB" w:rsidP="005C2FDB" w:rsidRDefault="005C2FDB" w14:paraId="169F3B02" w14:textId="77777777"/>
        </w:tc>
      </w:tr>
      <w:tr w:rsidR="005C2FDB" w:rsidTr="005C2FDB" w14:paraId="09A6E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35FFB16E" w14:textId="77777777"/>
        </w:tc>
        <w:tc>
          <w:tcPr>
            <w:tcW w:w="7654" w:type="dxa"/>
            <w:gridSpan w:val="2"/>
          </w:tcPr>
          <w:p w:rsidR="005C2FDB" w:rsidP="005C2FDB" w:rsidRDefault="005C2FDB" w14:paraId="2D46A14E" w14:textId="77777777"/>
        </w:tc>
      </w:tr>
      <w:tr w:rsidR="005C2FDB" w:rsidTr="005C2FDB" w14:paraId="760ED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62EE7304" w14:textId="2208A875">
            <w:pPr>
              <w:rPr>
                <w:b/>
              </w:rPr>
            </w:pPr>
            <w:r>
              <w:rPr>
                <w:b/>
              </w:rPr>
              <w:t xml:space="preserve">Nr. </w:t>
            </w:r>
            <w:r>
              <w:rPr>
                <w:b/>
              </w:rPr>
              <w:t>969</w:t>
            </w:r>
          </w:p>
        </w:tc>
        <w:tc>
          <w:tcPr>
            <w:tcW w:w="7654" w:type="dxa"/>
            <w:gridSpan w:val="2"/>
          </w:tcPr>
          <w:p w:rsidR="005C2FDB" w:rsidP="005C2FDB" w:rsidRDefault="005C2FDB" w14:paraId="70BF4D8C" w14:textId="75110961">
            <w:pPr>
              <w:rPr>
                <w:b/>
              </w:rPr>
            </w:pPr>
            <w:r>
              <w:rPr>
                <w:b/>
              </w:rPr>
              <w:t xml:space="preserve">MOTIE VAN </w:t>
            </w:r>
            <w:r>
              <w:rPr>
                <w:b/>
              </w:rPr>
              <w:t>HET LID CLAASSEN</w:t>
            </w:r>
          </w:p>
        </w:tc>
      </w:tr>
      <w:tr w:rsidR="005C2FDB" w:rsidTr="005C2FDB" w14:paraId="29889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33A7FEBD" w14:textId="77777777"/>
        </w:tc>
        <w:tc>
          <w:tcPr>
            <w:tcW w:w="7654" w:type="dxa"/>
            <w:gridSpan w:val="2"/>
          </w:tcPr>
          <w:p w:rsidR="005C2FDB" w:rsidP="005C2FDB" w:rsidRDefault="005C2FDB" w14:paraId="4EE45B1F" w14:textId="303C4D39">
            <w:r>
              <w:t>Voorgesteld 3 maart 2026</w:t>
            </w:r>
          </w:p>
        </w:tc>
      </w:tr>
      <w:tr w:rsidR="005C2FDB" w:rsidTr="005C2FDB" w14:paraId="6EE0C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7769E57C" w14:textId="77777777"/>
        </w:tc>
        <w:tc>
          <w:tcPr>
            <w:tcW w:w="7654" w:type="dxa"/>
            <w:gridSpan w:val="2"/>
          </w:tcPr>
          <w:p w:rsidR="005C2FDB" w:rsidP="005C2FDB" w:rsidRDefault="005C2FDB" w14:paraId="3495B8D7" w14:textId="77777777"/>
        </w:tc>
      </w:tr>
      <w:tr w:rsidR="005C2FDB" w:rsidTr="005C2FDB" w14:paraId="16EE1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414E6AB2" w14:textId="77777777"/>
        </w:tc>
        <w:tc>
          <w:tcPr>
            <w:tcW w:w="7654" w:type="dxa"/>
            <w:gridSpan w:val="2"/>
          </w:tcPr>
          <w:p w:rsidR="005C2FDB" w:rsidP="005C2FDB" w:rsidRDefault="005C2FDB" w14:paraId="786006B4" w14:textId="71A966CD">
            <w:r>
              <w:t>De Kamer,</w:t>
            </w:r>
          </w:p>
        </w:tc>
      </w:tr>
      <w:tr w:rsidR="005C2FDB" w:rsidTr="005C2FDB" w14:paraId="303FC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462789EF" w14:textId="77777777"/>
        </w:tc>
        <w:tc>
          <w:tcPr>
            <w:tcW w:w="7654" w:type="dxa"/>
            <w:gridSpan w:val="2"/>
          </w:tcPr>
          <w:p w:rsidR="005C2FDB" w:rsidP="005C2FDB" w:rsidRDefault="005C2FDB" w14:paraId="75E368FE" w14:textId="77777777"/>
        </w:tc>
      </w:tr>
      <w:tr w:rsidR="005C2FDB" w:rsidTr="005C2FDB" w14:paraId="3B8B6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2FDB" w:rsidP="005C2FDB" w:rsidRDefault="005C2FDB" w14:paraId="1A32EB29" w14:textId="77777777"/>
        </w:tc>
        <w:tc>
          <w:tcPr>
            <w:tcW w:w="7654" w:type="dxa"/>
            <w:gridSpan w:val="2"/>
          </w:tcPr>
          <w:p w:rsidR="005C2FDB" w:rsidP="005C2FDB" w:rsidRDefault="005C2FDB" w14:paraId="2E7437BF" w14:textId="5F2C1214">
            <w:r>
              <w:t>gehoord de beraadslaging,</w:t>
            </w:r>
          </w:p>
        </w:tc>
      </w:tr>
      <w:tr w:rsidR="00997775" w:rsidTr="005C2FDB" w14:paraId="7400F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63AEA" w14:textId="77777777"/>
        </w:tc>
        <w:tc>
          <w:tcPr>
            <w:tcW w:w="7654" w:type="dxa"/>
            <w:gridSpan w:val="2"/>
          </w:tcPr>
          <w:p w:rsidR="00997775" w:rsidRDefault="00997775" w14:paraId="317F1978" w14:textId="77777777"/>
        </w:tc>
      </w:tr>
      <w:tr w:rsidR="00997775" w:rsidTr="005C2FDB" w14:paraId="67A9B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12A5B" w14:textId="77777777"/>
        </w:tc>
        <w:tc>
          <w:tcPr>
            <w:tcW w:w="7654" w:type="dxa"/>
            <w:gridSpan w:val="2"/>
          </w:tcPr>
          <w:p w:rsidR="005C2FDB" w:rsidP="005C2FDB" w:rsidRDefault="005C2FDB" w14:paraId="11AED726" w14:textId="77777777">
            <w:r>
              <w:t xml:space="preserve">constaterende dat het bevolkingsonderzoek borstkanker een belangrijke bijdrage levert aan vroege opsporing en sterftereductie, maar dat de uitvoering onder druk staat door capaciteitsproblemen, personeelstekorten en het verdwijnen van de mobiele </w:t>
            </w:r>
            <w:proofErr w:type="spellStart"/>
            <w:r>
              <w:t>onderzoeksunits</w:t>
            </w:r>
            <w:proofErr w:type="spellEnd"/>
            <w:r>
              <w:t xml:space="preserve"> ("borstenbussen") in verschillende regio's;</w:t>
            </w:r>
          </w:p>
          <w:p w:rsidR="005C2FDB" w:rsidP="005C2FDB" w:rsidRDefault="005C2FDB" w14:paraId="3E1AE693" w14:textId="77777777"/>
          <w:p w:rsidR="005C2FDB" w:rsidP="005C2FDB" w:rsidRDefault="005C2FDB" w14:paraId="7B808440" w14:textId="77777777">
            <w:r>
              <w:t>constaterende dat hierdoor de toegankelijkheid en continuïteit van screening in bepaalde gebieden afneemt, met langere reistijden, uitgestelde uitnodigingen en mogelijk een lagere deelnamegraad tot gevolg;</w:t>
            </w:r>
          </w:p>
          <w:p w:rsidR="005C2FDB" w:rsidP="005C2FDB" w:rsidRDefault="005C2FDB" w14:paraId="5EA9BCF5" w14:textId="77777777"/>
          <w:p w:rsidR="005C2FDB" w:rsidP="005C2FDB" w:rsidRDefault="005C2FDB" w14:paraId="0C5E74FA" w14:textId="77777777">
            <w:r>
              <w:t xml:space="preserve">overwegende dat mammografie effectief is, maar beperkingen kent zoals </w:t>
            </w:r>
            <w:proofErr w:type="spellStart"/>
            <w:r>
              <w:t>overdiagnose</w:t>
            </w:r>
            <w:proofErr w:type="spellEnd"/>
            <w:r>
              <w:t xml:space="preserve">, </w:t>
            </w:r>
            <w:proofErr w:type="spellStart"/>
            <w:r>
              <w:t>valspositieve</w:t>
            </w:r>
            <w:proofErr w:type="spellEnd"/>
            <w:r>
              <w:t xml:space="preserve"> uitslagen en beperkte sensitiviteit bij bepaalde tumortypen;</w:t>
            </w:r>
          </w:p>
          <w:p w:rsidR="005C2FDB" w:rsidP="005C2FDB" w:rsidRDefault="005C2FDB" w14:paraId="43760467" w14:textId="77777777"/>
          <w:p w:rsidR="005C2FDB" w:rsidP="005C2FDB" w:rsidRDefault="005C2FDB" w14:paraId="1EBA59B0" w14:textId="77777777">
            <w:r>
              <w:t xml:space="preserve">overwegende dat innovatieve bloedtesten (zoals liquid </w:t>
            </w:r>
            <w:proofErr w:type="spellStart"/>
            <w:r>
              <w:t>biopsy</w:t>
            </w:r>
            <w:proofErr w:type="spellEnd"/>
            <w:r>
              <w:t xml:space="preserve"> en andere moleculaire </w:t>
            </w:r>
            <w:proofErr w:type="spellStart"/>
            <w:r>
              <w:t>biomarkers</w:t>
            </w:r>
            <w:proofErr w:type="spellEnd"/>
            <w:r>
              <w:t>) internationaal in ontwikkeling zijn voor vroege detectie van borstkanker en potentieel laagdrempeliger, minder belastend en beter schaalbaar kunnen zijn;</w:t>
            </w:r>
          </w:p>
          <w:p w:rsidR="005C2FDB" w:rsidP="005C2FDB" w:rsidRDefault="005C2FDB" w14:paraId="3A075336" w14:textId="77777777"/>
          <w:p w:rsidR="005C2FDB" w:rsidP="005C2FDB" w:rsidRDefault="005C2FDB" w14:paraId="6E0F779F" w14:textId="77777777">
            <w:r>
              <w:t>overwegende dat dergelijke testen bij bewezen betrouwbaarheid en kosteneffectiviteit kunnen bijdragen aan verbetering van toegankelijkheid, deelname en innovatie binnen het bevolkingsonderzoek;</w:t>
            </w:r>
          </w:p>
          <w:p w:rsidR="005C2FDB" w:rsidP="005C2FDB" w:rsidRDefault="005C2FDB" w14:paraId="72EBADA6" w14:textId="77777777"/>
          <w:p w:rsidR="005C2FDB" w:rsidP="005C2FDB" w:rsidRDefault="005C2FDB" w14:paraId="626D01ED" w14:textId="77777777">
            <w:r>
              <w:t>verzoekt de regering:</w:t>
            </w:r>
          </w:p>
          <w:p w:rsidR="005C2FDB" w:rsidP="005C2FDB" w:rsidRDefault="005C2FDB" w14:paraId="0AEFC1FC" w14:textId="587E9B12">
            <w:pPr>
              <w:pStyle w:val="Lijstalinea"/>
              <w:numPr>
                <w:ilvl w:val="0"/>
                <w:numId w:val="1"/>
              </w:numPr>
            </w:pPr>
            <w:r>
              <w:t>in samenwerking met RIVM, Bevolkingsonderzoek Nederland en relevante wetenschappelijke centra een landelijke pilot op te zetten waarin innovatieve bloedtesten voor vroege opsporing van borstkanker worden geëvalueerd op sensitiviteit, specificiteit, kosteneffectiviteit en uitvoerbaarheid;</w:t>
            </w:r>
          </w:p>
          <w:p w:rsidR="005C2FDB" w:rsidP="005C2FDB" w:rsidRDefault="005C2FDB" w14:paraId="2AF18EB4" w14:textId="111D45D4">
            <w:pPr>
              <w:pStyle w:val="Lijstalinea"/>
              <w:numPr>
                <w:ilvl w:val="0"/>
                <w:numId w:val="1"/>
              </w:numPr>
            </w:pPr>
            <w:r>
              <w:t>deze pilot specifiek te richten op verbetering van toegankelijkheid in regio's waar de capaciteit van mobiele units onder druk staat;</w:t>
            </w:r>
          </w:p>
          <w:p w:rsidR="005C2FDB" w:rsidP="005C2FDB" w:rsidRDefault="005C2FDB" w14:paraId="0FFC6509" w14:textId="4C859376">
            <w:pPr>
              <w:pStyle w:val="Lijstalinea"/>
              <w:numPr>
                <w:ilvl w:val="0"/>
                <w:numId w:val="1"/>
              </w:numPr>
            </w:pPr>
            <w:r>
              <w:lastRenderedPageBreak/>
              <w:t>de Kamer binnen een vastgestelde termijn te informeren over de resultaten en, bij aantoonbaar positieve uitkomsten, te komen tot een plan voor gefaseerde en versnelde opschaling binnen het bevolkingsonderzoek,</w:t>
            </w:r>
          </w:p>
          <w:p w:rsidR="005C2FDB" w:rsidP="005C2FDB" w:rsidRDefault="005C2FDB" w14:paraId="60BCD559" w14:textId="77777777"/>
          <w:p w:rsidR="005C2FDB" w:rsidP="005C2FDB" w:rsidRDefault="005C2FDB" w14:paraId="47519152" w14:textId="77777777">
            <w:r>
              <w:t>en gaat over tot de orde van de dag.</w:t>
            </w:r>
          </w:p>
          <w:p w:rsidR="005C2FDB" w:rsidP="005C2FDB" w:rsidRDefault="005C2FDB" w14:paraId="15D429B9" w14:textId="77777777"/>
          <w:p w:rsidR="00997775" w:rsidP="005C2FDB" w:rsidRDefault="005C2FDB" w14:paraId="7032CB2F" w14:textId="73D091C0">
            <w:r>
              <w:t>Claassen</w:t>
            </w:r>
          </w:p>
        </w:tc>
      </w:tr>
    </w:tbl>
    <w:p w:rsidR="00997775" w:rsidRDefault="00997775" w14:paraId="755213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48F7" w14:textId="77777777" w:rsidR="005C2FDB" w:rsidRDefault="005C2FDB">
      <w:pPr>
        <w:spacing w:line="20" w:lineRule="exact"/>
      </w:pPr>
    </w:p>
  </w:endnote>
  <w:endnote w:type="continuationSeparator" w:id="0">
    <w:p w14:paraId="13003A16" w14:textId="77777777" w:rsidR="005C2FDB" w:rsidRDefault="005C2FDB">
      <w:pPr>
        <w:pStyle w:val="Amendement"/>
      </w:pPr>
      <w:r>
        <w:rPr>
          <w:b w:val="0"/>
        </w:rPr>
        <w:t xml:space="preserve"> </w:t>
      </w:r>
    </w:p>
  </w:endnote>
  <w:endnote w:type="continuationNotice" w:id="1">
    <w:p w14:paraId="2F123460" w14:textId="77777777" w:rsidR="005C2FDB" w:rsidRDefault="005C2F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7EEC" w14:textId="77777777" w:rsidR="005C2FDB" w:rsidRDefault="005C2FDB">
      <w:pPr>
        <w:pStyle w:val="Amendement"/>
      </w:pPr>
      <w:r>
        <w:rPr>
          <w:b w:val="0"/>
        </w:rPr>
        <w:separator/>
      </w:r>
    </w:p>
  </w:footnote>
  <w:footnote w:type="continuationSeparator" w:id="0">
    <w:p w14:paraId="147A288F" w14:textId="77777777" w:rsidR="005C2FDB" w:rsidRDefault="005C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3C5"/>
    <w:multiLevelType w:val="hybridMultilevel"/>
    <w:tmpl w:val="8684F2BC"/>
    <w:lvl w:ilvl="0" w:tplc="1E68C2CC">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145509"/>
    <w:multiLevelType w:val="hybridMultilevel"/>
    <w:tmpl w:val="E64EE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4057482">
    <w:abstractNumId w:val="1"/>
  </w:num>
  <w:num w:numId="2" w16cid:durableId="185055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DB"/>
    <w:rsid w:val="00133FCE"/>
    <w:rsid w:val="001E482C"/>
    <w:rsid w:val="001E4877"/>
    <w:rsid w:val="0021105A"/>
    <w:rsid w:val="00280D6A"/>
    <w:rsid w:val="002B78E9"/>
    <w:rsid w:val="002C5406"/>
    <w:rsid w:val="00330D60"/>
    <w:rsid w:val="00345A5C"/>
    <w:rsid w:val="003F71A1"/>
    <w:rsid w:val="00476415"/>
    <w:rsid w:val="004C4975"/>
    <w:rsid w:val="00546F8D"/>
    <w:rsid w:val="00560113"/>
    <w:rsid w:val="005C2FDB"/>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7D4AF"/>
  <w15:docId w15:val="{1B5D2664-619F-4BDE-AC14-29ADC6C0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5C2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313</ap:Words>
  <ap:Characters>1724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2026-03-04T07:59:00.0000000Z</dcterms:created>
  <dcterms:modified xsi:type="dcterms:W3CDTF">2026-03-04T08:12:00.0000000Z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