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9EA2DE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FFA18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E4505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40C839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7F102F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82E4C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213656" w14:textId="77777777"/>
        </w:tc>
      </w:tr>
      <w:tr w:rsidR="00997775" w14:paraId="2220D7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32A202B" w14:textId="77777777"/>
        </w:tc>
      </w:tr>
      <w:tr w:rsidR="00997775" w14:paraId="5F240E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F38232" w14:textId="77777777"/>
        </w:tc>
        <w:tc>
          <w:tcPr>
            <w:tcW w:w="7654" w:type="dxa"/>
            <w:gridSpan w:val="2"/>
          </w:tcPr>
          <w:p w:rsidR="00997775" w:rsidRDefault="00997775" w14:paraId="78D6AFD2" w14:textId="77777777"/>
        </w:tc>
      </w:tr>
      <w:tr w:rsidR="00997775" w14:paraId="42EEBD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3B199B" w14:paraId="054F8D26" w14:textId="3C836EA8">
            <w:pPr>
              <w:rPr>
                <w:b/>
              </w:rPr>
            </w:pPr>
            <w:r>
              <w:rPr>
                <w:b/>
              </w:rPr>
              <w:t>31 765</w:t>
            </w:r>
          </w:p>
        </w:tc>
        <w:tc>
          <w:tcPr>
            <w:tcW w:w="7654" w:type="dxa"/>
            <w:gridSpan w:val="2"/>
          </w:tcPr>
          <w:p w:rsidRPr="003B199B" w:rsidR="00997775" w:rsidP="00A07C71" w:rsidRDefault="003B199B" w14:paraId="57E68E52" w14:textId="7DB58204">
            <w:r w:rsidRPr="003B199B">
              <w:rPr>
                <w:b/>
                <w:bCs/>
              </w:rPr>
              <w:t>Kwaliteit van zorg</w:t>
            </w:r>
          </w:p>
        </w:tc>
      </w:tr>
      <w:tr w:rsidR="00997775" w14:paraId="56774D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E3E0B1" w14:textId="77777777"/>
        </w:tc>
        <w:tc>
          <w:tcPr>
            <w:tcW w:w="7654" w:type="dxa"/>
            <w:gridSpan w:val="2"/>
          </w:tcPr>
          <w:p w:rsidR="00997775" w:rsidRDefault="00997775" w14:paraId="502FD7D1" w14:textId="77777777"/>
        </w:tc>
      </w:tr>
      <w:tr w:rsidR="00997775" w14:paraId="72A880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F3B297" w14:textId="77777777"/>
        </w:tc>
        <w:tc>
          <w:tcPr>
            <w:tcW w:w="7654" w:type="dxa"/>
            <w:gridSpan w:val="2"/>
          </w:tcPr>
          <w:p w:rsidR="00997775" w:rsidRDefault="00997775" w14:paraId="55171C60" w14:textId="77777777"/>
        </w:tc>
      </w:tr>
      <w:tr w:rsidR="00997775" w14:paraId="27853F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5DDCC5" w14:textId="20BFD27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4118C">
              <w:rPr>
                <w:b/>
              </w:rPr>
              <w:t>971</w:t>
            </w:r>
          </w:p>
        </w:tc>
        <w:tc>
          <w:tcPr>
            <w:tcW w:w="7654" w:type="dxa"/>
            <w:gridSpan w:val="2"/>
          </w:tcPr>
          <w:p w:rsidR="00997775" w:rsidRDefault="00997775" w14:paraId="3CEB3CB8" w14:textId="058819E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4118C">
              <w:rPr>
                <w:b/>
              </w:rPr>
              <w:t>HET LID VAN BRENK</w:t>
            </w:r>
          </w:p>
        </w:tc>
      </w:tr>
      <w:tr w:rsidR="00997775" w14:paraId="559ED2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ED76F6" w14:textId="77777777"/>
        </w:tc>
        <w:tc>
          <w:tcPr>
            <w:tcW w:w="7654" w:type="dxa"/>
            <w:gridSpan w:val="2"/>
          </w:tcPr>
          <w:p w:rsidR="00997775" w:rsidP="00280D6A" w:rsidRDefault="00997775" w14:paraId="59F98CE3" w14:textId="00AD8B00">
            <w:r>
              <w:t>Voorgesteld</w:t>
            </w:r>
            <w:r w:rsidR="00280D6A">
              <w:t xml:space="preserve"> </w:t>
            </w:r>
            <w:r w:rsidR="003B199B">
              <w:t>3 maart 2026</w:t>
            </w:r>
          </w:p>
        </w:tc>
      </w:tr>
      <w:tr w:rsidR="00997775" w14:paraId="598210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F5EAA0" w14:textId="77777777"/>
        </w:tc>
        <w:tc>
          <w:tcPr>
            <w:tcW w:w="7654" w:type="dxa"/>
            <w:gridSpan w:val="2"/>
          </w:tcPr>
          <w:p w:rsidR="00997775" w:rsidRDefault="00997775" w14:paraId="1D36C721" w14:textId="77777777"/>
        </w:tc>
      </w:tr>
      <w:tr w:rsidR="00997775" w14:paraId="4C28CB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AD0074" w14:textId="77777777"/>
        </w:tc>
        <w:tc>
          <w:tcPr>
            <w:tcW w:w="7654" w:type="dxa"/>
            <w:gridSpan w:val="2"/>
          </w:tcPr>
          <w:p w:rsidR="00997775" w:rsidRDefault="00997775" w14:paraId="20F75947" w14:textId="77777777">
            <w:r>
              <w:t>De Kamer,</w:t>
            </w:r>
          </w:p>
        </w:tc>
      </w:tr>
      <w:tr w:rsidR="00997775" w14:paraId="2E6FD5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116EF0" w14:textId="77777777"/>
        </w:tc>
        <w:tc>
          <w:tcPr>
            <w:tcW w:w="7654" w:type="dxa"/>
            <w:gridSpan w:val="2"/>
          </w:tcPr>
          <w:p w:rsidR="00997775" w:rsidRDefault="00997775" w14:paraId="3BD9D291" w14:textId="77777777"/>
        </w:tc>
      </w:tr>
      <w:tr w:rsidR="00997775" w14:paraId="25552B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56AF89" w14:textId="77777777"/>
        </w:tc>
        <w:tc>
          <w:tcPr>
            <w:tcW w:w="7654" w:type="dxa"/>
            <w:gridSpan w:val="2"/>
          </w:tcPr>
          <w:p w:rsidR="00997775" w:rsidRDefault="00997775" w14:paraId="7F98D5F6" w14:textId="77777777">
            <w:r>
              <w:t>gehoord de beraadslaging,</w:t>
            </w:r>
          </w:p>
        </w:tc>
      </w:tr>
      <w:tr w:rsidR="00997775" w14:paraId="2F6D1A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689A27" w14:textId="77777777"/>
        </w:tc>
        <w:tc>
          <w:tcPr>
            <w:tcW w:w="7654" w:type="dxa"/>
            <w:gridSpan w:val="2"/>
          </w:tcPr>
          <w:p w:rsidR="00997775" w:rsidRDefault="00997775" w14:paraId="7AEE9F95" w14:textId="77777777"/>
        </w:tc>
      </w:tr>
      <w:tr w:rsidR="00997775" w14:paraId="1999C9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8C64F9" w14:textId="77777777"/>
        </w:tc>
        <w:tc>
          <w:tcPr>
            <w:tcW w:w="7654" w:type="dxa"/>
            <w:gridSpan w:val="2"/>
          </w:tcPr>
          <w:p w:rsidR="003B199B" w:rsidP="003B199B" w:rsidRDefault="003B199B" w14:paraId="64A75B77" w14:textId="77777777">
            <w:r>
              <w:t>overwegende dat er aanwijzingen zijn dat er verschillen zijn tussen mannen en vrouwen in onder andere oorzaken en ziekteverloop bij de ziekte van Alzheimer;</w:t>
            </w:r>
          </w:p>
          <w:p w:rsidR="00E4118C" w:rsidP="003B199B" w:rsidRDefault="00E4118C" w14:paraId="5B914835" w14:textId="77777777"/>
          <w:p w:rsidR="003B199B" w:rsidP="003B199B" w:rsidRDefault="003B199B" w14:paraId="036CD23B" w14:textId="77777777">
            <w:r>
              <w:t>overwegende dat er meer onderzoek nodig is om dit helderder te krijgen, zodat er gerichter en effectiever toegewerkt kan worden naar het ontwikkelen van een medicijn tegen alzheimer;</w:t>
            </w:r>
          </w:p>
          <w:p w:rsidR="00E4118C" w:rsidP="003B199B" w:rsidRDefault="00E4118C" w14:paraId="68444284" w14:textId="77777777"/>
          <w:p w:rsidR="003B199B" w:rsidP="003B199B" w:rsidRDefault="003B199B" w14:paraId="00C9C76D" w14:textId="77777777">
            <w:r>
              <w:t>verzoekt de regering meer onderzoek naar sekseverschillen bij het ontstaan en de behandeling van de ziekte van Alzheimer te ondersteunen en te faciliteren,</w:t>
            </w:r>
          </w:p>
          <w:p w:rsidR="00E4118C" w:rsidP="003B199B" w:rsidRDefault="00E4118C" w14:paraId="43FE00AB" w14:textId="77777777"/>
          <w:p w:rsidR="003B199B" w:rsidP="003B199B" w:rsidRDefault="003B199B" w14:paraId="57F45798" w14:textId="77777777">
            <w:r>
              <w:t>en gaat over tot de orde van de dag.</w:t>
            </w:r>
          </w:p>
          <w:p w:rsidR="00E4118C" w:rsidP="003B199B" w:rsidRDefault="00E4118C" w14:paraId="51E6A242" w14:textId="77777777"/>
          <w:p w:rsidR="00997775" w:rsidP="003B199B" w:rsidRDefault="003B199B" w14:paraId="300A638C" w14:textId="409EE5FE">
            <w:r>
              <w:t>Van Brenk</w:t>
            </w:r>
          </w:p>
        </w:tc>
      </w:tr>
    </w:tbl>
    <w:p w:rsidR="00997775" w:rsidRDefault="00997775" w14:paraId="3BD2279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DC79" w14:textId="77777777" w:rsidR="003B199B" w:rsidRDefault="003B199B">
      <w:pPr>
        <w:spacing w:line="20" w:lineRule="exact"/>
      </w:pPr>
    </w:p>
  </w:endnote>
  <w:endnote w:type="continuationSeparator" w:id="0">
    <w:p w14:paraId="1B9E86B6" w14:textId="77777777" w:rsidR="003B199B" w:rsidRDefault="003B199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3B0CF2" w14:textId="77777777" w:rsidR="003B199B" w:rsidRDefault="003B199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9A803" w14:textId="77777777" w:rsidR="003B199B" w:rsidRDefault="003B199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032686" w14:textId="77777777" w:rsidR="003B199B" w:rsidRDefault="003B1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9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B199B"/>
    <w:rsid w:val="003F71A1"/>
    <w:rsid w:val="00476415"/>
    <w:rsid w:val="004C497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4118C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E7145"/>
  <w15:docId w15:val="{6EA3D08C-904B-4532-A65E-82D03A99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2026-03-04T07:59:00.0000000Z</dcterms:created>
  <dcterms:modified xsi:type="dcterms:W3CDTF">2026-03-04T08:15:00.0000000Z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