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808AF" w14:paraId="7F9D8E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4A793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18987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808AF" w14:paraId="495ED4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82074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808AF" w14:paraId="5D25AC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14203D" w14:textId="77777777"/>
        </w:tc>
      </w:tr>
      <w:tr w:rsidR="00997775" w:rsidTr="001808AF" w14:paraId="784632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4D5F1B" w14:textId="77777777"/>
        </w:tc>
      </w:tr>
      <w:tr w:rsidR="00997775" w:rsidTr="001808AF" w14:paraId="5922A2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FCD820" w14:textId="77777777"/>
        </w:tc>
        <w:tc>
          <w:tcPr>
            <w:tcW w:w="7654" w:type="dxa"/>
            <w:gridSpan w:val="2"/>
          </w:tcPr>
          <w:p w:rsidR="00997775" w:rsidRDefault="00997775" w14:paraId="79FC24F4" w14:textId="77777777"/>
        </w:tc>
      </w:tr>
      <w:tr w:rsidR="001808AF" w:rsidTr="001808AF" w14:paraId="2CC432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8AF" w:rsidP="001808AF" w:rsidRDefault="001808AF" w14:paraId="20D2E787" w14:textId="27FBCD9E">
            <w:pPr>
              <w:rPr>
                <w:b/>
              </w:rPr>
            </w:pPr>
            <w:r>
              <w:rPr>
                <w:b/>
              </w:rPr>
              <w:t>22 343</w:t>
            </w:r>
          </w:p>
        </w:tc>
        <w:tc>
          <w:tcPr>
            <w:tcW w:w="7654" w:type="dxa"/>
            <w:gridSpan w:val="2"/>
          </w:tcPr>
          <w:p w:rsidR="001808AF" w:rsidP="001808AF" w:rsidRDefault="001808AF" w14:paraId="5608DAF1" w14:textId="1F780C98">
            <w:pPr>
              <w:rPr>
                <w:b/>
              </w:rPr>
            </w:pPr>
            <w:r w:rsidRPr="000B1508">
              <w:rPr>
                <w:b/>
                <w:bCs/>
              </w:rPr>
              <w:t xml:space="preserve">Handhaving milieuwetgeving </w:t>
            </w:r>
          </w:p>
        </w:tc>
      </w:tr>
      <w:tr w:rsidR="001808AF" w:rsidTr="001808AF" w14:paraId="56226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8AF" w:rsidP="001808AF" w:rsidRDefault="001808AF" w14:paraId="7DD36338" w14:textId="77777777"/>
        </w:tc>
        <w:tc>
          <w:tcPr>
            <w:tcW w:w="7654" w:type="dxa"/>
            <w:gridSpan w:val="2"/>
          </w:tcPr>
          <w:p w:rsidR="001808AF" w:rsidP="001808AF" w:rsidRDefault="001808AF" w14:paraId="3192570D" w14:textId="77777777"/>
        </w:tc>
      </w:tr>
      <w:tr w:rsidR="001808AF" w:rsidTr="001808AF" w14:paraId="48C03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8AF" w:rsidP="001808AF" w:rsidRDefault="001808AF" w14:paraId="004AD83B" w14:textId="77777777"/>
        </w:tc>
        <w:tc>
          <w:tcPr>
            <w:tcW w:w="7654" w:type="dxa"/>
            <w:gridSpan w:val="2"/>
          </w:tcPr>
          <w:p w:rsidR="001808AF" w:rsidP="001808AF" w:rsidRDefault="001808AF" w14:paraId="5256030F" w14:textId="77777777"/>
        </w:tc>
      </w:tr>
      <w:tr w:rsidR="001808AF" w:rsidTr="001808AF" w14:paraId="5F698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8AF" w:rsidP="001808AF" w:rsidRDefault="001808AF" w14:paraId="10E6BCFC" w14:textId="1CE5317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444</w:t>
            </w:r>
          </w:p>
        </w:tc>
        <w:tc>
          <w:tcPr>
            <w:tcW w:w="7654" w:type="dxa"/>
            <w:gridSpan w:val="2"/>
          </w:tcPr>
          <w:p w:rsidR="001808AF" w:rsidP="001808AF" w:rsidRDefault="001808AF" w14:paraId="7EECD9B9" w14:textId="1E9B8B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 C.S.</w:t>
            </w:r>
          </w:p>
        </w:tc>
      </w:tr>
      <w:tr w:rsidR="001808AF" w:rsidTr="001808AF" w14:paraId="3C7C4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8AF" w:rsidP="001808AF" w:rsidRDefault="001808AF" w14:paraId="6E866F87" w14:textId="77777777"/>
        </w:tc>
        <w:tc>
          <w:tcPr>
            <w:tcW w:w="7654" w:type="dxa"/>
            <w:gridSpan w:val="2"/>
          </w:tcPr>
          <w:p w:rsidR="001808AF" w:rsidP="001808AF" w:rsidRDefault="001808AF" w14:paraId="36718807" w14:textId="749D4918">
            <w:r>
              <w:t>Voorgesteld 4 maart 2026</w:t>
            </w:r>
          </w:p>
        </w:tc>
      </w:tr>
      <w:tr w:rsidR="001808AF" w:rsidTr="001808AF" w14:paraId="6C7EF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8AF" w:rsidP="001808AF" w:rsidRDefault="001808AF" w14:paraId="062E6A6B" w14:textId="77777777"/>
        </w:tc>
        <w:tc>
          <w:tcPr>
            <w:tcW w:w="7654" w:type="dxa"/>
            <w:gridSpan w:val="2"/>
          </w:tcPr>
          <w:p w:rsidR="001808AF" w:rsidP="001808AF" w:rsidRDefault="001808AF" w14:paraId="3DB53A00" w14:textId="77777777"/>
        </w:tc>
      </w:tr>
      <w:tr w:rsidR="001808AF" w:rsidTr="001808AF" w14:paraId="3C941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8AF" w:rsidP="001808AF" w:rsidRDefault="001808AF" w14:paraId="5D9D3818" w14:textId="77777777"/>
        </w:tc>
        <w:tc>
          <w:tcPr>
            <w:tcW w:w="7654" w:type="dxa"/>
            <w:gridSpan w:val="2"/>
          </w:tcPr>
          <w:p w:rsidR="001808AF" w:rsidP="001808AF" w:rsidRDefault="001808AF" w14:paraId="737DCFA6" w14:textId="098FD67D">
            <w:r>
              <w:t>De Kamer,</w:t>
            </w:r>
          </w:p>
        </w:tc>
      </w:tr>
      <w:tr w:rsidR="001808AF" w:rsidTr="001808AF" w14:paraId="272C3F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8AF" w:rsidP="001808AF" w:rsidRDefault="001808AF" w14:paraId="18894ADE" w14:textId="77777777"/>
        </w:tc>
        <w:tc>
          <w:tcPr>
            <w:tcW w:w="7654" w:type="dxa"/>
            <w:gridSpan w:val="2"/>
          </w:tcPr>
          <w:p w:rsidR="001808AF" w:rsidP="001808AF" w:rsidRDefault="001808AF" w14:paraId="6609F5EC" w14:textId="77777777"/>
        </w:tc>
      </w:tr>
      <w:tr w:rsidR="001808AF" w:rsidTr="001808AF" w14:paraId="543A6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8AF" w:rsidP="001808AF" w:rsidRDefault="001808AF" w14:paraId="6785E56F" w14:textId="77777777"/>
        </w:tc>
        <w:tc>
          <w:tcPr>
            <w:tcW w:w="7654" w:type="dxa"/>
            <w:gridSpan w:val="2"/>
          </w:tcPr>
          <w:p w:rsidR="001808AF" w:rsidP="001808AF" w:rsidRDefault="001808AF" w14:paraId="16BFB974" w14:textId="7D61EC0E">
            <w:r>
              <w:t>gehoord de beraadslaging,</w:t>
            </w:r>
          </w:p>
        </w:tc>
      </w:tr>
      <w:tr w:rsidR="00997775" w:rsidTr="001808AF" w14:paraId="3AC68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9D5AEB" w14:textId="77777777"/>
        </w:tc>
        <w:tc>
          <w:tcPr>
            <w:tcW w:w="7654" w:type="dxa"/>
            <w:gridSpan w:val="2"/>
          </w:tcPr>
          <w:p w:rsidR="00997775" w:rsidRDefault="00997775" w14:paraId="55B5CEAC" w14:textId="77777777"/>
        </w:tc>
      </w:tr>
      <w:tr w:rsidR="00997775" w:rsidTr="001808AF" w14:paraId="43241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8F98B" w14:textId="77777777"/>
        </w:tc>
        <w:tc>
          <w:tcPr>
            <w:tcW w:w="7654" w:type="dxa"/>
            <w:gridSpan w:val="2"/>
          </w:tcPr>
          <w:p w:rsidR="001808AF" w:rsidP="001808AF" w:rsidRDefault="001808AF" w14:paraId="21418A39" w14:textId="77777777">
            <w:r>
              <w:t xml:space="preserve">overwegende dat de Nationale ombudsman stelt dat de situatie rond de illegale vuilstort bij </w:t>
            </w:r>
            <w:proofErr w:type="spellStart"/>
            <w:r>
              <w:t>Lagun</w:t>
            </w:r>
            <w:proofErr w:type="spellEnd"/>
            <w:r>
              <w:t xml:space="preserve"> op Bonaire onhoudbaar is en dat ingrijpen noodzakelijk is;</w:t>
            </w:r>
          </w:p>
          <w:p w:rsidR="001808AF" w:rsidP="001808AF" w:rsidRDefault="001808AF" w14:paraId="54E7A2A3" w14:textId="77777777"/>
          <w:p w:rsidR="001808AF" w:rsidP="001808AF" w:rsidRDefault="001808AF" w14:paraId="6A60741D" w14:textId="77777777">
            <w:r>
              <w:t>overwegende dat de Ombudsman expliciet stelt dat het ministerie van Infrastructuur en Waterstaat niet langer aan de zijlijn kan blijven en moet ingrijpen;</w:t>
            </w:r>
          </w:p>
          <w:p w:rsidR="001808AF" w:rsidP="001808AF" w:rsidRDefault="001808AF" w14:paraId="0A5CAA9B" w14:textId="77777777"/>
          <w:p w:rsidR="001808AF" w:rsidP="001808AF" w:rsidRDefault="001808AF" w14:paraId="11535A59" w14:textId="77777777">
            <w:r>
              <w:t>verzoekt de regering de aanbevelingen van de Nationale ombudsman over te nemen,</w:t>
            </w:r>
          </w:p>
          <w:p w:rsidR="001808AF" w:rsidP="001808AF" w:rsidRDefault="001808AF" w14:paraId="30AEEC6A" w14:textId="77777777"/>
          <w:p w:rsidR="001808AF" w:rsidP="001808AF" w:rsidRDefault="001808AF" w14:paraId="45BDCBB1" w14:textId="77777777">
            <w:r>
              <w:t>en gaat over tot de orde van de dag.</w:t>
            </w:r>
          </w:p>
          <w:p w:rsidR="001808AF" w:rsidP="001808AF" w:rsidRDefault="001808AF" w14:paraId="28061707" w14:textId="77777777"/>
          <w:p w:rsidR="001808AF" w:rsidP="001808AF" w:rsidRDefault="001808AF" w14:paraId="50EAC462" w14:textId="77777777">
            <w:r>
              <w:t>Ceder</w:t>
            </w:r>
          </w:p>
          <w:p w:rsidR="001808AF" w:rsidP="001808AF" w:rsidRDefault="001808AF" w14:paraId="7585C0F1" w14:textId="77777777">
            <w:proofErr w:type="spellStart"/>
            <w:r>
              <w:t>Tseggai</w:t>
            </w:r>
            <w:proofErr w:type="spellEnd"/>
          </w:p>
          <w:p w:rsidR="00997775" w:rsidP="001808AF" w:rsidRDefault="001808AF" w14:paraId="695A2AAD" w14:textId="2747E4F3">
            <w:r>
              <w:t>Schilder</w:t>
            </w:r>
          </w:p>
        </w:tc>
      </w:tr>
    </w:tbl>
    <w:p w:rsidR="00997775" w:rsidRDefault="00997775" w14:paraId="5BD232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32B3" w14:textId="77777777" w:rsidR="001808AF" w:rsidRDefault="001808AF">
      <w:pPr>
        <w:spacing w:line="20" w:lineRule="exact"/>
      </w:pPr>
    </w:p>
  </w:endnote>
  <w:endnote w:type="continuationSeparator" w:id="0">
    <w:p w14:paraId="2B0393F3" w14:textId="77777777" w:rsidR="001808AF" w:rsidRDefault="001808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78BA2C" w14:textId="77777777" w:rsidR="001808AF" w:rsidRDefault="001808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8447" w14:textId="77777777" w:rsidR="001808AF" w:rsidRDefault="001808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5C2DAF" w14:textId="77777777" w:rsidR="001808AF" w:rsidRDefault="00180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AF"/>
    <w:rsid w:val="00133FCE"/>
    <w:rsid w:val="001808A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979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FB930"/>
  <w15:docId w15:val="{86853ED7-0869-4461-9839-65A3F7ED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2026-03-05T08:56:00.0000000Z</dcterms:created>
  <dcterms:modified xsi:type="dcterms:W3CDTF">2026-03-05T09:05:00.0000000Z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