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0CCF" w14:paraId="5AB033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C25D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CE6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0CCF" w14:paraId="655206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ACD41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10CCF" w14:paraId="571D64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CD2551" w14:textId="77777777"/>
        </w:tc>
      </w:tr>
      <w:tr w:rsidR="00997775" w:rsidTr="00210CCF" w14:paraId="5638E6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9AC9B5" w14:textId="77777777"/>
        </w:tc>
      </w:tr>
      <w:tr w:rsidR="00997775" w:rsidTr="00210CCF" w14:paraId="7145F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F87C2" w14:textId="77777777"/>
        </w:tc>
        <w:tc>
          <w:tcPr>
            <w:tcW w:w="7654" w:type="dxa"/>
            <w:gridSpan w:val="2"/>
          </w:tcPr>
          <w:p w:rsidR="00997775" w:rsidRDefault="00997775" w14:paraId="6907F4C4" w14:textId="77777777"/>
        </w:tc>
      </w:tr>
      <w:tr w:rsidR="00210CCF" w:rsidTr="00210CCF" w14:paraId="5D9D1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23C17831" w14:textId="757E5349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210CCF" w:rsidP="00210CCF" w:rsidRDefault="00210CCF" w14:paraId="502CB15D" w14:textId="70ABE90E">
            <w:pPr>
              <w:rPr>
                <w:b/>
              </w:rPr>
            </w:pPr>
            <w:r w:rsidRPr="000B1508">
              <w:rPr>
                <w:b/>
                <w:bCs/>
              </w:rPr>
              <w:t xml:space="preserve">Handhaving milieuwetgeving </w:t>
            </w:r>
          </w:p>
        </w:tc>
      </w:tr>
      <w:tr w:rsidR="00210CCF" w:rsidTr="00210CCF" w14:paraId="1CF55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6E1AEE10" w14:textId="77777777"/>
        </w:tc>
        <w:tc>
          <w:tcPr>
            <w:tcW w:w="7654" w:type="dxa"/>
            <w:gridSpan w:val="2"/>
          </w:tcPr>
          <w:p w:rsidR="00210CCF" w:rsidP="00210CCF" w:rsidRDefault="00210CCF" w14:paraId="1A2BCA1C" w14:textId="77777777"/>
        </w:tc>
      </w:tr>
      <w:tr w:rsidR="00210CCF" w:rsidTr="00210CCF" w14:paraId="55FF7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0AF26426" w14:textId="77777777"/>
        </w:tc>
        <w:tc>
          <w:tcPr>
            <w:tcW w:w="7654" w:type="dxa"/>
            <w:gridSpan w:val="2"/>
          </w:tcPr>
          <w:p w:rsidR="00210CCF" w:rsidP="00210CCF" w:rsidRDefault="00210CCF" w14:paraId="0FF8C738" w14:textId="77777777"/>
        </w:tc>
      </w:tr>
      <w:tr w:rsidR="00210CCF" w:rsidTr="00210CCF" w14:paraId="1ACC0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44C91E12" w14:textId="51054F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446</w:t>
            </w:r>
          </w:p>
        </w:tc>
        <w:tc>
          <w:tcPr>
            <w:tcW w:w="7654" w:type="dxa"/>
            <w:gridSpan w:val="2"/>
          </w:tcPr>
          <w:p w:rsidR="00210CCF" w:rsidP="00210CCF" w:rsidRDefault="00210CCF" w14:paraId="72935FB8" w14:textId="014265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TSEGGAI EN CEDER</w:t>
            </w:r>
          </w:p>
        </w:tc>
      </w:tr>
      <w:tr w:rsidR="00210CCF" w:rsidTr="00210CCF" w14:paraId="0E2EA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1FECF956" w14:textId="77777777"/>
        </w:tc>
        <w:tc>
          <w:tcPr>
            <w:tcW w:w="7654" w:type="dxa"/>
            <w:gridSpan w:val="2"/>
          </w:tcPr>
          <w:p w:rsidR="00210CCF" w:rsidP="00210CCF" w:rsidRDefault="00210CCF" w14:paraId="61261CE0" w14:textId="48086F52">
            <w:r>
              <w:t>Voorgesteld 4 maart 2026</w:t>
            </w:r>
          </w:p>
        </w:tc>
      </w:tr>
      <w:tr w:rsidR="00210CCF" w:rsidTr="00210CCF" w14:paraId="3FFB8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2E9F514E" w14:textId="77777777"/>
        </w:tc>
        <w:tc>
          <w:tcPr>
            <w:tcW w:w="7654" w:type="dxa"/>
            <w:gridSpan w:val="2"/>
          </w:tcPr>
          <w:p w:rsidR="00210CCF" w:rsidP="00210CCF" w:rsidRDefault="00210CCF" w14:paraId="30FEF4A1" w14:textId="77777777"/>
        </w:tc>
      </w:tr>
      <w:tr w:rsidR="00210CCF" w:rsidTr="00210CCF" w14:paraId="08B29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30B9C7ED" w14:textId="77777777"/>
        </w:tc>
        <w:tc>
          <w:tcPr>
            <w:tcW w:w="7654" w:type="dxa"/>
            <w:gridSpan w:val="2"/>
          </w:tcPr>
          <w:p w:rsidR="00210CCF" w:rsidP="00210CCF" w:rsidRDefault="00210CCF" w14:paraId="62379095" w14:textId="46F3FCB4">
            <w:r>
              <w:t>De Kamer,</w:t>
            </w:r>
          </w:p>
        </w:tc>
      </w:tr>
      <w:tr w:rsidR="00210CCF" w:rsidTr="00210CCF" w14:paraId="608C5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46ECF2D9" w14:textId="77777777"/>
        </w:tc>
        <w:tc>
          <w:tcPr>
            <w:tcW w:w="7654" w:type="dxa"/>
            <w:gridSpan w:val="2"/>
          </w:tcPr>
          <w:p w:rsidR="00210CCF" w:rsidP="00210CCF" w:rsidRDefault="00210CCF" w14:paraId="0B2D3664" w14:textId="77777777"/>
        </w:tc>
      </w:tr>
      <w:tr w:rsidR="00210CCF" w:rsidTr="00210CCF" w14:paraId="32BC9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0CCF" w:rsidP="00210CCF" w:rsidRDefault="00210CCF" w14:paraId="0440AA9A" w14:textId="77777777"/>
        </w:tc>
        <w:tc>
          <w:tcPr>
            <w:tcW w:w="7654" w:type="dxa"/>
            <w:gridSpan w:val="2"/>
          </w:tcPr>
          <w:p w:rsidR="00210CCF" w:rsidP="00210CCF" w:rsidRDefault="00210CCF" w14:paraId="3FDD957C" w14:textId="3ED4F114">
            <w:r>
              <w:t>gehoord de beraadslaging,</w:t>
            </w:r>
          </w:p>
        </w:tc>
      </w:tr>
      <w:tr w:rsidR="00997775" w:rsidTr="00210CCF" w14:paraId="15236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16C712" w14:textId="77777777"/>
        </w:tc>
        <w:tc>
          <w:tcPr>
            <w:tcW w:w="7654" w:type="dxa"/>
            <w:gridSpan w:val="2"/>
          </w:tcPr>
          <w:p w:rsidR="00997775" w:rsidRDefault="00997775" w14:paraId="0FDFBB5C" w14:textId="77777777"/>
        </w:tc>
      </w:tr>
      <w:tr w:rsidR="00997775" w:rsidTr="00210CCF" w14:paraId="2B608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1791EE" w14:textId="77777777"/>
        </w:tc>
        <w:tc>
          <w:tcPr>
            <w:tcW w:w="7654" w:type="dxa"/>
            <w:gridSpan w:val="2"/>
          </w:tcPr>
          <w:p w:rsidR="00210CCF" w:rsidP="00210CCF" w:rsidRDefault="00210CCF" w14:paraId="432FB35D" w14:textId="77777777">
            <w:r>
              <w:t>constaterende dat er ook op Aruba en Curaçao uitdagingen zijn met de toekomstige afvalverwerking;</w:t>
            </w:r>
          </w:p>
          <w:p w:rsidR="00210CCF" w:rsidP="00210CCF" w:rsidRDefault="00210CCF" w14:paraId="1A711F77" w14:textId="77777777"/>
          <w:p w:rsidR="00210CCF" w:rsidP="00210CCF" w:rsidRDefault="00210CCF" w14:paraId="1800D499" w14:textId="77777777">
            <w:r>
              <w:t>overwegende dat een goede samenwerking tussen Aruba, Bonaire en Curaçao kan bijdragen aan een structurele en duurzame oplossing voor de verwerking van afval;</w:t>
            </w:r>
          </w:p>
          <w:p w:rsidR="00210CCF" w:rsidP="00210CCF" w:rsidRDefault="00210CCF" w14:paraId="67E110DE" w14:textId="77777777"/>
          <w:p w:rsidR="00210CCF" w:rsidP="00210CCF" w:rsidRDefault="00210CCF" w14:paraId="72E8B4F1" w14:textId="77777777">
            <w:r>
              <w:t xml:space="preserve">verzoekt de regering om bij het vormgeven van een structurele oplossing voor de problemen bij </w:t>
            </w:r>
            <w:proofErr w:type="spellStart"/>
            <w:r>
              <w:t>Selibon</w:t>
            </w:r>
            <w:proofErr w:type="spellEnd"/>
            <w:r>
              <w:t xml:space="preserve"> te bezien hoe er samengewerkt kan worden met de regeringen van Aruba en Curaçao om tot een gezamenlijke toekomstgerichte afvalverwerking te komen,</w:t>
            </w:r>
          </w:p>
          <w:p w:rsidR="00210CCF" w:rsidP="00210CCF" w:rsidRDefault="00210CCF" w14:paraId="00521B14" w14:textId="77777777"/>
          <w:p w:rsidR="00210CCF" w:rsidP="00210CCF" w:rsidRDefault="00210CCF" w14:paraId="647266B4" w14:textId="77777777">
            <w:r>
              <w:t>en gaat over tot de orde van de dag.</w:t>
            </w:r>
          </w:p>
          <w:p w:rsidR="00210CCF" w:rsidP="00210CCF" w:rsidRDefault="00210CCF" w14:paraId="47D48604" w14:textId="77777777"/>
          <w:p w:rsidR="00210CCF" w:rsidP="00210CCF" w:rsidRDefault="00210CCF" w14:paraId="494B23EB" w14:textId="77777777">
            <w:proofErr w:type="spellStart"/>
            <w:r>
              <w:t>Tseggai</w:t>
            </w:r>
            <w:proofErr w:type="spellEnd"/>
          </w:p>
          <w:p w:rsidR="00997775" w:rsidP="00210CCF" w:rsidRDefault="00210CCF" w14:paraId="45460CA9" w14:textId="62ADDA7E">
            <w:r>
              <w:t>Ceder</w:t>
            </w:r>
          </w:p>
        </w:tc>
      </w:tr>
    </w:tbl>
    <w:p w:rsidR="00997775" w:rsidRDefault="00997775" w14:paraId="3149D6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6B1E" w14:textId="77777777" w:rsidR="00210CCF" w:rsidRDefault="00210CCF">
      <w:pPr>
        <w:spacing w:line="20" w:lineRule="exact"/>
      </w:pPr>
    </w:p>
  </w:endnote>
  <w:endnote w:type="continuationSeparator" w:id="0">
    <w:p w14:paraId="67A91C3A" w14:textId="77777777" w:rsidR="00210CCF" w:rsidRDefault="00210C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533EE6" w14:textId="77777777" w:rsidR="00210CCF" w:rsidRDefault="00210C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261F" w14:textId="77777777" w:rsidR="00210CCF" w:rsidRDefault="00210C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201CFA" w14:textId="77777777" w:rsidR="00210CCF" w:rsidRDefault="0021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CF"/>
    <w:rsid w:val="00133FCE"/>
    <w:rsid w:val="001E482C"/>
    <w:rsid w:val="001E4877"/>
    <w:rsid w:val="00210CCF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979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CEE1"/>
  <w15:docId w15:val="{074042D5-77CE-4BC3-BF24-C77D23FB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2026-03-05T08:56:00.0000000Z</dcterms:created>
  <dcterms:modified xsi:type="dcterms:W3CDTF">2026-03-05T09:06:00.0000000Z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