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A127A" w14:paraId="22203D0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0F16C1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8CD2C0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A127A" w14:paraId="72BA200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9D10503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FA127A" w14:paraId="5C5457D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96B8182" w14:textId="77777777"/>
        </w:tc>
      </w:tr>
      <w:tr w:rsidR="00997775" w:rsidTr="00FA127A" w14:paraId="4735E21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ABA46AB" w14:textId="77777777"/>
        </w:tc>
      </w:tr>
      <w:tr w:rsidR="00997775" w:rsidTr="00FA127A" w14:paraId="0DF483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9306420" w14:textId="77777777"/>
        </w:tc>
        <w:tc>
          <w:tcPr>
            <w:tcW w:w="7654" w:type="dxa"/>
            <w:gridSpan w:val="2"/>
          </w:tcPr>
          <w:p w:rsidR="00997775" w:rsidRDefault="00997775" w14:paraId="507E078D" w14:textId="77777777"/>
        </w:tc>
      </w:tr>
      <w:tr w:rsidR="00FA127A" w:rsidTr="00FA127A" w14:paraId="7A5653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A127A" w:rsidP="00FA127A" w:rsidRDefault="00FA127A" w14:paraId="786BE99F" w14:textId="004F4272">
            <w:pPr>
              <w:rPr>
                <w:b/>
              </w:rPr>
            </w:pPr>
            <w:r>
              <w:rPr>
                <w:b/>
              </w:rPr>
              <w:t>22 343</w:t>
            </w:r>
          </w:p>
        </w:tc>
        <w:tc>
          <w:tcPr>
            <w:tcW w:w="7654" w:type="dxa"/>
            <w:gridSpan w:val="2"/>
          </w:tcPr>
          <w:p w:rsidR="00FA127A" w:rsidP="00FA127A" w:rsidRDefault="00FA127A" w14:paraId="5EEE62EF" w14:textId="5F77A414">
            <w:pPr>
              <w:rPr>
                <w:b/>
              </w:rPr>
            </w:pPr>
            <w:r w:rsidRPr="000B1508">
              <w:rPr>
                <w:b/>
                <w:bCs/>
              </w:rPr>
              <w:t xml:space="preserve">Handhaving milieuwetgeving </w:t>
            </w:r>
          </w:p>
        </w:tc>
      </w:tr>
      <w:tr w:rsidR="00FA127A" w:rsidTr="00FA127A" w14:paraId="3CA56B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A127A" w:rsidP="00FA127A" w:rsidRDefault="00FA127A" w14:paraId="5CCE25D2" w14:textId="77777777"/>
        </w:tc>
        <w:tc>
          <w:tcPr>
            <w:tcW w:w="7654" w:type="dxa"/>
            <w:gridSpan w:val="2"/>
          </w:tcPr>
          <w:p w:rsidR="00FA127A" w:rsidP="00FA127A" w:rsidRDefault="00FA127A" w14:paraId="6B8DDEB3" w14:textId="77777777"/>
        </w:tc>
      </w:tr>
      <w:tr w:rsidR="00FA127A" w:rsidTr="00FA127A" w14:paraId="68F54F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A127A" w:rsidP="00FA127A" w:rsidRDefault="00FA127A" w14:paraId="310956B3" w14:textId="77777777"/>
        </w:tc>
        <w:tc>
          <w:tcPr>
            <w:tcW w:w="7654" w:type="dxa"/>
            <w:gridSpan w:val="2"/>
          </w:tcPr>
          <w:p w:rsidR="00FA127A" w:rsidP="00FA127A" w:rsidRDefault="00FA127A" w14:paraId="4E4FDD9A" w14:textId="77777777"/>
        </w:tc>
      </w:tr>
      <w:tr w:rsidR="00FA127A" w:rsidTr="00FA127A" w14:paraId="3C9D77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A127A" w:rsidP="00FA127A" w:rsidRDefault="00FA127A" w14:paraId="25ECA488" w14:textId="2F3571A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447</w:t>
            </w:r>
          </w:p>
        </w:tc>
        <w:tc>
          <w:tcPr>
            <w:tcW w:w="7654" w:type="dxa"/>
            <w:gridSpan w:val="2"/>
          </w:tcPr>
          <w:p w:rsidR="00FA127A" w:rsidP="00FA127A" w:rsidRDefault="00FA127A" w14:paraId="0270CE0D" w14:textId="2C3AA76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7E51EF">
              <w:rPr>
                <w:b/>
              </w:rPr>
              <w:t>HET LID SCHILDER C.S.</w:t>
            </w:r>
          </w:p>
        </w:tc>
      </w:tr>
      <w:tr w:rsidR="00FA127A" w:rsidTr="00FA127A" w14:paraId="0A94DC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A127A" w:rsidP="00FA127A" w:rsidRDefault="00FA127A" w14:paraId="00032A18" w14:textId="77777777"/>
        </w:tc>
        <w:tc>
          <w:tcPr>
            <w:tcW w:w="7654" w:type="dxa"/>
            <w:gridSpan w:val="2"/>
          </w:tcPr>
          <w:p w:rsidR="00FA127A" w:rsidP="00FA127A" w:rsidRDefault="00FA127A" w14:paraId="14729398" w14:textId="77DC53E2">
            <w:r>
              <w:t>Voorgesteld 4 maart 2026</w:t>
            </w:r>
          </w:p>
        </w:tc>
      </w:tr>
      <w:tr w:rsidR="00FA127A" w:rsidTr="00FA127A" w14:paraId="4F4C66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A127A" w:rsidP="00FA127A" w:rsidRDefault="00FA127A" w14:paraId="0BDCF216" w14:textId="77777777"/>
        </w:tc>
        <w:tc>
          <w:tcPr>
            <w:tcW w:w="7654" w:type="dxa"/>
            <w:gridSpan w:val="2"/>
          </w:tcPr>
          <w:p w:rsidR="00FA127A" w:rsidP="00FA127A" w:rsidRDefault="00FA127A" w14:paraId="363FF951" w14:textId="77777777"/>
        </w:tc>
      </w:tr>
      <w:tr w:rsidR="00FA127A" w:rsidTr="00FA127A" w14:paraId="0F2FEB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A127A" w:rsidP="00FA127A" w:rsidRDefault="00FA127A" w14:paraId="4114EFEE" w14:textId="77777777"/>
        </w:tc>
        <w:tc>
          <w:tcPr>
            <w:tcW w:w="7654" w:type="dxa"/>
            <w:gridSpan w:val="2"/>
          </w:tcPr>
          <w:p w:rsidR="00FA127A" w:rsidP="00FA127A" w:rsidRDefault="00FA127A" w14:paraId="5B455DE4" w14:textId="237C85E5">
            <w:r>
              <w:t>De Kamer,</w:t>
            </w:r>
          </w:p>
        </w:tc>
      </w:tr>
      <w:tr w:rsidR="00FA127A" w:rsidTr="00FA127A" w14:paraId="197A98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A127A" w:rsidP="00FA127A" w:rsidRDefault="00FA127A" w14:paraId="3C6157B6" w14:textId="77777777"/>
        </w:tc>
        <w:tc>
          <w:tcPr>
            <w:tcW w:w="7654" w:type="dxa"/>
            <w:gridSpan w:val="2"/>
          </w:tcPr>
          <w:p w:rsidR="00FA127A" w:rsidP="00FA127A" w:rsidRDefault="00FA127A" w14:paraId="7D6EA9F2" w14:textId="77777777"/>
        </w:tc>
      </w:tr>
      <w:tr w:rsidR="00FA127A" w:rsidTr="00FA127A" w14:paraId="73BAF4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A127A" w:rsidP="00FA127A" w:rsidRDefault="00FA127A" w14:paraId="0F275323" w14:textId="77777777"/>
        </w:tc>
        <w:tc>
          <w:tcPr>
            <w:tcW w:w="7654" w:type="dxa"/>
            <w:gridSpan w:val="2"/>
          </w:tcPr>
          <w:p w:rsidR="00FA127A" w:rsidP="00FA127A" w:rsidRDefault="00FA127A" w14:paraId="72AD0C3A" w14:textId="7D01A4B1">
            <w:r>
              <w:t>gehoord de beraadslaging,</w:t>
            </w:r>
          </w:p>
        </w:tc>
      </w:tr>
      <w:tr w:rsidR="00997775" w:rsidTr="00FA127A" w14:paraId="2F0055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64FF256" w14:textId="77777777"/>
        </w:tc>
        <w:tc>
          <w:tcPr>
            <w:tcW w:w="7654" w:type="dxa"/>
            <w:gridSpan w:val="2"/>
          </w:tcPr>
          <w:p w:rsidR="00997775" w:rsidRDefault="00997775" w14:paraId="2410AE6D" w14:textId="77777777"/>
        </w:tc>
      </w:tr>
      <w:tr w:rsidR="00997775" w:rsidTr="00FA127A" w14:paraId="33D89C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AE1C6A6" w14:textId="77777777"/>
        </w:tc>
        <w:tc>
          <w:tcPr>
            <w:tcW w:w="7654" w:type="dxa"/>
            <w:gridSpan w:val="2"/>
          </w:tcPr>
          <w:p w:rsidR="00FA127A" w:rsidP="00FA127A" w:rsidRDefault="00FA127A" w14:paraId="7AF23DE7" w14:textId="77777777">
            <w:r>
              <w:t xml:space="preserve">constaterende dat de Inspectie Leefomgeving en Transport vaststelt dat de situatie bij </w:t>
            </w:r>
            <w:proofErr w:type="spellStart"/>
            <w:r>
              <w:t>Selibon</w:t>
            </w:r>
            <w:proofErr w:type="spellEnd"/>
            <w:r>
              <w:t xml:space="preserve"> </w:t>
            </w:r>
            <w:proofErr w:type="spellStart"/>
            <w:r>
              <w:t>Lagun</w:t>
            </w:r>
            <w:proofErr w:type="spellEnd"/>
            <w:r>
              <w:t xml:space="preserve"> onverminderd zorgwekkend is en dat vergunningverlening, toezicht en handhaving structureel tekortschieten;</w:t>
            </w:r>
          </w:p>
          <w:p w:rsidR="007E51EF" w:rsidP="00FA127A" w:rsidRDefault="007E51EF" w14:paraId="3446B793" w14:textId="77777777"/>
          <w:p w:rsidR="00FA127A" w:rsidP="00FA127A" w:rsidRDefault="00FA127A" w14:paraId="3A3DC0D4" w14:textId="77777777">
            <w:r>
              <w:t>overwegende dat tijdens de eerdere indeplaatsstelling aantoonbaar voortgang werd geboekt, terwijl na terugkeer van de regie naar het lokale bestuur door bestuurlijk falen en onvermogen de uitvoering opnieuw stagneerde;</w:t>
            </w:r>
          </w:p>
          <w:p w:rsidR="007E51EF" w:rsidP="00FA127A" w:rsidRDefault="007E51EF" w14:paraId="69E5F4F1" w14:textId="77777777"/>
          <w:p w:rsidR="00FA127A" w:rsidP="00FA127A" w:rsidRDefault="00FA127A" w14:paraId="6E1B4CDF" w14:textId="77777777">
            <w:r>
              <w:t xml:space="preserve">constaterende dat </w:t>
            </w:r>
            <w:proofErr w:type="spellStart"/>
            <w:r>
              <w:t>rijksfinanciering</w:t>
            </w:r>
            <w:proofErr w:type="spellEnd"/>
            <w:r>
              <w:t xml:space="preserve"> wordt ingezet zonder duidelijke regie, verantwoordelijkheid en afbakening;</w:t>
            </w:r>
          </w:p>
          <w:p w:rsidR="007E51EF" w:rsidP="00FA127A" w:rsidRDefault="007E51EF" w14:paraId="382612A8" w14:textId="77777777"/>
          <w:p w:rsidR="00FA127A" w:rsidP="00FA127A" w:rsidRDefault="00FA127A" w14:paraId="2860E845" w14:textId="77777777">
            <w:r>
              <w:t xml:space="preserve">overwegende dat de primaire verantwoordelijkheid voor afvalbeheer bij het Openbaar Lichaam Bonaire ligt en dat structurele </w:t>
            </w:r>
            <w:proofErr w:type="spellStart"/>
            <w:r>
              <w:t>rijksfinanciering</w:t>
            </w:r>
            <w:proofErr w:type="spellEnd"/>
            <w:r>
              <w:t xml:space="preserve"> moet worden voorkomen;</w:t>
            </w:r>
          </w:p>
          <w:p w:rsidR="007E51EF" w:rsidP="00FA127A" w:rsidRDefault="007E51EF" w14:paraId="389574C6" w14:textId="77777777"/>
          <w:p w:rsidR="00FA127A" w:rsidP="00FA127A" w:rsidRDefault="00FA127A" w14:paraId="28BB7037" w14:textId="77777777">
            <w:r>
              <w:t>van oordeel dat voortzetting van lichtere interventies, gelet op de jarenlange stagnatie en risico’s voor volksgezondheid en milieu, onverantwoord is;</w:t>
            </w:r>
          </w:p>
          <w:p w:rsidR="007E51EF" w:rsidP="00FA127A" w:rsidRDefault="007E51EF" w14:paraId="1B00291A" w14:textId="77777777"/>
          <w:p w:rsidR="00FA127A" w:rsidP="00FA127A" w:rsidRDefault="00FA127A" w14:paraId="39CCBCF5" w14:textId="77777777">
            <w:r>
              <w:t xml:space="preserve">verzoekt de regering de verantwoordelijkheid voor vergunningverlening, toezicht en handhaving rond </w:t>
            </w:r>
            <w:proofErr w:type="spellStart"/>
            <w:r>
              <w:t>Selibon</w:t>
            </w:r>
            <w:proofErr w:type="spellEnd"/>
            <w:r>
              <w:t xml:space="preserve"> </w:t>
            </w:r>
            <w:proofErr w:type="spellStart"/>
            <w:r>
              <w:t>Lagun</w:t>
            </w:r>
            <w:proofErr w:type="spellEnd"/>
            <w:r>
              <w:t xml:space="preserve">, zolang sprake is van </w:t>
            </w:r>
            <w:proofErr w:type="spellStart"/>
            <w:r>
              <w:t>rijksfinanciering</w:t>
            </w:r>
            <w:proofErr w:type="spellEnd"/>
            <w:r>
              <w:t xml:space="preserve">, onder directe </w:t>
            </w:r>
            <w:proofErr w:type="spellStart"/>
            <w:r>
              <w:t>rijksregie</w:t>
            </w:r>
            <w:proofErr w:type="spellEnd"/>
            <w:r>
              <w:t xml:space="preserve"> te brengen,</w:t>
            </w:r>
          </w:p>
          <w:p w:rsidR="007E51EF" w:rsidP="00FA127A" w:rsidRDefault="007E51EF" w14:paraId="4FB0D275" w14:textId="77777777"/>
          <w:p w:rsidR="00FA127A" w:rsidP="00FA127A" w:rsidRDefault="00FA127A" w14:paraId="7E79C7B6" w14:textId="77777777">
            <w:r>
              <w:t>en gaat over tot de orde van de dag.</w:t>
            </w:r>
          </w:p>
          <w:p w:rsidR="007E51EF" w:rsidP="00FA127A" w:rsidRDefault="007E51EF" w14:paraId="42D37A89" w14:textId="77777777"/>
          <w:p w:rsidR="007E51EF" w:rsidP="00FA127A" w:rsidRDefault="00FA127A" w14:paraId="12A3AEC8" w14:textId="77777777">
            <w:r>
              <w:t>Schilder</w:t>
            </w:r>
          </w:p>
          <w:p w:rsidR="007E51EF" w:rsidP="00FA127A" w:rsidRDefault="00FA127A" w14:paraId="0A38D187" w14:textId="77777777">
            <w:r>
              <w:t>Nanninga</w:t>
            </w:r>
          </w:p>
          <w:p w:rsidR="00997775" w:rsidP="00FA127A" w:rsidRDefault="00FA127A" w14:paraId="028E9AE3" w14:textId="420686F8">
            <w:r>
              <w:t>Den Hollander</w:t>
            </w:r>
          </w:p>
        </w:tc>
      </w:tr>
    </w:tbl>
    <w:p w:rsidR="00997775" w:rsidRDefault="00997775" w14:paraId="17E5AC4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615C1" w14:textId="77777777" w:rsidR="00FA127A" w:rsidRDefault="00FA127A">
      <w:pPr>
        <w:spacing w:line="20" w:lineRule="exact"/>
      </w:pPr>
    </w:p>
  </w:endnote>
  <w:endnote w:type="continuationSeparator" w:id="0">
    <w:p w14:paraId="05053652" w14:textId="77777777" w:rsidR="00FA127A" w:rsidRDefault="00FA127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EF5EE1E" w14:textId="77777777" w:rsidR="00FA127A" w:rsidRDefault="00FA127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007E4" w14:textId="77777777" w:rsidR="00FA127A" w:rsidRDefault="00FA127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6C3D6C6" w14:textId="77777777" w:rsidR="00FA127A" w:rsidRDefault="00FA1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27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7E51EF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979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A127A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823169"/>
  <w15:docId w15:val="{445C0F0C-2602-40C2-BDA0-D96FABB5A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207</ap:Words>
  <ap:Characters>1142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1347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2026-03-05T08:56:00.0000000Z</dcterms:created>
  <dcterms:modified xsi:type="dcterms:W3CDTF">2026-03-05T09:07:00.0000000Z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