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15D0C" w14:paraId="41599191" w14:textId="77777777">
        <w:tc>
          <w:tcPr>
            <w:tcW w:w="6733" w:type="dxa"/>
            <w:gridSpan w:val="2"/>
            <w:tcBorders>
              <w:top w:val="nil"/>
              <w:left w:val="nil"/>
              <w:bottom w:val="nil"/>
              <w:right w:val="nil"/>
            </w:tcBorders>
            <w:vAlign w:val="center"/>
          </w:tcPr>
          <w:p w:rsidR="00997775" w:rsidP="00710A7A" w:rsidRDefault="00997775" w14:paraId="7A114B7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48A1BC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15D0C" w14:paraId="35AC66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4323873" w14:textId="77777777">
            <w:r w:rsidRPr="008B0CC5">
              <w:t xml:space="preserve">Vergaderjaar </w:t>
            </w:r>
            <w:r w:rsidR="00AC6B87">
              <w:t>202</w:t>
            </w:r>
            <w:r w:rsidR="00684DFF">
              <w:t>5</w:t>
            </w:r>
            <w:r w:rsidR="00AC6B87">
              <w:t>-202</w:t>
            </w:r>
            <w:r w:rsidR="00684DFF">
              <w:t>6</w:t>
            </w:r>
          </w:p>
        </w:tc>
      </w:tr>
      <w:tr w:rsidR="00997775" w:rsidTr="00E15D0C" w14:paraId="6F11BAA4" w14:textId="77777777">
        <w:trPr>
          <w:cantSplit/>
        </w:trPr>
        <w:tc>
          <w:tcPr>
            <w:tcW w:w="10985" w:type="dxa"/>
            <w:gridSpan w:val="3"/>
            <w:tcBorders>
              <w:top w:val="nil"/>
              <w:left w:val="nil"/>
              <w:bottom w:val="nil"/>
              <w:right w:val="nil"/>
            </w:tcBorders>
          </w:tcPr>
          <w:p w:rsidR="00997775" w:rsidRDefault="00997775" w14:paraId="31DC64BF" w14:textId="77777777"/>
        </w:tc>
      </w:tr>
      <w:tr w:rsidR="00997775" w:rsidTr="00E15D0C" w14:paraId="1B61ECAE" w14:textId="77777777">
        <w:trPr>
          <w:cantSplit/>
        </w:trPr>
        <w:tc>
          <w:tcPr>
            <w:tcW w:w="10985" w:type="dxa"/>
            <w:gridSpan w:val="3"/>
            <w:tcBorders>
              <w:top w:val="nil"/>
              <w:left w:val="nil"/>
              <w:bottom w:val="single" w:color="auto" w:sz="4" w:space="0"/>
              <w:right w:val="nil"/>
            </w:tcBorders>
          </w:tcPr>
          <w:p w:rsidR="00997775" w:rsidRDefault="00997775" w14:paraId="16321BD1" w14:textId="77777777"/>
        </w:tc>
      </w:tr>
      <w:tr w:rsidR="00997775" w:rsidTr="00E15D0C" w14:paraId="5E815B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C19B31" w14:textId="77777777"/>
        </w:tc>
        <w:tc>
          <w:tcPr>
            <w:tcW w:w="7654" w:type="dxa"/>
            <w:gridSpan w:val="2"/>
          </w:tcPr>
          <w:p w:rsidR="00997775" w:rsidRDefault="00997775" w14:paraId="1C6B6153" w14:textId="77777777"/>
        </w:tc>
      </w:tr>
      <w:tr w:rsidR="00E15D0C" w:rsidTr="00E15D0C" w14:paraId="08BAA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D0C" w:rsidP="00E15D0C" w:rsidRDefault="00E15D0C" w14:paraId="2398BB58" w14:textId="042ABE28">
            <w:pPr>
              <w:rPr>
                <w:b/>
              </w:rPr>
            </w:pPr>
            <w:r>
              <w:rPr>
                <w:b/>
              </w:rPr>
              <w:t>36 800 IV</w:t>
            </w:r>
          </w:p>
        </w:tc>
        <w:tc>
          <w:tcPr>
            <w:tcW w:w="7654" w:type="dxa"/>
            <w:gridSpan w:val="2"/>
          </w:tcPr>
          <w:p w:rsidRPr="00E15D0C" w:rsidR="00E15D0C" w:rsidP="00E15D0C" w:rsidRDefault="00E15D0C" w14:paraId="3557EA0C" w14:textId="1B5F6191">
            <w:pPr>
              <w:rPr>
                <w:b/>
                <w:bCs/>
              </w:rPr>
            </w:pPr>
            <w:r w:rsidRPr="00E15D0C">
              <w:rPr>
                <w:b/>
                <w:bCs/>
                <w:szCs w:val="24"/>
              </w:rPr>
              <w:t>Vaststelling van de begrotingsstaten van Koninkrijksrelaties (IV) en het BES-fonds (H) voor het jaar 2026</w:t>
            </w:r>
          </w:p>
        </w:tc>
      </w:tr>
      <w:tr w:rsidR="00E15D0C" w:rsidTr="00E15D0C" w14:paraId="61DBFD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D0C" w:rsidP="00E15D0C" w:rsidRDefault="00E15D0C" w14:paraId="7BD93DF0" w14:textId="77777777"/>
        </w:tc>
        <w:tc>
          <w:tcPr>
            <w:tcW w:w="7654" w:type="dxa"/>
            <w:gridSpan w:val="2"/>
          </w:tcPr>
          <w:p w:rsidR="00E15D0C" w:rsidP="00E15D0C" w:rsidRDefault="00E15D0C" w14:paraId="582A17B2" w14:textId="77777777"/>
        </w:tc>
      </w:tr>
      <w:tr w:rsidR="00E15D0C" w:rsidTr="00E15D0C" w14:paraId="2EABB5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D0C" w:rsidP="00E15D0C" w:rsidRDefault="00E15D0C" w14:paraId="4F88B3F1" w14:textId="77777777"/>
        </w:tc>
        <w:tc>
          <w:tcPr>
            <w:tcW w:w="7654" w:type="dxa"/>
            <w:gridSpan w:val="2"/>
          </w:tcPr>
          <w:p w:rsidR="00E15D0C" w:rsidP="00E15D0C" w:rsidRDefault="00E15D0C" w14:paraId="4A6C0FEC" w14:textId="77777777"/>
        </w:tc>
      </w:tr>
      <w:tr w:rsidR="00E15D0C" w:rsidTr="00E15D0C" w14:paraId="435E16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D0C" w:rsidP="00E15D0C" w:rsidRDefault="00E15D0C" w14:paraId="0C67E7CF" w14:textId="18886E59">
            <w:pPr>
              <w:rPr>
                <w:b/>
              </w:rPr>
            </w:pPr>
            <w:r>
              <w:rPr>
                <w:b/>
              </w:rPr>
              <w:t xml:space="preserve">Nr. </w:t>
            </w:r>
            <w:r w:rsidR="0082271A">
              <w:rPr>
                <w:b/>
              </w:rPr>
              <w:t>50</w:t>
            </w:r>
          </w:p>
        </w:tc>
        <w:tc>
          <w:tcPr>
            <w:tcW w:w="7654" w:type="dxa"/>
            <w:gridSpan w:val="2"/>
          </w:tcPr>
          <w:p w:rsidR="00E15D0C" w:rsidP="00E15D0C" w:rsidRDefault="00E15D0C" w14:paraId="0934A301" w14:textId="079A8486">
            <w:pPr>
              <w:rPr>
                <w:b/>
              </w:rPr>
            </w:pPr>
            <w:r>
              <w:rPr>
                <w:b/>
              </w:rPr>
              <w:t xml:space="preserve">MOTIE VAN </w:t>
            </w:r>
            <w:r w:rsidR="0082271A">
              <w:rPr>
                <w:b/>
              </w:rPr>
              <w:t>DE LEDEN TSEGGAI EN CEDER</w:t>
            </w:r>
          </w:p>
        </w:tc>
      </w:tr>
      <w:tr w:rsidR="00E15D0C" w:rsidTr="00E15D0C" w14:paraId="1AA0F7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D0C" w:rsidP="00E15D0C" w:rsidRDefault="00E15D0C" w14:paraId="0B990FB2" w14:textId="77777777"/>
        </w:tc>
        <w:tc>
          <w:tcPr>
            <w:tcW w:w="7654" w:type="dxa"/>
            <w:gridSpan w:val="2"/>
          </w:tcPr>
          <w:p w:rsidR="00E15D0C" w:rsidP="00E15D0C" w:rsidRDefault="00E15D0C" w14:paraId="09FBC428" w14:textId="3E248319">
            <w:r>
              <w:t>Voorgesteld 4 maart 2026</w:t>
            </w:r>
          </w:p>
        </w:tc>
      </w:tr>
      <w:tr w:rsidR="00E15D0C" w:rsidTr="00E15D0C" w14:paraId="41B6E9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D0C" w:rsidP="00E15D0C" w:rsidRDefault="00E15D0C" w14:paraId="2C482E02" w14:textId="77777777"/>
        </w:tc>
        <w:tc>
          <w:tcPr>
            <w:tcW w:w="7654" w:type="dxa"/>
            <w:gridSpan w:val="2"/>
          </w:tcPr>
          <w:p w:rsidR="00E15D0C" w:rsidP="00E15D0C" w:rsidRDefault="00E15D0C" w14:paraId="6819D2BF" w14:textId="77777777"/>
        </w:tc>
      </w:tr>
      <w:tr w:rsidR="00E15D0C" w:rsidTr="00E15D0C" w14:paraId="138182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D0C" w:rsidP="00E15D0C" w:rsidRDefault="00E15D0C" w14:paraId="2120980C" w14:textId="77777777"/>
        </w:tc>
        <w:tc>
          <w:tcPr>
            <w:tcW w:w="7654" w:type="dxa"/>
            <w:gridSpan w:val="2"/>
          </w:tcPr>
          <w:p w:rsidR="00E15D0C" w:rsidP="00E15D0C" w:rsidRDefault="00E15D0C" w14:paraId="7A75C7DE" w14:textId="65374ABD">
            <w:r>
              <w:t>De Kamer,</w:t>
            </w:r>
          </w:p>
        </w:tc>
      </w:tr>
      <w:tr w:rsidR="00E15D0C" w:rsidTr="00E15D0C" w14:paraId="779A87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D0C" w:rsidP="00E15D0C" w:rsidRDefault="00E15D0C" w14:paraId="6A81667F" w14:textId="77777777"/>
        </w:tc>
        <w:tc>
          <w:tcPr>
            <w:tcW w:w="7654" w:type="dxa"/>
            <w:gridSpan w:val="2"/>
          </w:tcPr>
          <w:p w:rsidR="00E15D0C" w:rsidP="00E15D0C" w:rsidRDefault="00E15D0C" w14:paraId="01460E2D" w14:textId="77777777"/>
        </w:tc>
      </w:tr>
      <w:tr w:rsidR="00E15D0C" w:rsidTr="00E15D0C" w14:paraId="2B2885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D0C" w:rsidP="00E15D0C" w:rsidRDefault="00E15D0C" w14:paraId="7E483C19" w14:textId="77777777"/>
        </w:tc>
        <w:tc>
          <w:tcPr>
            <w:tcW w:w="7654" w:type="dxa"/>
            <w:gridSpan w:val="2"/>
          </w:tcPr>
          <w:p w:rsidR="00E15D0C" w:rsidP="00E15D0C" w:rsidRDefault="00E15D0C" w14:paraId="343688BD" w14:textId="178DE052">
            <w:r>
              <w:t>gehoord de beraadslaging,</w:t>
            </w:r>
          </w:p>
        </w:tc>
      </w:tr>
      <w:tr w:rsidR="00997775" w:rsidTr="00E15D0C" w14:paraId="3A7619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9C9DC7" w14:textId="77777777"/>
        </w:tc>
        <w:tc>
          <w:tcPr>
            <w:tcW w:w="7654" w:type="dxa"/>
            <w:gridSpan w:val="2"/>
          </w:tcPr>
          <w:p w:rsidR="00997775" w:rsidRDefault="00997775" w14:paraId="2F5DBF06" w14:textId="77777777"/>
        </w:tc>
      </w:tr>
      <w:tr w:rsidR="00997775" w:rsidTr="00E15D0C" w14:paraId="4FE4EA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CE7823" w14:textId="77777777"/>
        </w:tc>
        <w:tc>
          <w:tcPr>
            <w:tcW w:w="7654" w:type="dxa"/>
            <w:gridSpan w:val="2"/>
          </w:tcPr>
          <w:p w:rsidR="00E15D0C" w:rsidP="00E15D0C" w:rsidRDefault="00E15D0C" w14:paraId="40D2C09A" w14:textId="77777777">
            <w:r>
              <w:t>overwegende dat er middelen gereserveerd zijn voor de uitbreiding van het aantal leden van de eilandsraden en de eilandcolleges per 2027;</w:t>
            </w:r>
          </w:p>
          <w:p w:rsidR="0082271A" w:rsidP="00E15D0C" w:rsidRDefault="0082271A" w14:paraId="5CD58C2A" w14:textId="77777777"/>
          <w:p w:rsidR="00E15D0C" w:rsidP="00E15D0C" w:rsidRDefault="00E15D0C" w14:paraId="7033A59D" w14:textId="77777777">
            <w:r>
              <w:t>overwegende dat er signalen van de BES-eilanden zijn die aangeven dat deze middelen onvoldoende zijn om het aantal eilandsraadsleden en leden van de colleges uit te breiden omdat onder andere geen rekening wordt gehouden met het uitbreiden van de ondersteuning en de huisvesting;</w:t>
            </w:r>
          </w:p>
          <w:p w:rsidR="0082271A" w:rsidP="00E15D0C" w:rsidRDefault="0082271A" w14:paraId="4C610186" w14:textId="77777777"/>
          <w:p w:rsidR="00E15D0C" w:rsidP="00E15D0C" w:rsidRDefault="00E15D0C" w14:paraId="086577CB" w14:textId="77777777">
            <w:r>
              <w:t>verzoekt de regering om voor de plenaire behandeling van de Wet verhoging aantal eilandsraadsleden en eilandgedeputeerden te inventariseren welke middelen precies nodig zijn om deze wet goed uit te kunnen voeren,</w:t>
            </w:r>
          </w:p>
          <w:p w:rsidR="0082271A" w:rsidP="00E15D0C" w:rsidRDefault="0082271A" w14:paraId="2FC1EE70" w14:textId="77777777"/>
          <w:p w:rsidR="00E15D0C" w:rsidP="00E15D0C" w:rsidRDefault="00E15D0C" w14:paraId="37B14EAF" w14:textId="77777777">
            <w:r>
              <w:t>en gaat over tot de orde van de dag.</w:t>
            </w:r>
          </w:p>
          <w:p w:rsidR="0082271A" w:rsidP="00E15D0C" w:rsidRDefault="0082271A" w14:paraId="1489B728" w14:textId="77777777"/>
          <w:p w:rsidR="0082271A" w:rsidP="00E15D0C" w:rsidRDefault="00E15D0C" w14:paraId="15EA09F7" w14:textId="77777777">
            <w:proofErr w:type="spellStart"/>
            <w:r>
              <w:t>Tseggai</w:t>
            </w:r>
            <w:proofErr w:type="spellEnd"/>
          </w:p>
          <w:p w:rsidR="00997775" w:rsidP="00E15D0C" w:rsidRDefault="00E15D0C" w14:paraId="0EE3B008" w14:textId="4E8D1096">
            <w:r>
              <w:t>Ceder</w:t>
            </w:r>
          </w:p>
        </w:tc>
      </w:tr>
    </w:tbl>
    <w:p w:rsidR="00997775" w:rsidRDefault="00997775" w14:paraId="1BF81D2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14E3" w14:textId="77777777" w:rsidR="00E15D0C" w:rsidRDefault="00E15D0C">
      <w:pPr>
        <w:spacing w:line="20" w:lineRule="exact"/>
      </w:pPr>
    </w:p>
  </w:endnote>
  <w:endnote w:type="continuationSeparator" w:id="0">
    <w:p w14:paraId="631EB070" w14:textId="77777777" w:rsidR="00E15D0C" w:rsidRDefault="00E15D0C">
      <w:pPr>
        <w:pStyle w:val="Amendement"/>
      </w:pPr>
      <w:r>
        <w:rPr>
          <w:b w:val="0"/>
        </w:rPr>
        <w:t xml:space="preserve"> </w:t>
      </w:r>
    </w:p>
  </w:endnote>
  <w:endnote w:type="continuationNotice" w:id="1">
    <w:p w14:paraId="2B7F5717" w14:textId="77777777" w:rsidR="00E15D0C" w:rsidRDefault="00E15D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AB10B" w14:textId="77777777" w:rsidR="00E15D0C" w:rsidRDefault="00E15D0C">
      <w:pPr>
        <w:pStyle w:val="Amendement"/>
      </w:pPr>
      <w:r>
        <w:rPr>
          <w:b w:val="0"/>
        </w:rPr>
        <w:separator/>
      </w:r>
    </w:p>
  </w:footnote>
  <w:footnote w:type="continuationSeparator" w:id="0">
    <w:p w14:paraId="23B76509" w14:textId="77777777" w:rsidR="00E15D0C" w:rsidRDefault="00E15D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0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2271A"/>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979"/>
    <w:rsid w:val="00AC6B87"/>
    <w:rsid w:val="00B511EE"/>
    <w:rsid w:val="00B74E9D"/>
    <w:rsid w:val="00BF5690"/>
    <w:rsid w:val="00CC23D1"/>
    <w:rsid w:val="00CC270F"/>
    <w:rsid w:val="00D43192"/>
    <w:rsid w:val="00DE2437"/>
    <w:rsid w:val="00E15D0C"/>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055F5"/>
  <w15:docId w15:val="{D9B8F689-87C0-4FC3-9B7F-BABF5306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846</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2026-03-05T08:57:00.0000000Z</dcterms:created>
  <dcterms:modified xsi:type="dcterms:W3CDTF">2026-03-05T09:10:00.0000000Z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