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B2809" w14:paraId="4191BA2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0FD8C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FB6D0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B2809" w14:paraId="2A133A9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9FF8A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B2809" w14:paraId="41C878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BBB2D5" w14:textId="77777777"/>
        </w:tc>
      </w:tr>
      <w:tr w:rsidR="00997775" w:rsidTr="004B2809" w14:paraId="733382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C3F8FB" w14:textId="77777777"/>
        </w:tc>
      </w:tr>
      <w:tr w:rsidR="00997775" w:rsidTr="004B2809" w14:paraId="573074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1A00D7" w14:textId="77777777"/>
        </w:tc>
        <w:tc>
          <w:tcPr>
            <w:tcW w:w="7654" w:type="dxa"/>
            <w:gridSpan w:val="2"/>
          </w:tcPr>
          <w:p w:rsidR="00997775" w:rsidRDefault="00997775" w14:paraId="729EF52B" w14:textId="77777777"/>
        </w:tc>
      </w:tr>
      <w:tr w:rsidR="004B2809" w:rsidTr="004B2809" w14:paraId="06F419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2809" w:rsidP="004B2809" w:rsidRDefault="004B2809" w14:paraId="78E87804" w14:textId="7982E3FE">
            <w:pPr>
              <w:rPr>
                <w:b/>
              </w:rPr>
            </w:pPr>
            <w:r w:rsidRPr="005F4F5D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  <w:r w:rsidRPr="005F4F5D">
              <w:rPr>
                <w:b/>
              </w:rPr>
              <w:t>501-07</w:t>
            </w:r>
          </w:p>
        </w:tc>
        <w:tc>
          <w:tcPr>
            <w:tcW w:w="7654" w:type="dxa"/>
            <w:gridSpan w:val="2"/>
          </w:tcPr>
          <w:p w:rsidR="004B2809" w:rsidP="004B2809" w:rsidRDefault="004B2809" w14:paraId="09511736" w14:textId="74538880">
            <w:pPr>
              <w:rPr>
                <w:b/>
              </w:rPr>
            </w:pPr>
            <w:r w:rsidRPr="005F4F5D">
              <w:rPr>
                <w:b/>
                <w:bCs/>
              </w:rPr>
              <w:t>Raad voor Economische en Financiële Zaken</w:t>
            </w:r>
          </w:p>
        </w:tc>
      </w:tr>
      <w:tr w:rsidR="004B2809" w:rsidTr="004B2809" w14:paraId="126818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2809" w:rsidP="004B2809" w:rsidRDefault="004B2809" w14:paraId="5D834E1E" w14:textId="77777777"/>
        </w:tc>
        <w:tc>
          <w:tcPr>
            <w:tcW w:w="7654" w:type="dxa"/>
            <w:gridSpan w:val="2"/>
          </w:tcPr>
          <w:p w:rsidR="004B2809" w:rsidP="004B2809" w:rsidRDefault="004B2809" w14:paraId="1158B017" w14:textId="77777777"/>
        </w:tc>
      </w:tr>
      <w:tr w:rsidR="004B2809" w:rsidTr="004B2809" w14:paraId="5D7826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2809" w:rsidP="004B2809" w:rsidRDefault="004B2809" w14:paraId="3E6DBA4D" w14:textId="77777777"/>
        </w:tc>
        <w:tc>
          <w:tcPr>
            <w:tcW w:w="7654" w:type="dxa"/>
            <w:gridSpan w:val="2"/>
          </w:tcPr>
          <w:p w:rsidR="004B2809" w:rsidP="004B2809" w:rsidRDefault="004B2809" w14:paraId="1290F0F2" w14:textId="77777777"/>
        </w:tc>
      </w:tr>
      <w:tr w:rsidR="004B2809" w:rsidTr="004B2809" w14:paraId="0EBCFE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2809" w:rsidP="004B2809" w:rsidRDefault="004B2809" w14:paraId="656F3A4B" w14:textId="1924527D">
            <w:pPr>
              <w:rPr>
                <w:b/>
              </w:rPr>
            </w:pPr>
            <w:r>
              <w:rPr>
                <w:b/>
              </w:rPr>
              <w:t>Nr. 21</w:t>
            </w:r>
            <w:r>
              <w:rPr>
                <w:b/>
              </w:rPr>
              <w:t>72</w:t>
            </w:r>
          </w:p>
        </w:tc>
        <w:tc>
          <w:tcPr>
            <w:tcW w:w="7654" w:type="dxa"/>
            <w:gridSpan w:val="2"/>
          </w:tcPr>
          <w:p w:rsidR="004B2809" w:rsidP="004B2809" w:rsidRDefault="004B2809" w14:paraId="771C2B7B" w14:textId="6D15536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B2809">
              <w:rPr>
                <w:b/>
              </w:rPr>
              <w:t>HET LID VAN HOUWELINGEN</w:t>
            </w:r>
          </w:p>
        </w:tc>
      </w:tr>
      <w:tr w:rsidR="004B2809" w:rsidTr="004B2809" w14:paraId="214173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2809" w:rsidP="004B2809" w:rsidRDefault="004B2809" w14:paraId="037D49CD" w14:textId="77777777"/>
        </w:tc>
        <w:tc>
          <w:tcPr>
            <w:tcW w:w="7654" w:type="dxa"/>
            <w:gridSpan w:val="2"/>
          </w:tcPr>
          <w:p w:rsidR="004B2809" w:rsidP="004B2809" w:rsidRDefault="004B2809" w14:paraId="7884FF42" w14:textId="085F7B83">
            <w:r>
              <w:t>Voorgesteld 4 maart 2026</w:t>
            </w:r>
          </w:p>
        </w:tc>
      </w:tr>
      <w:tr w:rsidR="00997775" w:rsidTr="004B2809" w14:paraId="41F5E3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EF23DB" w14:textId="77777777"/>
        </w:tc>
        <w:tc>
          <w:tcPr>
            <w:tcW w:w="7654" w:type="dxa"/>
            <w:gridSpan w:val="2"/>
          </w:tcPr>
          <w:p w:rsidR="00997775" w:rsidRDefault="00997775" w14:paraId="7F3F7EF1" w14:textId="77777777"/>
        </w:tc>
      </w:tr>
      <w:tr w:rsidR="00997775" w:rsidTr="004B2809" w14:paraId="5F119F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23B561" w14:textId="77777777"/>
        </w:tc>
        <w:tc>
          <w:tcPr>
            <w:tcW w:w="7654" w:type="dxa"/>
            <w:gridSpan w:val="2"/>
          </w:tcPr>
          <w:p w:rsidR="00997775" w:rsidRDefault="00997775" w14:paraId="21F214B8" w14:textId="77777777">
            <w:r>
              <w:t>De Kamer,</w:t>
            </w:r>
          </w:p>
        </w:tc>
      </w:tr>
      <w:tr w:rsidR="00997775" w:rsidTr="004B2809" w14:paraId="613B58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1ED8FE" w14:textId="77777777"/>
        </w:tc>
        <w:tc>
          <w:tcPr>
            <w:tcW w:w="7654" w:type="dxa"/>
            <w:gridSpan w:val="2"/>
          </w:tcPr>
          <w:p w:rsidR="00997775" w:rsidRDefault="00997775" w14:paraId="3477566D" w14:textId="77777777"/>
        </w:tc>
      </w:tr>
      <w:tr w:rsidR="00997775" w:rsidTr="004B2809" w14:paraId="7E61D5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BA77B3" w14:textId="77777777"/>
        </w:tc>
        <w:tc>
          <w:tcPr>
            <w:tcW w:w="7654" w:type="dxa"/>
            <w:gridSpan w:val="2"/>
          </w:tcPr>
          <w:p w:rsidR="00997775" w:rsidRDefault="00997775" w14:paraId="588EEE89" w14:textId="77777777">
            <w:r>
              <w:t>gehoord de beraadslaging,</w:t>
            </w:r>
          </w:p>
        </w:tc>
      </w:tr>
      <w:tr w:rsidR="00997775" w:rsidTr="004B2809" w14:paraId="74FA8C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545073" w14:textId="77777777"/>
        </w:tc>
        <w:tc>
          <w:tcPr>
            <w:tcW w:w="7654" w:type="dxa"/>
            <w:gridSpan w:val="2"/>
          </w:tcPr>
          <w:p w:rsidR="00997775" w:rsidRDefault="00997775" w14:paraId="5F9F1521" w14:textId="77777777"/>
        </w:tc>
      </w:tr>
      <w:tr w:rsidR="00997775" w:rsidTr="004B2809" w14:paraId="59EE61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EDBBFB" w14:textId="77777777"/>
        </w:tc>
        <w:tc>
          <w:tcPr>
            <w:tcW w:w="7654" w:type="dxa"/>
            <w:gridSpan w:val="2"/>
          </w:tcPr>
          <w:p w:rsidR="004B2809" w:rsidP="004B2809" w:rsidRDefault="004B2809" w14:paraId="7329FC7A" w14:textId="77777777">
            <w:r>
              <w:t>overwegende dat Nederland circa 612 ton goud bezit, waarvan een aanzienlijk deel is opgeslagen in de kluizen van de Federal Reserve Bank in New York;</w:t>
            </w:r>
          </w:p>
          <w:p w:rsidR="004B2809" w:rsidP="004B2809" w:rsidRDefault="004B2809" w14:paraId="530CDF63" w14:textId="77777777"/>
          <w:p w:rsidR="004B2809" w:rsidP="004B2809" w:rsidRDefault="004B2809" w14:paraId="2CC7D07A" w14:textId="77777777">
            <w:r>
              <w:t>overwegende dat dit goud eigendom is van de Nederlandse Staat en daarmee van het Nederlandse volk;</w:t>
            </w:r>
          </w:p>
          <w:p w:rsidR="004B2809" w:rsidP="004B2809" w:rsidRDefault="004B2809" w14:paraId="272EB7CB" w14:textId="77777777"/>
          <w:p w:rsidR="004B2809" w:rsidP="004B2809" w:rsidRDefault="004B2809" w14:paraId="0895B16A" w14:textId="77777777">
            <w:r>
              <w:t>overwegende dat opslag in het buitenland risico's met zich meebrengt op het gebied van geopolitieke onzekerheid, toegankelijkheid en nationale soevereiniteit over de eigen goudreserves;</w:t>
            </w:r>
          </w:p>
          <w:p w:rsidR="004B2809" w:rsidP="004B2809" w:rsidRDefault="004B2809" w14:paraId="2E583DE2" w14:textId="77777777"/>
          <w:p w:rsidR="004B2809" w:rsidP="004B2809" w:rsidRDefault="004B2809" w14:paraId="71C3E1DB" w14:textId="77777777">
            <w:r>
              <w:t>overwegende dat meerdere Europese landen, waaronder Duitsland, Oostenrijk en Hongarije, reeds zijn overgegaan tot (gedeeltelijke) repatriëring van hun goudreserves;</w:t>
            </w:r>
          </w:p>
          <w:p w:rsidR="004B2809" w:rsidP="004B2809" w:rsidRDefault="004B2809" w14:paraId="73F242BF" w14:textId="77777777"/>
          <w:p w:rsidR="004B2809" w:rsidP="004B2809" w:rsidRDefault="004B2809" w14:paraId="02BC912A" w14:textId="77777777">
            <w:r>
              <w:t>overwegende dat het in het belang van Nederland is om zeggenschap en controle over de eigen goudreserves te waarborgen;</w:t>
            </w:r>
          </w:p>
          <w:p w:rsidR="004B2809" w:rsidP="004B2809" w:rsidRDefault="004B2809" w14:paraId="49FF99D7" w14:textId="77777777"/>
          <w:p w:rsidR="004B2809" w:rsidP="004B2809" w:rsidRDefault="004B2809" w14:paraId="17199C73" w14:textId="77777777">
            <w:r>
              <w:t>verzoekt het kabinet het Nederlandse goud dat momenteel in New York is opgeslagen zo spoedig mogelijk te repatriëren naar Nederland, en de Kamer over de voortgang hiervan te informeren,</w:t>
            </w:r>
          </w:p>
          <w:p w:rsidR="004B2809" w:rsidP="004B2809" w:rsidRDefault="004B2809" w14:paraId="1EE88D07" w14:textId="77777777"/>
          <w:p w:rsidR="004B2809" w:rsidP="004B2809" w:rsidRDefault="004B2809" w14:paraId="4C93B75A" w14:textId="77777777">
            <w:r>
              <w:t>en gaat over tot de orde van de dag.</w:t>
            </w:r>
          </w:p>
          <w:p w:rsidR="004B2809" w:rsidP="004B2809" w:rsidRDefault="004B2809" w14:paraId="59EDE4CA" w14:textId="5A7718F0"/>
          <w:p w:rsidR="00997775" w:rsidP="004B2809" w:rsidRDefault="004B2809" w14:paraId="05287715" w14:textId="77777777">
            <w:r>
              <w:t>Van Houwelingen</w:t>
            </w:r>
          </w:p>
          <w:p w:rsidR="004B2809" w:rsidP="004B2809" w:rsidRDefault="004B2809" w14:paraId="1D517B28" w14:textId="26048F66"/>
        </w:tc>
      </w:tr>
    </w:tbl>
    <w:p w:rsidR="00997775" w:rsidRDefault="00997775" w14:paraId="291ABAC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7D458" w14:textId="77777777" w:rsidR="004B2809" w:rsidRDefault="004B2809">
      <w:pPr>
        <w:spacing w:line="20" w:lineRule="exact"/>
      </w:pPr>
    </w:p>
  </w:endnote>
  <w:endnote w:type="continuationSeparator" w:id="0">
    <w:p w14:paraId="2FBF7002" w14:textId="77777777" w:rsidR="004B2809" w:rsidRDefault="004B28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D220CB" w14:textId="77777777" w:rsidR="004B2809" w:rsidRDefault="004B28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41A6" w14:textId="77777777" w:rsidR="004B2809" w:rsidRDefault="004B28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A495EE" w14:textId="77777777" w:rsidR="004B2809" w:rsidRDefault="004B2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0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2809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6758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F0DA1"/>
  <w15:docId w15:val="{2CBA53E3-82EA-4AB8-B40B-FF169129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1029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2026-03-05T08:46:00.0000000Z</dcterms:created>
  <dcterms:modified xsi:type="dcterms:W3CDTF">2026-03-05T09:07:00.0000000Z</dcterms:modified>
  <dc:description>------------------------</dc:description>
  <dc:subject/>
  <keywords/>
  <version/>
  <category/>
</coreProperties>
</file>