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6175" w14:paraId="47D829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63624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BD07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6175" w14:paraId="087AB18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ADCC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6175" w14:paraId="1F5FD4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F91321" w14:textId="77777777"/>
        </w:tc>
      </w:tr>
      <w:tr w:rsidR="00997775" w:rsidTr="00336175" w14:paraId="637D6F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6F863C" w14:textId="77777777"/>
        </w:tc>
      </w:tr>
      <w:tr w:rsidR="00997775" w:rsidTr="00336175" w14:paraId="64EE54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AF564" w14:textId="77777777"/>
        </w:tc>
        <w:tc>
          <w:tcPr>
            <w:tcW w:w="7654" w:type="dxa"/>
            <w:gridSpan w:val="2"/>
          </w:tcPr>
          <w:p w:rsidR="00997775" w:rsidRDefault="00997775" w14:paraId="16E4DC91" w14:textId="77777777"/>
        </w:tc>
      </w:tr>
      <w:tr w:rsidR="00336175" w:rsidTr="00336175" w14:paraId="43D6D8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6175" w:rsidP="00336175" w:rsidRDefault="00336175" w14:paraId="263F04C4" w14:textId="43CB44D7">
            <w:pPr>
              <w:rPr>
                <w:b/>
              </w:rPr>
            </w:pPr>
            <w:r w:rsidRPr="00755CD4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55CD4">
              <w:rPr>
                <w:b/>
              </w:rPr>
              <w:t>708</w:t>
            </w:r>
          </w:p>
        </w:tc>
        <w:tc>
          <w:tcPr>
            <w:tcW w:w="7654" w:type="dxa"/>
            <w:gridSpan w:val="2"/>
          </w:tcPr>
          <w:p w:rsidR="00336175" w:rsidP="00336175" w:rsidRDefault="00336175" w14:paraId="5AA6960A" w14:textId="3269EC05">
            <w:pPr>
              <w:rPr>
                <w:b/>
              </w:rPr>
            </w:pPr>
            <w:r w:rsidRPr="00755CD4">
              <w:rPr>
                <w:b/>
                <w:bCs/>
                <w:szCs w:val="24"/>
              </w:rPr>
              <w:t>Toeslagen</w:t>
            </w:r>
          </w:p>
        </w:tc>
      </w:tr>
      <w:tr w:rsidR="00336175" w:rsidTr="00336175" w14:paraId="6E04B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6175" w:rsidP="00336175" w:rsidRDefault="00336175" w14:paraId="24378D14" w14:textId="77777777"/>
        </w:tc>
        <w:tc>
          <w:tcPr>
            <w:tcW w:w="7654" w:type="dxa"/>
            <w:gridSpan w:val="2"/>
          </w:tcPr>
          <w:p w:rsidR="00336175" w:rsidP="00336175" w:rsidRDefault="00336175" w14:paraId="022C0692" w14:textId="77777777"/>
        </w:tc>
      </w:tr>
      <w:tr w:rsidR="00336175" w:rsidTr="00336175" w14:paraId="0128D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6175" w:rsidP="00336175" w:rsidRDefault="00336175" w14:paraId="4695FFEA" w14:textId="77777777"/>
        </w:tc>
        <w:tc>
          <w:tcPr>
            <w:tcW w:w="7654" w:type="dxa"/>
            <w:gridSpan w:val="2"/>
          </w:tcPr>
          <w:p w:rsidR="00336175" w:rsidP="00336175" w:rsidRDefault="00336175" w14:paraId="038785E9" w14:textId="77777777"/>
        </w:tc>
      </w:tr>
      <w:tr w:rsidR="00336175" w:rsidTr="00336175" w14:paraId="4D184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6175" w:rsidP="00336175" w:rsidRDefault="00336175" w14:paraId="17BB48D8" w14:textId="7ECF89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70</w:t>
            </w:r>
          </w:p>
        </w:tc>
        <w:tc>
          <w:tcPr>
            <w:tcW w:w="7654" w:type="dxa"/>
            <w:gridSpan w:val="2"/>
          </w:tcPr>
          <w:p w:rsidR="00336175" w:rsidP="00336175" w:rsidRDefault="00336175" w14:paraId="06E6535A" w14:textId="77E8EB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36175">
              <w:rPr>
                <w:b/>
              </w:rPr>
              <w:t>HET LID JIMMY DIJK</w:t>
            </w:r>
          </w:p>
        </w:tc>
      </w:tr>
      <w:tr w:rsidR="00336175" w:rsidTr="00336175" w14:paraId="4C17D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6175" w:rsidP="00336175" w:rsidRDefault="00336175" w14:paraId="37E52AF7" w14:textId="77777777"/>
        </w:tc>
        <w:tc>
          <w:tcPr>
            <w:tcW w:w="7654" w:type="dxa"/>
            <w:gridSpan w:val="2"/>
          </w:tcPr>
          <w:p w:rsidR="00336175" w:rsidP="00336175" w:rsidRDefault="00336175" w14:paraId="6DAE203E" w14:textId="2FCFB990">
            <w:r>
              <w:t>Voorgesteld 4 maart 2026</w:t>
            </w:r>
          </w:p>
        </w:tc>
      </w:tr>
      <w:tr w:rsidR="00997775" w:rsidTr="00336175" w14:paraId="4F5DC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41D999" w14:textId="77777777"/>
        </w:tc>
        <w:tc>
          <w:tcPr>
            <w:tcW w:w="7654" w:type="dxa"/>
            <w:gridSpan w:val="2"/>
          </w:tcPr>
          <w:p w:rsidR="00997775" w:rsidRDefault="00997775" w14:paraId="7E459B25" w14:textId="77777777"/>
        </w:tc>
      </w:tr>
      <w:tr w:rsidR="00997775" w:rsidTr="00336175" w14:paraId="1A309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F119A" w14:textId="77777777"/>
        </w:tc>
        <w:tc>
          <w:tcPr>
            <w:tcW w:w="7654" w:type="dxa"/>
            <w:gridSpan w:val="2"/>
          </w:tcPr>
          <w:p w:rsidR="00997775" w:rsidRDefault="00997775" w14:paraId="74B33621" w14:textId="77777777">
            <w:r>
              <w:t>De Kamer,</w:t>
            </w:r>
          </w:p>
        </w:tc>
      </w:tr>
      <w:tr w:rsidR="00997775" w:rsidTr="00336175" w14:paraId="6D8D8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96F3DB" w14:textId="77777777"/>
        </w:tc>
        <w:tc>
          <w:tcPr>
            <w:tcW w:w="7654" w:type="dxa"/>
            <w:gridSpan w:val="2"/>
          </w:tcPr>
          <w:p w:rsidR="00997775" w:rsidRDefault="00997775" w14:paraId="3E160368" w14:textId="77777777"/>
        </w:tc>
      </w:tr>
      <w:tr w:rsidR="00997775" w:rsidTr="00336175" w14:paraId="15253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8F1223" w14:textId="77777777"/>
        </w:tc>
        <w:tc>
          <w:tcPr>
            <w:tcW w:w="7654" w:type="dxa"/>
            <w:gridSpan w:val="2"/>
          </w:tcPr>
          <w:p w:rsidR="00997775" w:rsidRDefault="00997775" w14:paraId="30B7C59F" w14:textId="77777777">
            <w:r>
              <w:t>gehoord de beraadslaging,</w:t>
            </w:r>
          </w:p>
        </w:tc>
      </w:tr>
      <w:tr w:rsidR="00997775" w:rsidTr="00336175" w14:paraId="4F70DF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19932" w14:textId="77777777"/>
        </w:tc>
        <w:tc>
          <w:tcPr>
            <w:tcW w:w="7654" w:type="dxa"/>
            <w:gridSpan w:val="2"/>
          </w:tcPr>
          <w:p w:rsidR="00997775" w:rsidRDefault="00997775" w14:paraId="6B4EF744" w14:textId="77777777"/>
        </w:tc>
      </w:tr>
      <w:tr w:rsidR="00997775" w:rsidTr="00336175" w14:paraId="3018D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40AC1" w14:textId="77777777"/>
        </w:tc>
        <w:tc>
          <w:tcPr>
            <w:tcW w:w="7654" w:type="dxa"/>
            <w:gridSpan w:val="2"/>
          </w:tcPr>
          <w:p w:rsidR="00E1725B" w:rsidP="00E1725B" w:rsidRDefault="00E1725B" w14:paraId="390D0A30" w14:textId="77777777">
            <w:r>
              <w:t>constaterende dat mensen die kapot zijn gemaakt door de overheid in het toeslagenschandaal nog steeds niet alle informatie uit hun dossiers ontvangen;</w:t>
            </w:r>
          </w:p>
          <w:p w:rsidR="00E1725B" w:rsidP="00E1725B" w:rsidRDefault="00E1725B" w14:paraId="4B58AF82" w14:textId="77777777"/>
          <w:p w:rsidR="00E1725B" w:rsidP="00E1725B" w:rsidRDefault="00E1725B" w14:paraId="444C93BA" w14:textId="77777777">
            <w:r>
              <w:t>constaterende dat meerdere aangenomen moties en inbrengen in de Kamer oproepen tot het ruimhartig en dienstbaar tegemoetkomen aan de verzoeken om informatie van de ouders;</w:t>
            </w:r>
          </w:p>
          <w:p w:rsidR="00E1725B" w:rsidP="00E1725B" w:rsidRDefault="00E1725B" w14:paraId="77688D04" w14:textId="77777777"/>
          <w:p w:rsidR="00E1725B" w:rsidP="00E1725B" w:rsidRDefault="00E1725B" w14:paraId="48CC1A91" w14:textId="77777777">
            <w:r>
              <w:t>verzoekt de regering een werkinstructie op te stellen die alle ambtenaren, consultants en andere betrokkenen opdraagt de gevraagde dossierinformatie te overhandigen aan de ouders in het toeslagenschandaal en hun advocaten,</w:t>
            </w:r>
          </w:p>
          <w:p w:rsidR="00F53595" w:rsidP="00E1725B" w:rsidRDefault="00F53595" w14:paraId="11FCA533" w14:textId="77777777"/>
          <w:p w:rsidR="00E1725B" w:rsidP="00E1725B" w:rsidRDefault="00E1725B" w14:paraId="5923F7E7" w14:textId="77777777">
            <w:r>
              <w:t>en gaat over tot de orde van de dag.</w:t>
            </w:r>
          </w:p>
          <w:p w:rsidR="00E1725B" w:rsidP="00E1725B" w:rsidRDefault="00E1725B" w14:paraId="53EA40D8" w14:textId="245A4BA1"/>
          <w:p w:rsidR="00997775" w:rsidP="00E1725B" w:rsidRDefault="00E1725B" w14:paraId="403B67B8" w14:textId="77777777">
            <w:r>
              <w:t>Jimmy Dijk</w:t>
            </w:r>
          </w:p>
          <w:p w:rsidR="00F53595" w:rsidP="00E1725B" w:rsidRDefault="00F53595" w14:paraId="3F8D7045" w14:textId="37141882"/>
        </w:tc>
      </w:tr>
    </w:tbl>
    <w:p w:rsidR="00997775" w:rsidRDefault="00997775" w14:paraId="452E395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A86F" w14:textId="77777777" w:rsidR="00336175" w:rsidRDefault="00336175">
      <w:pPr>
        <w:spacing w:line="20" w:lineRule="exact"/>
      </w:pPr>
    </w:p>
  </w:endnote>
  <w:endnote w:type="continuationSeparator" w:id="0">
    <w:p w14:paraId="4B7321AC" w14:textId="77777777" w:rsidR="00336175" w:rsidRDefault="003361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CE9466" w14:textId="77777777" w:rsidR="00336175" w:rsidRDefault="003361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BADD" w14:textId="77777777" w:rsidR="00336175" w:rsidRDefault="003361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DBC039" w14:textId="77777777" w:rsidR="00336175" w:rsidRDefault="00336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75"/>
    <w:rsid w:val="00133FCE"/>
    <w:rsid w:val="001E482C"/>
    <w:rsid w:val="001E4877"/>
    <w:rsid w:val="0021105A"/>
    <w:rsid w:val="00280D6A"/>
    <w:rsid w:val="002B78E9"/>
    <w:rsid w:val="002C5406"/>
    <w:rsid w:val="00330D60"/>
    <w:rsid w:val="00336175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58"/>
    <w:rsid w:val="00B511EE"/>
    <w:rsid w:val="00B74E9D"/>
    <w:rsid w:val="00BF5690"/>
    <w:rsid w:val="00CC23D1"/>
    <w:rsid w:val="00CC270F"/>
    <w:rsid w:val="00D43192"/>
    <w:rsid w:val="00DE2437"/>
    <w:rsid w:val="00E1725B"/>
    <w:rsid w:val="00E27DF4"/>
    <w:rsid w:val="00E63508"/>
    <w:rsid w:val="00ED0FE5"/>
    <w:rsid w:val="00F234E2"/>
    <w:rsid w:val="00F53595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437C6"/>
  <w15:docId w15:val="{E0C26771-6AF9-445C-8127-3303020F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2026-03-05T09:14:00.0000000Z</dcterms:created>
  <dcterms:modified xsi:type="dcterms:W3CDTF">2026-03-05T09:43:00.0000000Z</dcterms:modified>
  <dc:description>------------------------</dc:description>
  <dc:subject/>
  <keywords/>
  <version/>
  <category/>
</coreProperties>
</file>