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115AE" w14:paraId="6E51677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8EADD6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53DC8E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115AE" w14:paraId="10F08FA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3FB0B6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115AE" w14:paraId="1321D01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7C31C4E" w14:textId="77777777"/>
        </w:tc>
      </w:tr>
      <w:tr w:rsidR="00997775" w:rsidTr="00F115AE" w14:paraId="168CCD4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339415A" w14:textId="77777777"/>
        </w:tc>
      </w:tr>
      <w:tr w:rsidR="00997775" w:rsidTr="00F115AE" w14:paraId="75C7ED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AAC287" w14:textId="77777777"/>
        </w:tc>
        <w:tc>
          <w:tcPr>
            <w:tcW w:w="7654" w:type="dxa"/>
            <w:gridSpan w:val="2"/>
          </w:tcPr>
          <w:p w:rsidR="00997775" w:rsidRDefault="00997775" w14:paraId="5BF58A4F" w14:textId="77777777"/>
        </w:tc>
      </w:tr>
      <w:tr w:rsidR="00F115AE" w:rsidTr="00F115AE" w14:paraId="693791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15AE" w:rsidP="00F115AE" w:rsidRDefault="00F115AE" w14:paraId="11F55AFE" w14:textId="1FAAA9C2">
            <w:pPr>
              <w:rPr>
                <w:b/>
              </w:rPr>
            </w:pPr>
            <w:r w:rsidRPr="00755CD4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755CD4">
              <w:rPr>
                <w:b/>
              </w:rPr>
              <w:t>708</w:t>
            </w:r>
          </w:p>
        </w:tc>
        <w:tc>
          <w:tcPr>
            <w:tcW w:w="7654" w:type="dxa"/>
            <w:gridSpan w:val="2"/>
          </w:tcPr>
          <w:p w:rsidR="00F115AE" w:rsidP="00F115AE" w:rsidRDefault="00F115AE" w14:paraId="0CB079A6" w14:textId="2068186B">
            <w:pPr>
              <w:rPr>
                <w:b/>
              </w:rPr>
            </w:pPr>
            <w:r w:rsidRPr="00755CD4">
              <w:rPr>
                <w:b/>
                <w:bCs/>
                <w:szCs w:val="24"/>
              </w:rPr>
              <w:t>Toeslagen</w:t>
            </w:r>
          </w:p>
        </w:tc>
      </w:tr>
      <w:tr w:rsidR="00F115AE" w:rsidTr="00F115AE" w14:paraId="6C706F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15AE" w:rsidP="00F115AE" w:rsidRDefault="00F115AE" w14:paraId="13DD42F1" w14:textId="77777777"/>
        </w:tc>
        <w:tc>
          <w:tcPr>
            <w:tcW w:w="7654" w:type="dxa"/>
            <w:gridSpan w:val="2"/>
          </w:tcPr>
          <w:p w:rsidR="00F115AE" w:rsidP="00F115AE" w:rsidRDefault="00F115AE" w14:paraId="2A5DD2E5" w14:textId="77777777"/>
        </w:tc>
      </w:tr>
      <w:tr w:rsidR="00F115AE" w:rsidTr="00F115AE" w14:paraId="37F4F5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15AE" w:rsidP="00F115AE" w:rsidRDefault="00F115AE" w14:paraId="30778EE4" w14:textId="77777777"/>
        </w:tc>
        <w:tc>
          <w:tcPr>
            <w:tcW w:w="7654" w:type="dxa"/>
            <w:gridSpan w:val="2"/>
          </w:tcPr>
          <w:p w:rsidR="00F115AE" w:rsidP="00F115AE" w:rsidRDefault="00F115AE" w14:paraId="75B1902D" w14:textId="77777777"/>
        </w:tc>
      </w:tr>
      <w:tr w:rsidR="00F115AE" w:rsidTr="00F115AE" w14:paraId="1B056D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15AE" w:rsidP="00F115AE" w:rsidRDefault="00F115AE" w14:paraId="4B8A5398" w14:textId="61FD2AF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71</w:t>
            </w:r>
          </w:p>
        </w:tc>
        <w:tc>
          <w:tcPr>
            <w:tcW w:w="7654" w:type="dxa"/>
            <w:gridSpan w:val="2"/>
          </w:tcPr>
          <w:p w:rsidR="00F115AE" w:rsidP="00F115AE" w:rsidRDefault="00F115AE" w14:paraId="14B5BC4C" w14:textId="4178721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F115AE">
              <w:rPr>
                <w:b/>
              </w:rPr>
              <w:t>HET LID JIMMY DIJK</w:t>
            </w:r>
          </w:p>
        </w:tc>
      </w:tr>
      <w:tr w:rsidR="00F115AE" w:rsidTr="00F115AE" w14:paraId="0CF697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15AE" w:rsidP="00F115AE" w:rsidRDefault="00F115AE" w14:paraId="3A43C2D1" w14:textId="77777777"/>
        </w:tc>
        <w:tc>
          <w:tcPr>
            <w:tcW w:w="7654" w:type="dxa"/>
            <w:gridSpan w:val="2"/>
          </w:tcPr>
          <w:p w:rsidR="00F115AE" w:rsidP="00F115AE" w:rsidRDefault="00F115AE" w14:paraId="5495AC0F" w14:textId="2917F3EC">
            <w:r>
              <w:t>Voorgesteld 4 maart 2026</w:t>
            </w:r>
          </w:p>
        </w:tc>
      </w:tr>
      <w:tr w:rsidR="00997775" w:rsidTr="00F115AE" w14:paraId="0B792A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0C2694" w14:textId="77777777"/>
        </w:tc>
        <w:tc>
          <w:tcPr>
            <w:tcW w:w="7654" w:type="dxa"/>
            <w:gridSpan w:val="2"/>
          </w:tcPr>
          <w:p w:rsidR="00997775" w:rsidRDefault="00997775" w14:paraId="4C30E976" w14:textId="77777777"/>
        </w:tc>
      </w:tr>
      <w:tr w:rsidR="00997775" w:rsidTr="00F115AE" w14:paraId="5F8300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684F99" w14:textId="77777777"/>
        </w:tc>
        <w:tc>
          <w:tcPr>
            <w:tcW w:w="7654" w:type="dxa"/>
            <w:gridSpan w:val="2"/>
          </w:tcPr>
          <w:p w:rsidR="00997775" w:rsidRDefault="00997775" w14:paraId="36C2855D" w14:textId="77777777">
            <w:r>
              <w:t>De Kamer,</w:t>
            </w:r>
          </w:p>
        </w:tc>
      </w:tr>
      <w:tr w:rsidR="00997775" w:rsidTr="00F115AE" w14:paraId="7F9688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A4CBB5" w14:textId="77777777"/>
        </w:tc>
        <w:tc>
          <w:tcPr>
            <w:tcW w:w="7654" w:type="dxa"/>
            <w:gridSpan w:val="2"/>
          </w:tcPr>
          <w:p w:rsidR="00997775" w:rsidRDefault="00997775" w14:paraId="3027BD51" w14:textId="77777777"/>
        </w:tc>
      </w:tr>
      <w:tr w:rsidR="00997775" w:rsidTr="00F115AE" w14:paraId="2C9C2B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08C354" w14:textId="77777777"/>
        </w:tc>
        <w:tc>
          <w:tcPr>
            <w:tcW w:w="7654" w:type="dxa"/>
            <w:gridSpan w:val="2"/>
          </w:tcPr>
          <w:p w:rsidR="00997775" w:rsidRDefault="00997775" w14:paraId="643A5357" w14:textId="77777777">
            <w:r>
              <w:t>gehoord de beraadslaging,</w:t>
            </w:r>
          </w:p>
        </w:tc>
      </w:tr>
      <w:tr w:rsidR="00997775" w:rsidTr="00F115AE" w14:paraId="2C04C8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2BF0D3" w14:textId="77777777"/>
        </w:tc>
        <w:tc>
          <w:tcPr>
            <w:tcW w:w="7654" w:type="dxa"/>
            <w:gridSpan w:val="2"/>
          </w:tcPr>
          <w:p w:rsidR="00997775" w:rsidRDefault="00997775" w14:paraId="76C2D8D1" w14:textId="77777777"/>
        </w:tc>
      </w:tr>
      <w:tr w:rsidR="00997775" w:rsidTr="00F115AE" w14:paraId="274F9A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7AA95B" w14:textId="77777777"/>
        </w:tc>
        <w:tc>
          <w:tcPr>
            <w:tcW w:w="7654" w:type="dxa"/>
            <w:gridSpan w:val="2"/>
          </w:tcPr>
          <w:p w:rsidR="009E077A" w:rsidP="009E077A" w:rsidRDefault="009E077A" w14:paraId="01612891" w14:textId="77777777">
            <w:r>
              <w:t>constaterende dat de hersteloperatie voor het toeslagenschandaal al jaren duurt;</w:t>
            </w:r>
          </w:p>
          <w:p w:rsidR="009E077A" w:rsidP="009E077A" w:rsidRDefault="009E077A" w14:paraId="589DCA1F" w14:textId="77777777"/>
          <w:p w:rsidR="009E077A" w:rsidP="009E077A" w:rsidRDefault="009E077A" w14:paraId="075DFD59" w14:textId="77777777">
            <w:r>
              <w:t>constaterende dat dit niet ligt aan een gebrek aan menskracht, financiële middelen of politiek mandaat;</w:t>
            </w:r>
          </w:p>
          <w:p w:rsidR="009E077A" w:rsidP="009E077A" w:rsidRDefault="009E077A" w14:paraId="51375506" w14:textId="77777777"/>
          <w:p w:rsidR="009E077A" w:rsidP="009E077A" w:rsidRDefault="009E077A" w14:paraId="3BCCFB6D" w14:textId="77777777">
            <w:r>
              <w:t>overwegende dat een einddatum de benodigde urgentie en afrekenbare doelen kan geven aan de hersteloperatie en duidelijkheid voor de ouders biedt;</w:t>
            </w:r>
          </w:p>
          <w:p w:rsidR="009E077A" w:rsidP="009E077A" w:rsidRDefault="009E077A" w14:paraId="0140BFB1" w14:textId="77777777"/>
          <w:p w:rsidR="009E077A" w:rsidP="009E077A" w:rsidRDefault="009E077A" w14:paraId="41D65D80" w14:textId="77777777">
            <w:r>
              <w:t>verzoekt de regering uiterlijk eind maart 2026 een einddatum van de hersteloperatie en een tijdpad hiernaartoe aan de Kamer te verzenden,</w:t>
            </w:r>
          </w:p>
          <w:p w:rsidR="009E077A" w:rsidP="009E077A" w:rsidRDefault="009E077A" w14:paraId="164E9DBC" w14:textId="77777777"/>
          <w:p w:rsidR="009E077A" w:rsidP="009E077A" w:rsidRDefault="009E077A" w14:paraId="57CDD203" w14:textId="77777777">
            <w:r>
              <w:t>en gaat over tot de orde van de dag.</w:t>
            </w:r>
          </w:p>
          <w:p w:rsidR="009E077A" w:rsidP="009E077A" w:rsidRDefault="009E077A" w14:paraId="0DFEA71E" w14:textId="6105EE34"/>
          <w:p w:rsidR="00997775" w:rsidP="009E077A" w:rsidRDefault="009E077A" w14:paraId="2B759E1B" w14:textId="77777777">
            <w:r>
              <w:t>Jimmy Dijk</w:t>
            </w:r>
          </w:p>
          <w:p w:rsidR="009E077A" w:rsidP="009E077A" w:rsidRDefault="009E077A" w14:paraId="52BFE8B7" w14:textId="3B902C3A"/>
        </w:tc>
      </w:tr>
    </w:tbl>
    <w:p w:rsidR="00997775" w:rsidRDefault="00997775" w14:paraId="33E55C8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FB2BB" w14:textId="77777777" w:rsidR="00F115AE" w:rsidRDefault="00F115AE">
      <w:pPr>
        <w:spacing w:line="20" w:lineRule="exact"/>
      </w:pPr>
    </w:p>
  </w:endnote>
  <w:endnote w:type="continuationSeparator" w:id="0">
    <w:p w14:paraId="6DF74DEC" w14:textId="77777777" w:rsidR="00F115AE" w:rsidRDefault="00F115A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76FA8B2" w14:textId="77777777" w:rsidR="00F115AE" w:rsidRDefault="00F115A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BD40C" w14:textId="77777777" w:rsidR="00F115AE" w:rsidRDefault="00F115A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CF95161" w14:textId="77777777" w:rsidR="00F115AE" w:rsidRDefault="00F11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A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077A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06758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115AE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5FA25"/>
  <w15:docId w15:val="{BB90FE54-740F-4B47-B87F-864155D2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618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2026-03-05T09:15:00.0000000Z</dcterms:created>
  <dcterms:modified xsi:type="dcterms:W3CDTF">2026-03-05T09:45:00.0000000Z</dcterms:modified>
  <dc:description>------------------------</dc:description>
  <dc:subject/>
  <keywords/>
  <version/>
  <category/>
</coreProperties>
</file>