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03DBF" w14:paraId="4D54E7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4DC1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79E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03DBF" w14:paraId="0DCAEF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45E7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03DBF" w14:paraId="06B397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51D05F" w14:textId="77777777"/>
        </w:tc>
      </w:tr>
      <w:tr w:rsidR="00997775" w:rsidTr="00C03DBF" w14:paraId="39BC39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B736C0" w14:textId="77777777"/>
        </w:tc>
      </w:tr>
      <w:tr w:rsidR="00997775" w:rsidTr="00C03DBF" w14:paraId="3985B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3E1FF" w14:textId="77777777"/>
        </w:tc>
        <w:tc>
          <w:tcPr>
            <w:tcW w:w="7654" w:type="dxa"/>
            <w:gridSpan w:val="2"/>
          </w:tcPr>
          <w:p w:rsidR="00997775" w:rsidRDefault="00997775" w14:paraId="0101B4E7" w14:textId="77777777"/>
        </w:tc>
      </w:tr>
      <w:tr w:rsidR="00C03DBF" w:rsidTr="00C03DBF" w14:paraId="0C5D0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3DBF" w:rsidP="00C03DBF" w:rsidRDefault="00C03DBF" w14:paraId="5AC04786" w14:textId="1C892E72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C03DBF" w:rsidP="00C03DBF" w:rsidRDefault="00C03DBF" w14:paraId="1D84D7F1" w14:textId="60C0897B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C03DBF" w:rsidTr="00C03DBF" w14:paraId="0E89D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3DBF" w:rsidP="00C03DBF" w:rsidRDefault="00C03DBF" w14:paraId="66E856E8" w14:textId="77777777"/>
        </w:tc>
        <w:tc>
          <w:tcPr>
            <w:tcW w:w="7654" w:type="dxa"/>
            <w:gridSpan w:val="2"/>
          </w:tcPr>
          <w:p w:rsidR="00C03DBF" w:rsidP="00C03DBF" w:rsidRDefault="00C03DBF" w14:paraId="7A5AF585" w14:textId="77777777"/>
        </w:tc>
      </w:tr>
      <w:tr w:rsidR="00C03DBF" w:rsidTr="00C03DBF" w14:paraId="43B61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3DBF" w:rsidP="00C03DBF" w:rsidRDefault="00C03DBF" w14:paraId="590D7D39" w14:textId="77777777"/>
        </w:tc>
        <w:tc>
          <w:tcPr>
            <w:tcW w:w="7654" w:type="dxa"/>
            <w:gridSpan w:val="2"/>
          </w:tcPr>
          <w:p w:rsidR="00C03DBF" w:rsidP="00C03DBF" w:rsidRDefault="00C03DBF" w14:paraId="7589D4D0" w14:textId="77777777"/>
        </w:tc>
      </w:tr>
      <w:tr w:rsidR="00C03DBF" w:rsidTr="00C03DBF" w14:paraId="10407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3DBF" w:rsidP="00C03DBF" w:rsidRDefault="00C03DBF" w14:paraId="3BE96B44" w14:textId="5CEE5F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C03DBF" w:rsidP="00C03DBF" w:rsidRDefault="00C03DBF" w14:paraId="04C4E2E1" w14:textId="014D7E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03DBF">
              <w:rPr>
                <w:b/>
              </w:rPr>
              <w:t>HET LID VERMEER</w:t>
            </w:r>
          </w:p>
        </w:tc>
      </w:tr>
      <w:tr w:rsidR="00C03DBF" w:rsidTr="00C03DBF" w14:paraId="70030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3DBF" w:rsidP="00C03DBF" w:rsidRDefault="00C03DBF" w14:paraId="1415B9BF" w14:textId="77777777"/>
        </w:tc>
        <w:tc>
          <w:tcPr>
            <w:tcW w:w="7654" w:type="dxa"/>
            <w:gridSpan w:val="2"/>
          </w:tcPr>
          <w:p w:rsidR="00C03DBF" w:rsidP="00C03DBF" w:rsidRDefault="00C03DBF" w14:paraId="20838145" w14:textId="026DE228">
            <w:r>
              <w:t>Voorgesteld 4 maart 2026</w:t>
            </w:r>
          </w:p>
        </w:tc>
      </w:tr>
      <w:tr w:rsidR="00997775" w:rsidTr="00C03DBF" w14:paraId="7238F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6FC04" w14:textId="77777777"/>
        </w:tc>
        <w:tc>
          <w:tcPr>
            <w:tcW w:w="7654" w:type="dxa"/>
            <w:gridSpan w:val="2"/>
          </w:tcPr>
          <w:p w:rsidR="00997775" w:rsidRDefault="00997775" w14:paraId="6FCEF925" w14:textId="77777777"/>
        </w:tc>
      </w:tr>
      <w:tr w:rsidR="00997775" w:rsidTr="00C03DBF" w14:paraId="2867C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3C72BB" w14:textId="77777777"/>
        </w:tc>
        <w:tc>
          <w:tcPr>
            <w:tcW w:w="7654" w:type="dxa"/>
            <w:gridSpan w:val="2"/>
          </w:tcPr>
          <w:p w:rsidR="00997775" w:rsidRDefault="00997775" w14:paraId="1D0A1F84" w14:textId="77777777">
            <w:r>
              <w:t>De Kamer,</w:t>
            </w:r>
          </w:p>
        </w:tc>
      </w:tr>
      <w:tr w:rsidR="00997775" w:rsidTr="00C03DBF" w14:paraId="0ACEB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F85D01" w14:textId="77777777"/>
        </w:tc>
        <w:tc>
          <w:tcPr>
            <w:tcW w:w="7654" w:type="dxa"/>
            <w:gridSpan w:val="2"/>
          </w:tcPr>
          <w:p w:rsidR="00997775" w:rsidRDefault="00997775" w14:paraId="4314AA1B" w14:textId="77777777"/>
        </w:tc>
      </w:tr>
      <w:tr w:rsidR="00997775" w:rsidTr="00C03DBF" w14:paraId="23035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84214" w14:textId="77777777"/>
        </w:tc>
        <w:tc>
          <w:tcPr>
            <w:tcW w:w="7654" w:type="dxa"/>
            <w:gridSpan w:val="2"/>
          </w:tcPr>
          <w:p w:rsidR="00997775" w:rsidRDefault="00997775" w14:paraId="4FEBC578" w14:textId="77777777">
            <w:r>
              <w:t>gehoord de beraadslaging,</w:t>
            </w:r>
          </w:p>
        </w:tc>
      </w:tr>
      <w:tr w:rsidR="00997775" w:rsidTr="00C03DBF" w14:paraId="04526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DF3F9" w14:textId="77777777"/>
        </w:tc>
        <w:tc>
          <w:tcPr>
            <w:tcW w:w="7654" w:type="dxa"/>
            <w:gridSpan w:val="2"/>
          </w:tcPr>
          <w:p w:rsidR="00997775" w:rsidRDefault="00997775" w14:paraId="0DB56E3A" w14:textId="77777777"/>
        </w:tc>
      </w:tr>
      <w:tr w:rsidR="00997775" w:rsidTr="00C03DBF" w14:paraId="31C8E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CA807" w14:textId="77777777"/>
        </w:tc>
        <w:tc>
          <w:tcPr>
            <w:tcW w:w="7654" w:type="dxa"/>
            <w:gridSpan w:val="2"/>
          </w:tcPr>
          <w:p w:rsidR="007275C1" w:rsidP="007275C1" w:rsidRDefault="007275C1" w14:paraId="6B3773E4" w14:textId="77777777">
            <w:r>
              <w:t>constaterende dat Woo-publicaties kunnen leiden tot maatschappelijke en politieke onrust;</w:t>
            </w:r>
          </w:p>
          <w:p w:rsidR="007275C1" w:rsidP="007275C1" w:rsidRDefault="007275C1" w14:paraId="28CDF65E" w14:textId="77777777"/>
          <w:p w:rsidR="007275C1" w:rsidP="007275C1" w:rsidRDefault="007275C1" w14:paraId="4965E43E" w14:textId="77777777">
            <w:r>
              <w:t>constaterende dat recente publicaties rondom het proces van de kwalificatie opzet/grove schuld (o/gs) hebben aangetoond dat het ontbreken van tijdige context tot aanzienlijke commotie leidt;</w:t>
            </w:r>
          </w:p>
          <w:p w:rsidR="007275C1" w:rsidP="007275C1" w:rsidRDefault="007275C1" w14:paraId="135430E8" w14:textId="77777777"/>
          <w:p w:rsidR="007275C1" w:rsidP="007275C1" w:rsidRDefault="007275C1" w14:paraId="64F20672" w14:textId="77777777">
            <w:r>
              <w:t>van mening dat dit waar mogelijk voorkomen moet worden omdat dit het vertrouwen in de overheid schaadt;</w:t>
            </w:r>
          </w:p>
          <w:p w:rsidR="007275C1" w:rsidP="007275C1" w:rsidRDefault="007275C1" w14:paraId="2E8FD8A3" w14:textId="77777777"/>
          <w:p w:rsidR="007275C1" w:rsidP="007275C1" w:rsidRDefault="007275C1" w14:paraId="33EE4125" w14:textId="77777777">
            <w:r>
              <w:t>verzoekt het kabinet een protocol te ontwikkelen waarbij het kabinet proactief en gelijktijdig met een Woo-publicatie, gerelateerd aan de hersteloperatie kinderopvangtoeslag, een inhoudelijke reactie naar de Kamer stuurt, zodat de Kamer tijdig geïnformeerd is over publiekelijk beschikbare informatie,</w:t>
            </w:r>
          </w:p>
          <w:p w:rsidR="007275C1" w:rsidP="007275C1" w:rsidRDefault="007275C1" w14:paraId="6A3A35EE" w14:textId="77777777"/>
          <w:p w:rsidR="007275C1" w:rsidP="007275C1" w:rsidRDefault="007275C1" w14:paraId="5645FA56" w14:textId="77777777">
            <w:r>
              <w:t>en gaat over tot de orde van de dag.</w:t>
            </w:r>
          </w:p>
          <w:p w:rsidR="007275C1" w:rsidP="007275C1" w:rsidRDefault="007275C1" w14:paraId="55A1A389" w14:textId="5633EB4A"/>
          <w:p w:rsidR="00997775" w:rsidP="007275C1" w:rsidRDefault="007275C1" w14:paraId="39EE14E8" w14:textId="77777777">
            <w:r>
              <w:t>Vermeer</w:t>
            </w:r>
          </w:p>
          <w:p w:rsidR="007275C1" w:rsidP="007275C1" w:rsidRDefault="007275C1" w14:paraId="45A6F9C5" w14:textId="20D64B14"/>
        </w:tc>
      </w:tr>
    </w:tbl>
    <w:p w:rsidR="00997775" w:rsidRDefault="00997775" w14:paraId="02D0F1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FF94" w14:textId="77777777" w:rsidR="00C03DBF" w:rsidRDefault="00C03DBF">
      <w:pPr>
        <w:spacing w:line="20" w:lineRule="exact"/>
      </w:pPr>
    </w:p>
  </w:endnote>
  <w:endnote w:type="continuationSeparator" w:id="0">
    <w:p w14:paraId="13B12C3F" w14:textId="77777777" w:rsidR="00C03DBF" w:rsidRDefault="00C03D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CD592E" w14:textId="77777777" w:rsidR="00C03DBF" w:rsidRDefault="00C03D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3ACC" w14:textId="77777777" w:rsidR="00C03DBF" w:rsidRDefault="00C03D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7E7F98" w14:textId="77777777" w:rsidR="00C03DBF" w:rsidRDefault="00C0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B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75C1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03DB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3F11D"/>
  <w15:docId w15:val="{4EC28FBA-EE8E-480F-9D22-F5D3B66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2026-03-05T09:16:00.0000000Z</dcterms:created>
  <dcterms:modified xsi:type="dcterms:W3CDTF">2026-03-05T09:47:00.0000000Z</dcterms:modified>
  <dc:description>------------------------</dc:description>
  <dc:subject/>
  <keywords/>
  <version/>
  <category/>
</coreProperties>
</file>