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718D" w14:paraId="65A9DE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552E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DABD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718D" w14:paraId="48380E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DBB8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7718D" w14:paraId="71271B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9C6DA5" w14:textId="77777777"/>
        </w:tc>
      </w:tr>
      <w:tr w:rsidR="00997775" w:rsidTr="00B7718D" w14:paraId="6D41B6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69E34D" w14:textId="77777777"/>
        </w:tc>
      </w:tr>
      <w:tr w:rsidR="00997775" w:rsidTr="00B7718D" w14:paraId="48971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4EDD5" w14:textId="77777777"/>
        </w:tc>
        <w:tc>
          <w:tcPr>
            <w:tcW w:w="7654" w:type="dxa"/>
            <w:gridSpan w:val="2"/>
          </w:tcPr>
          <w:p w:rsidR="00997775" w:rsidRDefault="00997775" w14:paraId="1124B742" w14:textId="77777777"/>
        </w:tc>
      </w:tr>
      <w:tr w:rsidR="00B7718D" w:rsidTr="00B7718D" w14:paraId="2120C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718D" w:rsidP="00B7718D" w:rsidRDefault="00B7718D" w14:paraId="689747B2" w14:textId="034AC257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B7718D" w:rsidP="00B7718D" w:rsidRDefault="00B7718D" w14:paraId="0EA66942" w14:textId="48250C2B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B7718D" w:rsidTr="00B7718D" w14:paraId="3EB26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718D" w:rsidP="00B7718D" w:rsidRDefault="00B7718D" w14:paraId="0206E781" w14:textId="77777777"/>
        </w:tc>
        <w:tc>
          <w:tcPr>
            <w:tcW w:w="7654" w:type="dxa"/>
            <w:gridSpan w:val="2"/>
          </w:tcPr>
          <w:p w:rsidR="00B7718D" w:rsidP="00B7718D" w:rsidRDefault="00B7718D" w14:paraId="5DEBEB65" w14:textId="77777777"/>
        </w:tc>
      </w:tr>
      <w:tr w:rsidR="00B7718D" w:rsidTr="00B7718D" w14:paraId="7B15C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718D" w:rsidP="00B7718D" w:rsidRDefault="00B7718D" w14:paraId="5E7F15C6" w14:textId="77777777"/>
        </w:tc>
        <w:tc>
          <w:tcPr>
            <w:tcW w:w="7654" w:type="dxa"/>
            <w:gridSpan w:val="2"/>
          </w:tcPr>
          <w:p w:rsidR="00B7718D" w:rsidP="00B7718D" w:rsidRDefault="00B7718D" w14:paraId="4C73371A" w14:textId="77777777"/>
        </w:tc>
      </w:tr>
      <w:tr w:rsidR="00B7718D" w:rsidTr="00B7718D" w14:paraId="370A7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718D" w:rsidP="00B7718D" w:rsidRDefault="00B7718D" w14:paraId="0DCE9AB8" w14:textId="4E7F52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B7718D" w:rsidP="00B7718D" w:rsidRDefault="00B7718D" w14:paraId="4A1231BA" w14:textId="5BF39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7718D">
              <w:rPr>
                <w:b/>
              </w:rPr>
              <w:t>HET LID MOINAT</w:t>
            </w:r>
          </w:p>
        </w:tc>
      </w:tr>
      <w:tr w:rsidR="00B7718D" w:rsidTr="00B7718D" w14:paraId="09D33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718D" w:rsidP="00B7718D" w:rsidRDefault="00B7718D" w14:paraId="28B0E8E1" w14:textId="77777777"/>
        </w:tc>
        <w:tc>
          <w:tcPr>
            <w:tcW w:w="7654" w:type="dxa"/>
            <w:gridSpan w:val="2"/>
          </w:tcPr>
          <w:p w:rsidR="00B7718D" w:rsidP="00B7718D" w:rsidRDefault="00B7718D" w14:paraId="25E2D35C" w14:textId="31FD50C9">
            <w:r>
              <w:t>Voorgesteld 4 maart 2026</w:t>
            </w:r>
          </w:p>
        </w:tc>
      </w:tr>
      <w:tr w:rsidR="00997775" w:rsidTr="00B7718D" w14:paraId="0A6CA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B5128" w14:textId="77777777"/>
        </w:tc>
        <w:tc>
          <w:tcPr>
            <w:tcW w:w="7654" w:type="dxa"/>
            <w:gridSpan w:val="2"/>
          </w:tcPr>
          <w:p w:rsidR="00997775" w:rsidRDefault="00997775" w14:paraId="00D51AAA" w14:textId="77777777"/>
        </w:tc>
      </w:tr>
      <w:tr w:rsidR="00997775" w:rsidTr="00B7718D" w14:paraId="2054D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861CA" w14:textId="77777777"/>
        </w:tc>
        <w:tc>
          <w:tcPr>
            <w:tcW w:w="7654" w:type="dxa"/>
            <w:gridSpan w:val="2"/>
          </w:tcPr>
          <w:p w:rsidR="00997775" w:rsidRDefault="00997775" w14:paraId="41EC4661" w14:textId="77777777">
            <w:r>
              <w:t>De Kamer,</w:t>
            </w:r>
          </w:p>
        </w:tc>
      </w:tr>
      <w:tr w:rsidR="00997775" w:rsidTr="00B7718D" w14:paraId="32048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D87789" w14:textId="77777777"/>
        </w:tc>
        <w:tc>
          <w:tcPr>
            <w:tcW w:w="7654" w:type="dxa"/>
            <w:gridSpan w:val="2"/>
          </w:tcPr>
          <w:p w:rsidR="00997775" w:rsidRDefault="00997775" w14:paraId="756EAD8A" w14:textId="77777777"/>
        </w:tc>
      </w:tr>
      <w:tr w:rsidR="00997775" w:rsidTr="00B7718D" w14:paraId="4DB5C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DD0A97" w14:textId="77777777"/>
        </w:tc>
        <w:tc>
          <w:tcPr>
            <w:tcW w:w="7654" w:type="dxa"/>
            <w:gridSpan w:val="2"/>
          </w:tcPr>
          <w:p w:rsidR="00997775" w:rsidRDefault="00997775" w14:paraId="47EC423C" w14:textId="77777777">
            <w:r>
              <w:t>gehoord de beraadslaging,</w:t>
            </w:r>
          </w:p>
        </w:tc>
      </w:tr>
      <w:tr w:rsidR="00997775" w:rsidTr="00B7718D" w14:paraId="6FA8D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1B9DA" w14:textId="77777777"/>
        </w:tc>
        <w:tc>
          <w:tcPr>
            <w:tcW w:w="7654" w:type="dxa"/>
            <w:gridSpan w:val="2"/>
          </w:tcPr>
          <w:p w:rsidR="00997775" w:rsidRDefault="00997775" w14:paraId="2743D0AA" w14:textId="77777777"/>
        </w:tc>
      </w:tr>
      <w:tr w:rsidR="00997775" w:rsidTr="00B7718D" w14:paraId="5DD9C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22DEC" w14:textId="77777777"/>
        </w:tc>
        <w:tc>
          <w:tcPr>
            <w:tcW w:w="7654" w:type="dxa"/>
            <w:gridSpan w:val="2"/>
          </w:tcPr>
          <w:p w:rsidR="009519B9" w:rsidP="009519B9" w:rsidRDefault="009519B9" w14:paraId="6F554C96" w14:textId="77777777">
            <w:r>
              <w:t>verzoekt de regering een nationaal coördinator toeslagenouders aan te stellen en hiervoor bijvoorbeeld Pieter Omtzigt, Renske Leijten en Farid Azarkan voor te dragen,</w:t>
            </w:r>
          </w:p>
          <w:p w:rsidR="00C045AC" w:rsidP="009519B9" w:rsidRDefault="00C045AC" w14:paraId="798D8919" w14:textId="77777777"/>
          <w:p w:rsidR="009519B9" w:rsidP="009519B9" w:rsidRDefault="009519B9" w14:paraId="3667F8E0" w14:textId="77777777">
            <w:r>
              <w:t>en gaat over tot de orde van de dag.</w:t>
            </w:r>
          </w:p>
          <w:p w:rsidR="009519B9" w:rsidP="009519B9" w:rsidRDefault="009519B9" w14:paraId="4DC36FE2" w14:textId="45D18E06"/>
          <w:p w:rsidR="00997775" w:rsidP="009519B9" w:rsidRDefault="009519B9" w14:paraId="29488317" w14:textId="13426575">
            <w:r>
              <w:t>Moinat</w:t>
            </w:r>
          </w:p>
        </w:tc>
      </w:tr>
    </w:tbl>
    <w:p w:rsidR="00997775" w:rsidRDefault="00997775" w14:paraId="05B522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6161" w14:textId="77777777" w:rsidR="00B7718D" w:rsidRDefault="00B7718D">
      <w:pPr>
        <w:spacing w:line="20" w:lineRule="exact"/>
      </w:pPr>
    </w:p>
  </w:endnote>
  <w:endnote w:type="continuationSeparator" w:id="0">
    <w:p w14:paraId="0BEE6D35" w14:textId="77777777" w:rsidR="00B7718D" w:rsidRDefault="00B771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F1FD81" w14:textId="77777777" w:rsidR="00B7718D" w:rsidRDefault="00B771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0D4B" w14:textId="77777777" w:rsidR="00B7718D" w:rsidRDefault="00B771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287ACC" w14:textId="77777777" w:rsidR="00B7718D" w:rsidRDefault="00B7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19B9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7718D"/>
    <w:rsid w:val="00BF5690"/>
    <w:rsid w:val="00C045A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B4E1"/>
  <w15:docId w15:val="{CA37835F-6A85-4C9A-8911-535C1846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2026-03-05T09:16:00.0000000Z</dcterms:created>
  <dcterms:modified xsi:type="dcterms:W3CDTF">2026-03-05T09:55:00.0000000Z</dcterms:modified>
  <dc:description>------------------------</dc:description>
  <dc:subject/>
  <keywords/>
  <version/>
  <category/>
</coreProperties>
</file>