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86D2A" w14:paraId="3413D97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FA8040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AFD89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86D2A" w14:paraId="17FC24F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88B6DB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86D2A" w14:paraId="465EB82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234018" w14:textId="77777777"/>
        </w:tc>
      </w:tr>
      <w:tr w:rsidR="00997775" w:rsidTr="00286D2A" w14:paraId="525457F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ACC7FEC" w14:textId="77777777"/>
        </w:tc>
      </w:tr>
      <w:tr w:rsidR="00997775" w:rsidTr="00286D2A" w14:paraId="704FE1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BEEF9B" w14:textId="77777777"/>
        </w:tc>
        <w:tc>
          <w:tcPr>
            <w:tcW w:w="7654" w:type="dxa"/>
            <w:gridSpan w:val="2"/>
          </w:tcPr>
          <w:p w:rsidR="00997775" w:rsidRDefault="00997775" w14:paraId="1FFAB71F" w14:textId="77777777"/>
        </w:tc>
      </w:tr>
      <w:tr w:rsidR="00286D2A" w:rsidTr="00286D2A" w14:paraId="1E300B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6D2A" w:rsidP="00286D2A" w:rsidRDefault="00286D2A" w14:paraId="4385F3CB" w14:textId="3337D770">
            <w:pPr>
              <w:rPr>
                <w:b/>
              </w:rPr>
            </w:pPr>
            <w:r w:rsidRPr="00755CD4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755CD4">
              <w:rPr>
                <w:b/>
              </w:rPr>
              <w:t>708</w:t>
            </w:r>
          </w:p>
        </w:tc>
        <w:tc>
          <w:tcPr>
            <w:tcW w:w="7654" w:type="dxa"/>
            <w:gridSpan w:val="2"/>
          </w:tcPr>
          <w:p w:rsidR="00286D2A" w:rsidP="00286D2A" w:rsidRDefault="00286D2A" w14:paraId="04E69D5F" w14:textId="31E313FA">
            <w:pPr>
              <w:rPr>
                <w:b/>
              </w:rPr>
            </w:pPr>
            <w:r w:rsidRPr="00755CD4">
              <w:rPr>
                <w:b/>
                <w:bCs/>
                <w:szCs w:val="24"/>
              </w:rPr>
              <w:t>Toeslagen</w:t>
            </w:r>
          </w:p>
        </w:tc>
      </w:tr>
      <w:tr w:rsidR="00286D2A" w:rsidTr="00286D2A" w14:paraId="1D99E1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6D2A" w:rsidP="00286D2A" w:rsidRDefault="00286D2A" w14:paraId="342A5428" w14:textId="77777777"/>
        </w:tc>
        <w:tc>
          <w:tcPr>
            <w:tcW w:w="7654" w:type="dxa"/>
            <w:gridSpan w:val="2"/>
          </w:tcPr>
          <w:p w:rsidR="00286D2A" w:rsidP="00286D2A" w:rsidRDefault="00286D2A" w14:paraId="56EB57F3" w14:textId="77777777"/>
        </w:tc>
      </w:tr>
      <w:tr w:rsidR="00286D2A" w:rsidTr="00286D2A" w14:paraId="64F34E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6D2A" w:rsidP="00286D2A" w:rsidRDefault="00286D2A" w14:paraId="3378CEEA" w14:textId="77777777"/>
        </w:tc>
        <w:tc>
          <w:tcPr>
            <w:tcW w:w="7654" w:type="dxa"/>
            <w:gridSpan w:val="2"/>
          </w:tcPr>
          <w:p w:rsidR="00286D2A" w:rsidP="00286D2A" w:rsidRDefault="00286D2A" w14:paraId="3CA6C57E" w14:textId="77777777"/>
        </w:tc>
      </w:tr>
      <w:tr w:rsidR="00286D2A" w:rsidTr="00286D2A" w14:paraId="36A337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6D2A" w:rsidP="00286D2A" w:rsidRDefault="00286D2A" w14:paraId="6516D179" w14:textId="4280EB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75</w:t>
            </w:r>
          </w:p>
        </w:tc>
        <w:tc>
          <w:tcPr>
            <w:tcW w:w="7654" w:type="dxa"/>
            <w:gridSpan w:val="2"/>
          </w:tcPr>
          <w:p w:rsidR="00286D2A" w:rsidP="00286D2A" w:rsidRDefault="00286D2A" w14:paraId="376EF469" w14:textId="77985B2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286D2A">
              <w:rPr>
                <w:b/>
              </w:rPr>
              <w:t>HET LID MOINAT</w:t>
            </w:r>
          </w:p>
        </w:tc>
      </w:tr>
      <w:tr w:rsidR="00286D2A" w:rsidTr="00286D2A" w14:paraId="246CD7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6D2A" w:rsidP="00286D2A" w:rsidRDefault="00286D2A" w14:paraId="2E9E0E1A" w14:textId="77777777"/>
        </w:tc>
        <w:tc>
          <w:tcPr>
            <w:tcW w:w="7654" w:type="dxa"/>
            <w:gridSpan w:val="2"/>
          </w:tcPr>
          <w:p w:rsidR="00286D2A" w:rsidP="00286D2A" w:rsidRDefault="00286D2A" w14:paraId="008FB704" w14:textId="7EBBC37C">
            <w:r>
              <w:t>Voorgesteld 4 maart 2026</w:t>
            </w:r>
          </w:p>
        </w:tc>
      </w:tr>
      <w:tr w:rsidR="00997775" w:rsidTr="00286D2A" w14:paraId="261729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91CC5C" w14:textId="77777777"/>
        </w:tc>
        <w:tc>
          <w:tcPr>
            <w:tcW w:w="7654" w:type="dxa"/>
            <w:gridSpan w:val="2"/>
          </w:tcPr>
          <w:p w:rsidR="00997775" w:rsidRDefault="00997775" w14:paraId="3A59E79C" w14:textId="77777777"/>
        </w:tc>
      </w:tr>
      <w:tr w:rsidR="00997775" w:rsidTr="00286D2A" w14:paraId="646899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9C5D89" w14:textId="77777777"/>
        </w:tc>
        <w:tc>
          <w:tcPr>
            <w:tcW w:w="7654" w:type="dxa"/>
            <w:gridSpan w:val="2"/>
          </w:tcPr>
          <w:p w:rsidR="00997775" w:rsidRDefault="00997775" w14:paraId="46BD3A0B" w14:textId="77777777">
            <w:r>
              <w:t>De Kamer,</w:t>
            </w:r>
          </w:p>
        </w:tc>
      </w:tr>
      <w:tr w:rsidR="00997775" w:rsidTr="00286D2A" w14:paraId="13D62A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DD62D6" w14:textId="77777777"/>
        </w:tc>
        <w:tc>
          <w:tcPr>
            <w:tcW w:w="7654" w:type="dxa"/>
            <w:gridSpan w:val="2"/>
          </w:tcPr>
          <w:p w:rsidR="00997775" w:rsidRDefault="00997775" w14:paraId="17257A6B" w14:textId="77777777"/>
        </w:tc>
      </w:tr>
      <w:tr w:rsidR="00997775" w:rsidTr="00286D2A" w14:paraId="3837F6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18CE28" w14:textId="77777777"/>
        </w:tc>
        <w:tc>
          <w:tcPr>
            <w:tcW w:w="7654" w:type="dxa"/>
            <w:gridSpan w:val="2"/>
          </w:tcPr>
          <w:p w:rsidR="00997775" w:rsidRDefault="00997775" w14:paraId="44A9914C" w14:textId="77777777">
            <w:r>
              <w:t>gehoord de beraadslaging,</w:t>
            </w:r>
          </w:p>
        </w:tc>
      </w:tr>
      <w:tr w:rsidR="00997775" w:rsidTr="00286D2A" w14:paraId="4B9D78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F31AE3" w14:textId="77777777"/>
        </w:tc>
        <w:tc>
          <w:tcPr>
            <w:tcW w:w="7654" w:type="dxa"/>
            <w:gridSpan w:val="2"/>
          </w:tcPr>
          <w:p w:rsidR="00997775" w:rsidRDefault="00997775" w14:paraId="6A5B4CC8" w14:textId="77777777"/>
        </w:tc>
      </w:tr>
      <w:tr w:rsidR="00997775" w:rsidTr="00286D2A" w14:paraId="7B68B6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14BF41" w14:textId="77777777"/>
        </w:tc>
        <w:tc>
          <w:tcPr>
            <w:tcW w:w="7654" w:type="dxa"/>
            <w:gridSpan w:val="2"/>
          </w:tcPr>
          <w:p w:rsidR="000E2661" w:rsidP="000E2661" w:rsidRDefault="000E2661" w14:paraId="467B6014" w14:textId="77777777">
            <w:r>
              <w:t>verzoekt de regering om te zorgen dat alle dossiers per direct worden vrijgegeven,</w:t>
            </w:r>
          </w:p>
          <w:p w:rsidR="000E2661" w:rsidP="000E2661" w:rsidRDefault="000E2661" w14:paraId="77B4CBDE" w14:textId="77777777"/>
          <w:p w:rsidR="000E2661" w:rsidP="000E2661" w:rsidRDefault="000E2661" w14:paraId="0621A7E0" w14:textId="77777777">
            <w:r>
              <w:t>en gaat over tot de orde van de dag.</w:t>
            </w:r>
          </w:p>
          <w:p w:rsidR="000E2661" w:rsidP="000E2661" w:rsidRDefault="000E2661" w14:paraId="5431F039" w14:textId="6DFE0A84"/>
          <w:p w:rsidR="00997775" w:rsidP="000E2661" w:rsidRDefault="000E2661" w14:paraId="7DFA0397" w14:textId="45E6685B">
            <w:r>
              <w:t>Moinat</w:t>
            </w:r>
          </w:p>
        </w:tc>
      </w:tr>
    </w:tbl>
    <w:p w:rsidR="00997775" w:rsidRDefault="00997775" w14:paraId="7B1F2C8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48244" w14:textId="77777777" w:rsidR="00286D2A" w:rsidRDefault="00286D2A">
      <w:pPr>
        <w:spacing w:line="20" w:lineRule="exact"/>
      </w:pPr>
    </w:p>
  </w:endnote>
  <w:endnote w:type="continuationSeparator" w:id="0">
    <w:p w14:paraId="6B02ED6B" w14:textId="77777777" w:rsidR="00286D2A" w:rsidRDefault="00286D2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2E908C" w14:textId="77777777" w:rsidR="00286D2A" w:rsidRDefault="00286D2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AB076" w14:textId="77777777" w:rsidR="00286D2A" w:rsidRDefault="00286D2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B7F04A9" w14:textId="77777777" w:rsidR="00286D2A" w:rsidRDefault="00286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2A"/>
    <w:rsid w:val="000E2661"/>
    <w:rsid w:val="00133FCE"/>
    <w:rsid w:val="001E482C"/>
    <w:rsid w:val="001E4877"/>
    <w:rsid w:val="0021105A"/>
    <w:rsid w:val="00280D6A"/>
    <w:rsid w:val="00286D2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06758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B4092"/>
  <w15:docId w15:val="{EC02DF69-F87D-4A8F-A4EA-317B5F80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2026-03-05T09:17:00.0000000Z</dcterms:created>
  <dcterms:modified xsi:type="dcterms:W3CDTF">2026-03-05T09:58:00.0000000Z</dcterms:modified>
  <dc:description>------------------------</dc:description>
  <dc:subject/>
  <keywords/>
  <version/>
  <category/>
</coreProperties>
</file>