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7D20" w14:paraId="7CF012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899A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0C03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7D20" w14:paraId="145964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F93B0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37D20" w14:paraId="047058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7981AB" w14:textId="77777777"/>
        </w:tc>
      </w:tr>
      <w:tr w:rsidR="00997775" w:rsidTr="00137D20" w14:paraId="79A03C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ED2B3A" w14:textId="77777777"/>
        </w:tc>
      </w:tr>
      <w:tr w:rsidR="00997775" w:rsidTr="00137D20" w14:paraId="000A8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D813F" w14:textId="77777777"/>
        </w:tc>
        <w:tc>
          <w:tcPr>
            <w:tcW w:w="7654" w:type="dxa"/>
            <w:gridSpan w:val="2"/>
          </w:tcPr>
          <w:p w:rsidR="00997775" w:rsidRDefault="00997775" w14:paraId="39940EDA" w14:textId="77777777"/>
        </w:tc>
      </w:tr>
      <w:tr w:rsidR="00137D20" w:rsidTr="00137D20" w14:paraId="69ED5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D20" w:rsidP="00137D20" w:rsidRDefault="00137D20" w14:paraId="2EF0BC37" w14:textId="5337860C">
            <w:pPr>
              <w:rPr>
                <w:b/>
              </w:rPr>
            </w:pPr>
            <w:r w:rsidRPr="00755CD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55CD4">
              <w:rPr>
                <w:b/>
              </w:rPr>
              <w:t>708</w:t>
            </w:r>
          </w:p>
        </w:tc>
        <w:tc>
          <w:tcPr>
            <w:tcW w:w="7654" w:type="dxa"/>
            <w:gridSpan w:val="2"/>
          </w:tcPr>
          <w:p w:rsidR="00137D20" w:rsidP="00137D20" w:rsidRDefault="00137D20" w14:paraId="64714EEA" w14:textId="69940594">
            <w:pPr>
              <w:rPr>
                <w:b/>
              </w:rPr>
            </w:pPr>
            <w:r w:rsidRPr="00755CD4">
              <w:rPr>
                <w:b/>
                <w:bCs/>
                <w:szCs w:val="24"/>
              </w:rPr>
              <w:t>Toeslagen</w:t>
            </w:r>
          </w:p>
        </w:tc>
      </w:tr>
      <w:tr w:rsidR="00137D20" w:rsidTr="00137D20" w14:paraId="72469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D20" w:rsidP="00137D20" w:rsidRDefault="00137D20" w14:paraId="5089B7B9" w14:textId="77777777"/>
        </w:tc>
        <w:tc>
          <w:tcPr>
            <w:tcW w:w="7654" w:type="dxa"/>
            <w:gridSpan w:val="2"/>
          </w:tcPr>
          <w:p w:rsidR="00137D20" w:rsidP="00137D20" w:rsidRDefault="00137D20" w14:paraId="4E5A1E3B" w14:textId="77777777"/>
        </w:tc>
      </w:tr>
      <w:tr w:rsidR="00137D20" w:rsidTr="00137D20" w14:paraId="52B932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D20" w:rsidP="00137D20" w:rsidRDefault="00137D20" w14:paraId="1945C8AE" w14:textId="77777777"/>
        </w:tc>
        <w:tc>
          <w:tcPr>
            <w:tcW w:w="7654" w:type="dxa"/>
            <w:gridSpan w:val="2"/>
          </w:tcPr>
          <w:p w:rsidR="00137D20" w:rsidP="00137D20" w:rsidRDefault="00137D20" w14:paraId="25308DB5" w14:textId="77777777"/>
        </w:tc>
      </w:tr>
      <w:tr w:rsidR="00137D20" w:rsidTr="00137D20" w14:paraId="5F83C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D20" w:rsidP="00137D20" w:rsidRDefault="00137D20" w14:paraId="25C2A3CC" w14:textId="4ECE6FB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137D20" w:rsidP="00137D20" w:rsidRDefault="00137D20" w14:paraId="371298FC" w14:textId="5AF57A6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37D20">
              <w:rPr>
                <w:b/>
              </w:rPr>
              <w:t>HET LID MOINAT</w:t>
            </w:r>
          </w:p>
        </w:tc>
      </w:tr>
      <w:tr w:rsidR="00137D20" w:rsidTr="00137D20" w14:paraId="446B3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7D20" w:rsidP="00137D20" w:rsidRDefault="00137D20" w14:paraId="5D7BE135" w14:textId="77777777"/>
        </w:tc>
        <w:tc>
          <w:tcPr>
            <w:tcW w:w="7654" w:type="dxa"/>
            <w:gridSpan w:val="2"/>
          </w:tcPr>
          <w:p w:rsidR="00137D20" w:rsidP="00137D20" w:rsidRDefault="00137D20" w14:paraId="747B9760" w14:textId="5385615B">
            <w:r>
              <w:t>Voorgesteld 4 maart 2026</w:t>
            </w:r>
          </w:p>
        </w:tc>
      </w:tr>
      <w:tr w:rsidR="00997775" w:rsidTr="00137D20" w14:paraId="60A88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508190" w14:textId="77777777"/>
        </w:tc>
        <w:tc>
          <w:tcPr>
            <w:tcW w:w="7654" w:type="dxa"/>
            <w:gridSpan w:val="2"/>
          </w:tcPr>
          <w:p w:rsidR="00997775" w:rsidRDefault="00997775" w14:paraId="0B874D2E" w14:textId="77777777"/>
        </w:tc>
      </w:tr>
      <w:tr w:rsidR="00997775" w:rsidTr="00137D20" w14:paraId="4C5C1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10848B" w14:textId="77777777"/>
        </w:tc>
        <w:tc>
          <w:tcPr>
            <w:tcW w:w="7654" w:type="dxa"/>
            <w:gridSpan w:val="2"/>
          </w:tcPr>
          <w:p w:rsidR="00997775" w:rsidRDefault="00997775" w14:paraId="60B9A0D6" w14:textId="77777777">
            <w:r>
              <w:t>De Kamer,</w:t>
            </w:r>
          </w:p>
        </w:tc>
      </w:tr>
      <w:tr w:rsidR="00997775" w:rsidTr="00137D20" w14:paraId="49619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183A97" w14:textId="77777777"/>
        </w:tc>
        <w:tc>
          <w:tcPr>
            <w:tcW w:w="7654" w:type="dxa"/>
            <w:gridSpan w:val="2"/>
          </w:tcPr>
          <w:p w:rsidR="00997775" w:rsidRDefault="00997775" w14:paraId="538C5339" w14:textId="77777777"/>
        </w:tc>
      </w:tr>
      <w:tr w:rsidR="00997775" w:rsidTr="00137D20" w14:paraId="647A82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E5437F" w14:textId="77777777"/>
        </w:tc>
        <w:tc>
          <w:tcPr>
            <w:tcW w:w="7654" w:type="dxa"/>
            <w:gridSpan w:val="2"/>
          </w:tcPr>
          <w:p w:rsidR="00997775" w:rsidRDefault="00997775" w14:paraId="365B37DA" w14:textId="77777777">
            <w:r>
              <w:t>gehoord de beraadslaging,</w:t>
            </w:r>
          </w:p>
        </w:tc>
      </w:tr>
      <w:tr w:rsidR="00997775" w:rsidTr="00137D20" w14:paraId="5D8DC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AA6CD" w14:textId="77777777"/>
        </w:tc>
        <w:tc>
          <w:tcPr>
            <w:tcW w:w="7654" w:type="dxa"/>
            <w:gridSpan w:val="2"/>
          </w:tcPr>
          <w:p w:rsidR="00997775" w:rsidRDefault="00997775" w14:paraId="270DF571" w14:textId="77777777"/>
        </w:tc>
      </w:tr>
      <w:tr w:rsidR="00997775" w:rsidTr="00137D20" w14:paraId="1715D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560DB" w14:textId="77777777"/>
        </w:tc>
        <w:tc>
          <w:tcPr>
            <w:tcW w:w="7654" w:type="dxa"/>
            <w:gridSpan w:val="2"/>
          </w:tcPr>
          <w:p w:rsidR="00F94180" w:rsidP="00F94180" w:rsidRDefault="00F94180" w14:paraId="6A3BD177" w14:textId="77777777">
            <w:r>
              <w:t>verzoekt de regering in rechtszaken van toeslagenouders nooit meer in hoger beroep te gaan,</w:t>
            </w:r>
          </w:p>
          <w:p w:rsidR="00F94180" w:rsidP="00F94180" w:rsidRDefault="00F94180" w14:paraId="08CDEF6B" w14:textId="77777777"/>
          <w:p w:rsidR="00F94180" w:rsidP="00F94180" w:rsidRDefault="00F94180" w14:paraId="13DF9EEB" w14:textId="77777777">
            <w:r>
              <w:t>en gaat over tot de orde van de dag.</w:t>
            </w:r>
          </w:p>
          <w:p w:rsidR="00F94180" w:rsidP="00F94180" w:rsidRDefault="00F94180" w14:paraId="04E06B4D" w14:textId="5F66981D"/>
          <w:p w:rsidR="00997775" w:rsidP="00F94180" w:rsidRDefault="00F94180" w14:paraId="34B17658" w14:textId="7DE66BDF">
            <w:r>
              <w:t>Moinat</w:t>
            </w:r>
          </w:p>
        </w:tc>
      </w:tr>
    </w:tbl>
    <w:p w:rsidR="00997775" w:rsidRDefault="00997775" w14:paraId="3CF512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AC46" w14:textId="77777777" w:rsidR="00137D20" w:rsidRDefault="00137D20">
      <w:pPr>
        <w:spacing w:line="20" w:lineRule="exact"/>
      </w:pPr>
    </w:p>
  </w:endnote>
  <w:endnote w:type="continuationSeparator" w:id="0">
    <w:p w14:paraId="2E9B6E51" w14:textId="77777777" w:rsidR="00137D20" w:rsidRDefault="00137D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DBB62E" w14:textId="77777777" w:rsidR="00137D20" w:rsidRDefault="00137D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C048" w14:textId="77777777" w:rsidR="00137D20" w:rsidRDefault="00137D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A399E1" w14:textId="77777777" w:rsidR="00137D20" w:rsidRDefault="0013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20"/>
    <w:rsid w:val="00133FCE"/>
    <w:rsid w:val="00137D2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418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63B39"/>
  <w15:docId w15:val="{955FFDB3-6339-4A56-A960-BB8B4F3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2026-03-05T09:17:00.0000000Z</dcterms:created>
  <dcterms:modified xsi:type="dcterms:W3CDTF">2026-03-05T09:59:00.0000000Z</dcterms:modified>
  <dc:description>------------------------</dc:description>
  <dc:subject/>
  <keywords/>
  <version/>
  <category/>
</coreProperties>
</file>