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94B81" w14:paraId="072F735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C7FCCD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E2F72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94B81" w14:paraId="4D5B41A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268E66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94B81" w14:paraId="09D2420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F172EA" w14:textId="77777777"/>
        </w:tc>
      </w:tr>
      <w:tr w:rsidR="00997775" w:rsidTr="00094B81" w14:paraId="407A8DB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23C5AF7" w14:textId="77777777"/>
        </w:tc>
      </w:tr>
      <w:tr w:rsidR="00997775" w:rsidTr="00094B81" w14:paraId="339E44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9AC8F2" w14:textId="77777777"/>
        </w:tc>
        <w:tc>
          <w:tcPr>
            <w:tcW w:w="7654" w:type="dxa"/>
            <w:gridSpan w:val="2"/>
          </w:tcPr>
          <w:p w:rsidR="00997775" w:rsidRDefault="00997775" w14:paraId="251BB93E" w14:textId="77777777"/>
        </w:tc>
      </w:tr>
      <w:tr w:rsidR="00094B81" w:rsidTr="00094B81" w14:paraId="7644E9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4B81" w:rsidP="00094B81" w:rsidRDefault="00094B81" w14:paraId="59B23AAB" w14:textId="5BB2932B">
            <w:pPr>
              <w:rPr>
                <w:b/>
              </w:rPr>
            </w:pPr>
            <w:r w:rsidRPr="00755CD4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755CD4">
              <w:rPr>
                <w:b/>
              </w:rPr>
              <w:t>708</w:t>
            </w:r>
          </w:p>
        </w:tc>
        <w:tc>
          <w:tcPr>
            <w:tcW w:w="7654" w:type="dxa"/>
            <w:gridSpan w:val="2"/>
          </w:tcPr>
          <w:p w:rsidR="00094B81" w:rsidP="00094B81" w:rsidRDefault="00094B81" w14:paraId="25818E82" w14:textId="533850EF">
            <w:pPr>
              <w:rPr>
                <w:b/>
              </w:rPr>
            </w:pPr>
            <w:r w:rsidRPr="00755CD4">
              <w:rPr>
                <w:b/>
                <w:bCs/>
                <w:szCs w:val="24"/>
              </w:rPr>
              <w:t>Toeslagen</w:t>
            </w:r>
          </w:p>
        </w:tc>
      </w:tr>
      <w:tr w:rsidR="00094B81" w:rsidTr="00094B81" w14:paraId="498706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4B81" w:rsidP="00094B81" w:rsidRDefault="00094B81" w14:paraId="4CC41F4E" w14:textId="77777777"/>
        </w:tc>
        <w:tc>
          <w:tcPr>
            <w:tcW w:w="7654" w:type="dxa"/>
            <w:gridSpan w:val="2"/>
          </w:tcPr>
          <w:p w:rsidR="00094B81" w:rsidP="00094B81" w:rsidRDefault="00094B81" w14:paraId="1AF1CE60" w14:textId="77777777"/>
        </w:tc>
      </w:tr>
      <w:tr w:rsidR="00094B81" w:rsidTr="00094B81" w14:paraId="477761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4B81" w:rsidP="00094B81" w:rsidRDefault="00094B81" w14:paraId="5C227C74" w14:textId="77777777"/>
        </w:tc>
        <w:tc>
          <w:tcPr>
            <w:tcW w:w="7654" w:type="dxa"/>
            <w:gridSpan w:val="2"/>
          </w:tcPr>
          <w:p w:rsidR="00094B81" w:rsidP="00094B81" w:rsidRDefault="00094B81" w14:paraId="320D68B9" w14:textId="77777777"/>
        </w:tc>
      </w:tr>
      <w:tr w:rsidR="00094B81" w:rsidTr="00094B81" w14:paraId="2A91B3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4B81" w:rsidP="00094B81" w:rsidRDefault="00094B81" w14:paraId="49DE222B" w14:textId="19B1AE6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77</w:t>
            </w:r>
          </w:p>
        </w:tc>
        <w:tc>
          <w:tcPr>
            <w:tcW w:w="7654" w:type="dxa"/>
            <w:gridSpan w:val="2"/>
          </w:tcPr>
          <w:p w:rsidR="00094B81" w:rsidP="00094B81" w:rsidRDefault="00094B81" w14:paraId="69D1A41C" w14:textId="2DB6E0C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094B81">
              <w:rPr>
                <w:b/>
              </w:rPr>
              <w:t>HET LID VLOTTES</w:t>
            </w:r>
          </w:p>
        </w:tc>
      </w:tr>
      <w:tr w:rsidR="00094B81" w:rsidTr="00094B81" w14:paraId="607FB9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4B81" w:rsidP="00094B81" w:rsidRDefault="00094B81" w14:paraId="32AE227E" w14:textId="77777777"/>
        </w:tc>
        <w:tc>
          <w:tcPr>
            <w:tcW w:w="7654" w:type="dxa"/>
            <w:gridSpan w:val="2"/>
          </w:tcPr>
          <w:p w:rsidR="00094B81" w:rsidP="00094B81" w:rsidRDefault="00094B81" w14:paraId="5D6E0341" w14:textId="2844F9DD">
            <w:r>
              <w:t>Voorgesteld 4 maart 2026</w:t>
            </w:r>
          </w:p>
        </w:tc>
      </w:tr>
      <w:tr w:rsidR="00997775" w:rsidTr="00094B81" w14:paraId="141801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F816EF" w14:textId="77777777"/>
        </w:tc>
        <w:tc>
          <w:tcPr>
            <w:tcW w:w="7654" w:type="dxa"/>
            <w:gridSpan w:val="2"/>
          </w:tcPr>
          <w:p w:rsidR="00997775" w:rsidRDefault="00997775" w14:paraId="2E948DFD" w14:textId="77777777"/>
        </w:tc>
      </w:tr>
      <w:tr w:rsidR="00997775" w:rsidTr="00094B81" w14:paraId="1A22E8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FD3B45" w14:textId="77777777"/>
        </w:tc>
        <w:tc>
          <w:tcPr>
            <w:tcW w:w="7654" w:type="dxa"/>
            <w:gridSpan w:val="2"/>
          </w:tcPr>
          <w:p w:rsidR="00997775" w:rsidRDefault="00997775" w14:paraId="48D7CEBC" w14:textId="77777777">
            <w:r>
              <w:t>De Kamer,</w:t>
            </w:r>
          </w:p>
        </w:tc>
      </w:tr>
      <w:tr w:rsidR="00997775" w:rsidTr="00094B81" w14:paraId="396200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2FE7B2" w14:textId="77777777"/>
        </w:tc>
        <w:tc>
          <w:tcPr>
            <w:tcW w:w="7654" w:type="dxa"/>
            <w:gridSpan w:val="2"/>
          </w:tcPr>
          <w:p w:rsidR="00997775" w:rsidRDefault="00997775" w14:paraId="70D869DC" w14:textId="77777777"/>
        </w:tc>
      </w:tr>
      <w:tr w:rsidR="00997775" w:rsidTr="00094B81" w14:paraId="3B3E10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C2B74F" w14:textId="77777777"/>
        </w:tc>
        <w:tc>
          <w:tcPr>
            <w:tcW w:w="7654" w:type="dxa"/>
            <w:gridSpan w:val="2"/>
          </w:tcPr>
          <w:p w:rsidR="00997775" w:rsidRDefault="00997775" w14:paraId="6BFF466F" w14:textId="77777777">
            <w:r>
              <w:t>gehoord de beraadslaging,</w:t>
            </w:r>
          </w:p>
        </w:tc>
      </w:tr>
      <w:tr w:rsidR="00997775" w:rsidTr="00094B81" w14:paraId="5CD870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0CDCCA" w14:textId="77777777"/>
        </w:tc>
        <w:tc>
          <w:tcPr>
            <w:tcW w:w="7654" w:type="dxa"/>
            <w:gridSpan w:val="2"/>
          </w:tcPr>
          <w:p w:rsidR="00997775" w:rsidRDefault="00997775" w14:paraId="237F11BE" w14:textId="77777777"/>
        </w:tc>
      </w:tr>
      <w:tr w:rsidR="00997775" w:rsidTr="00094B81" w14:paraId="54D998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526E1D" w14:textId="77777777"/>
        </w:tc>
        <w:tc>
          <w:tcPr>
            <w:tcW w:w="7654" w:type="dxa"/>
            <w:gridSpan w:val="2"/>
          </w:tcPr>
          <w:p w:rsidR="0024483A" w:rsidP="0024483A" w:rsidRDefault="0024483A" w14:paraId="2B32CD51" w14:textId="77777777">
            <w:r>
              <w:t>verzoekt de regering ervoor te zorgen dat de gedupeerde toeslagenouders nog voor zomer 2026 volledige en onbeperkte inzage hebben gekregen in hun dossier,</w:t>
            </w:r>
          </w:p>
          <w:p w:rsidR="0024483A" w:rsidP="0024483A" w:rsidRDefault="0024483A" w14:paraId="1C5470CE" w14:textId="77777777"/>
          <w:p w:rsidR="0024483A" w:rsidP="0024483A" w:rsidRDefault="0024483A" w14:paraId="56FB707F" w14:textId="77777777">
            <w:r>
              <w:t>en gaat over tot de orde van de dag.</w:t>
            </w:r>
          </w:p>
          <w:p w:rsidR="0024483A" w:rsidP="0024483A" w:rsidRDefault="0024483A" w14:paraId="07178A56" w14:textId="6E784229"/>
          <w:p w:rsidR="00997775" w:rsidP="0024483A" w:rsidRDefault="0024483A" w14:paraId="53573D5A" w14:textId="168F08FF">
            <w:r>
              <w:t>Vlottes</w:t>
            </w:r>
          </w:p>
        </w:tc>
      </w:tr>
    </w:tbl>
    <w:p w:rsidR="00997775" w:rsidRDefault="00997775" w14:paraId="3AB8D18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2D1D" w14:textId="77777777" w:rsidR="00094B81" w:rsidRDefault="00094B81">
      <w:pPr>
        <w:spacing w:line="20" w:lineRule="exact"/>
      </w:pPr>
    </w:p>
  </w:endnote>
  <w:endnote w:type="continuationSeparator" w:id="0">
    <w:p w14:paraId="6572EC9E" w14:textId="77777777" w:rsidR="00094B81" w:rsidRDefault="00094B8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A9F4181" w14:textId="77777777" w:rsidR="00094B81" w:rsidRDefault="00094B8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2C498" w14:textId="77777777" w:rsidR="00094B81" w:rsidRDefault="00094B8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1C67C7" w14:textId="77777777" w:rsidR="00094B81" w:rsidRDefault="00094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81"/>
    <w:rsid w:val="00094B81"/>
    <w:rsid w:val="00133FCE"/>
    <w:rsid w:val="001E482C"/>
    <w:rsid w:val="001E4877"/>
    <w:rsid w:val="0021105A"/>
    <w:rsid w:val="0024483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06758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E8E22"/>
  <w15:docId w15:val="{7CCBDE50-09EB-43CE-B0A2-3783506F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2026-03-05T09:17:00.0000000Z</dcterms:created>
  <dcterms:modified xsi:type="dcterms:W3CDTF">2026-03-05T10:03:00.0000000Z</dcterms:modified>
  <dc:description>------------------------</dc:description>
  <dc:subject/>
  <keywords/>
  <version/>
  <category/>
</coreProperties>
</file>