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427" w:rsidRDefault="000A1427" w14:paraId="136AF9B6" w14:textId="77777777">
      <w:bookmarkStart w:name="_GoBack" w:id="0"/>
      <w:bookmarkEnd w:id="0"/>
    </w:p>
    <w:p w:rsidR="000A1427" w:rsidRDefault="000A1427" w14:paraId="563C660B" w14:textId="0BD89FA8">
      <w:pPr>
        <w:pStyle w:val="WitregelW1bodytekst"/>
      </w:pPr>
      <w:r>
        <w:t>Geachte voorzitter,</w:t>
      </w:r>
    </w:p>
    <w:p w:rsidR="000A1427" w:rsidP="000A1427" w:rsidRDefault="000A1427" w14:paraId="7307BEFB" w14:textId="77777777"/>
    <w:p w:rsidR="000A1427" w:rsidP="000A1427" w:rsidRDefault="000A1427" w14:paraId="499CE4EB" w14:textId="0BE43493">
      <w:r>
        <w:t>Op 12 januari 2026 is het wetsvoorstel tot wijziging van de Omgevingswet en de Algemene wet bestuursrecht in verband met de implementatie van de herziening van de Richtlijn luchtkwaliteit, aangeboden aan de Kamer.</w:t>
      </w:r>
    </w:p>
    <w:p w:rsidRPr="000A1427" w:rsidR="000A1427" w:rsidP="000A1427" w:rsidRDefault="000A1427" w14:paraId="3C7A1E15" w14:textId="004D5D91">
      <w:r>
        <w:t>Bij de aanbieding is door een administratieve fout nagelaten de beslisnota bij het wetsvoorstel te voegen. Hierbij doe ik de beslisnota d.d. 02.12.2025, IENW/BSK-2025/296835, alsnog aan u toekomen.</w:t>
      </w:r>
    </w:p>
    <w:p w:rsidR="000A1427" w:rsidRDefault="000A1427" w14:paraId="000779C2" w14:textId="77777777">
      <w:pPr>
        <w:pStyle w:val="WitregelW1bodytekst"/>
      </w:pPr>
    </w:p>
    <w:p w:rsidR="00087DA3" w:rsidRDefault="002A55F0" w14:paraId="071F68DB" w14:textId="6623A1EA">
      <w:pPr>
        <w:pStyle w:val="WitregelW1bodytekst"/>
      </w:pPr>
      <w:r>
        <w:t xml:space="preserve">  </w:t>
      </w:r>
    </w:p>
    <w:p w:rsidR="00087DA3" w:rsidRDefault="002A55F0" w14:paraId="5B064A8F" w14:textId="77777777">
      <w:pPr>
        <w:pStyle w:val="Slotzin"/>
      </w:pPr>
      <w:r>
        <w:t>Hoogachtend,</w:t>
      </w:r>
    </w:p>
    <w:p w:rsidR="00087DA3" w:rsidRDefault="002A55F0" w14:paraId="1B674836" w14:textId="456B58CA">
      <w:pPr>
        <w:pStyle w:val="OndertekeningArea1"/>
      </w:pPr>
      <w:r>
        <w:t>DE STAATSSECRETARIS VAN INFRASTRUCTUUR EN WATERSTAAT,</w:t>
      </w:r>
    </w:p>
    <w:p w:rsidR="00DE0F5F" w:rsidP="00DE0F5F" w:rsidRDefault="00DE0F5F" w14:paraId="47551181" w14:textId="77777777"/>
    <w:p w:rsidR="00DE0F5F" w:rsidP="00DE0F5F" w:rsidRDefault="00DE0F5F" w14:paraId="2791DE20" w14:textId="77777777"/>
    <w:p w:rsidR="00DE0F5F" w:rsidP="00DE0F5F" w:rsidRDefault="00DE0F5F" w14:paraId="3937EEC1" w14:textId="77777777"/>
    <w:p w:rsidR="00DE0F5F" w:rsidP="00DE0F5F" w:rsidRDefault="00DE0F5F" w14:paraId="773E85AC" w14:textId="77777777"/>
    <w:p w:rsidRPr="00DE0F5F" w:rsidR="00DE0F5F" w:rsidP="00DE0F5F" w:rsidRDefault="00DE0F5F" w14:paraId="390039B1" w14:textId="610CF443">
      <w:r>
        <w:t>Annet Bertram</w:t>
      </w:r>
    </w:p>
    <w:p w:rsidR="00087DA3" w:rsidRDefault="00087DA3" w14:paraId="644A078C" w14:textId="77777777"/>
    <w:p w:rsidR="00087DA3" w:rsidRDefault="00087DA3" w14:paraId="07106E17" w14:textId="77777777"/>
    <w:p w:rsidR="00087DA3" w:rsidRDefault="00087DA3" w14:paraId="1C5C0EDF" w14:textId="77777777"/>
    <w:p w:rsidR="00087DA3" w:rsidRDefault="00087DA3" w14:paraId="12B3426D" w14:textId="77777777"/>
    <w:sectPr w:rsidR="00087DA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8C8A3" w14:textId="77777777" w:rsidR="00C22943" w:rsidRDefault="00C22943">
      <w:pPr>
        <w:spacing w:line="240" w:lineRule="auto"/>
      </w:pPr>
      <w:r>
        <w:separator/>
      </w:r>
    </w:p>
  </w:endnote>
  <w:endnote w:type="continuationSeparator" w:id="0">
    <w:p w14:paraId="252169E6" w14:textId="77777777" w:rsidR="00C22943" w:rsidRDefault="00C229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477BF" w14:textId="77777777" w:rsidR="00A960B1" w:rsidRDefault="00A960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2D1E1" w14:textId="77777777" w:rsidR="00A960B1" w:rsidRDefault="00A960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40AEE" w14:textId="77777777" w:rsidR="00A960B1" w:rsidRDefault="00A96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912DD" w14:textId="77777777" w:rsidR="00C22943" w:rsidRDefault="00C22943">
      <w:pPr>
        <w:spacing w:line="240" w:lineRule="auto"/>
      </w:pPr>
      <w:r>
        <w:separator/>
      </w:r>
    </w:p>
  </w:footnote>
  <w:footnote w:type="continuationSeparator" w:id="0">
    <w:p w14:paraId="2BBD3FF7" w14:textId="77777777" w:rsidR="00C22943" w:rsidRDefault="00C229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E3FB6" w14:textId="77777777" w:rsidR="00A960B1" w:rsidRDefault="00A960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4046B" w14:textId="77777777" w:rsidR="00087DA3" w:rsidRDefault="002A55F0">
    <w:r>
      <w:rPr>
        <w:noProof/>
        <w:lang w:val="en-GB" w:eastAsia="en-GB"/>
      </w:rPr>
      <mc:AlternateContent>
        <mc:Choice Requires="wps">
          <w:drawing>
            <wp:anchor distT="0" distB="0" distL="0" distR="0" simplePos="0" relativeHeight="251651584" behindDoc="0" locked="1" layoutInCell="1" allowOverlap="1" wp14:anchorId="2D74EEE9" wp14:editId="79FE21D4">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0DC9211" w14:textId="77777777" w:rsidR="00087DA3" w:rsidRDefault="002A55F0">
                          <w:pPr>
                            <w:pStyle w:val="AfzendgegevensKop0"/>
                          </w:pPr>
                          <w:r>
                            <w:t>Ministerie van Infrastructuur en Waterstaat</w:t>
                          </w:r>
                        </w:p>
                        <w:p w14:paraId="08DC8BAB" w14:textId="77777777" w:rsidR="00087DA3" w:rsidRDefault="00087DA3">
                          <w:pPr>
                            <w:pStyle w:val="WitregelW2"/>
                          </w:pPr>
                        </w:p>
                        <w:p w14:paraId="0FE6E269" w14:textId="77777777" w:rsidR="00087DA3" w:rsidRDefault="002A55F0">
                          <w:pPr>
                            <w:pStyle w:val="Referentiegegevenskop"/>
                          </w:pPr>
                          <w:r>
                            <w:t>Ons kenmerk</w:t>
                          </w:r>
                        </w:p>
                        <w:p w14:paraId="27888DF8" w14:textId="77777777" w:rsidR="00087DA3" w:rsidRDefault="002A55F0">
                          <w:pPr>
                            <w:pStyle w:val="Referentiegegevens"/>
                          </w:pPr>
                          <w:r>
                            <w:t>IENW/BSK-2026</w:t>
                          </w:r>
                        </w:p>
                      </w:txbxContent>
                    </wps:txbx>
                    <wps:bodyPr vert="horz" wrap="square" lIns="0" tIns="0" rIns="0" bIns="0" anchor="t" anchorCtr="0"/>
                  </wps:wsp>
                </a:graphicData>
              </a:graphic>
            </wp:anchor>
          </w:drawing>
        </mc:Choice>
        <mc:Fallback>
          <w:pict>
            <v:shapetype w14:anchorId="2D74EEE9"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0DC9211" w14:textId="77777777" w:rsidR="00087DA3" w:rsidRDefault="002A55F0">
                    <w:pPr>
                      <w:pStyle w:val="AfzendgegevensKop0"/>
                    </w:pPr>
                    <w:r>
                      <w:t>Ministerie van Infrastructuur en Waterstaat</w:t>
                    </w:r>
                  </w:p>
                  <w:p w14:paraId="08DC8BAB" w14:textId="77777777" w:rsidR="00087DA3" w:rsidRDefault="00087DA3">
                    <w:pPr>
                      <w:pStyle w:val="WitregelW2"/>
                    </w:pPr>
                  </w:p>
                  <w:p w14:paraId="0FE6E269" w14:textId="77777777" w:rsidR="00087DA3" w:rsidRDefault="002A55F0">
                    <w:pPr>
                      <w:pStyle w:val="Referentiegegevenskop"/>
                    </w:pPr>
                    <w:r>
                      <w:t>Ons kenmerk</w:t>
                    </w:r>
                  </w:p>
                  <w:p w14:paraId="27888DF8" w14:textId="77777777" w:rsidR="00087DA3" w:rsidRDefault="002A55F0">
                    <w:pPr>
                      <w:pStyle w:val="Referentiegegevens"/>
                    </w:pPr>
                    <w:r>
                      <w:t>IENW/BSK-2026</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564C345" wp14:editId="25A3EE48">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237FB5F" w14:textId="77777777" w:rsidR="00087DA3" w:rsidRDefault="002A55F0">
                          <w:pPr>
                            <w:pStyle w:val="Referentiegegevens"/>
                          </w:pPr>
                          <w:r>
                            <w:t xml:space="preserve">Page </w:t>
                          </w:r>
                          <w:r>
                            <w:fldChar w:fldCharType="begin"/>
                          </w:r>
                          <w:r>
                            <w:instrText>PAGE</w:instrText>
                          </w:r>
                          <w:r>
                            <w:fldChar w:fldCharType="separate"/>
                          </w:r>
                          <w:r w:rsidR="00001C01">
                            <w:rPr>
                              <w:noProof/>
                            </w:rPr>
                            <w:t>1</w:t>
                          </w:r>
                          <w:r>
                            <w:fldChar w:fldCharType="end"/>
                          </w:r>
                          <w:r>
                            <w:t xml:space="preserve"> of </w:t>
                          </w:r>
                          <w:r>
                            <w:fldChar w:fldCharType="begin"/>
                          </w:r>
                          <w:r>
                            <w:instrText>NUMPAGES</w:instrText>
                          </w:r>
                          <w:r>
                            <w:fldChar w:fldCharType="separate"/>
                          </w:r>
                          <w:r w:rsidR="00001C01">
                            <w:rPr>
                              <w:noProof/>
                            </w:rPr>
                            <w:t>1</w:t>
                          </w:r>
                          <w:r>
                            <w:fldChar w:fldCharType="end"/>
                          </w:r>
                        </w:p>
                      </w:txbxContent>
                    </wps:txbx>
                    <wps:bodyPr vert="horz" wrap="square" lIns="0" tIns="0" rIns="0" bIns="0" anchor="t" anchorCtr="0"/>
                  </wps:wsp>
                </a:graphicData>
              </a:graphic>
            </wp:anchor>
          </w:drawing>
        </mc:Choice>
        <mc:Fallback>
          <w:pict>
            <v:shape w14:anchorId="2564C345"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237FB5F" w14:textId="77777777" w:rsidR="00087DA3" w:rsidRDefault="002A55F0">
                    <w:pPr>
                      <w:pStyle w:val="Referentiegegevens"/>
                    </w:pPr>
                    <w:r>
                      <w:t xml:space="preserve">Page </w:t>
                    </w:r>
                    <w:r>
                      <w:fldChar w:fldCharType="begin"/>
                    </w:r>
                    <w:r>
                      <w:instrText>PAGE</w:instrText>
                    </w:r>
                    <w:r>
                      <w:fldChar w:fldCharType="separate"/>
                    </w:r>
                    <w:r w:rsidR="00001C01">
                      <w:rPr>
                        <w:noProof/>
                      </w:rPr>
                      <w:t>1</w:t>
                    </w:r>
                    <w:r>
                      <w:fldChar w:fldCharType="end"/>
                    </w:r>
                    <w:r>
                      <w:t xml:space="preserve"> of </w:t>
                    </w:r>
                    <w:r>
                      <w:fldChar w:fldCharType="begin"/>
                    </w:r>
                    <w:r>
                      <w:instrText>NUMPAGES</w:instrText>
                    </w:r>
                    <w:r>
                      <w:fldChar w:fldCharType="separate"/>
                    </w:r>
                    <w:r w:rsidR="00001C01">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CF90D2F" wp14:editId="197B936D">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1FC6E0F" w14:textId="77777777" w:rsidR="008E45A8" w:rsidRDefault="008E45A8"/>
                      </w:txbxContent>
                    </wps:txbx>
                    <wps:bodyPr vert="horz" wrap="square" lIns="0" tIns="0" rIns="0" bIns="0" anchor="t" anchorCtr="0"/>
                  </wps:wsp>
                </a:graphicData>
              </a:graphic>
            </wp:anchor>
          </w:drawing>
        </mc:Choice>
        <mc:Fallback>
          <w:pict>
            <v:shape w14:anchorId="1CF90D2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1FC6E0F" w14:textId="77777777" w:rsidR="008E45A8" w:rsidRDefault="008E45A8"/>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4D37DC9" wp14:editId="308D62E9">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AD50583" w14:textId="77777777" w:rsidR="008E45A8" w:rsidRDefault="008E45A8"/>
                      </w:txbxContent>
                    </wps:txbx>
                    <wps:bodyPr vert="horz" wrap="square" lIns="0" tIns="0" rIns="0" bIns="0" anchor="t" anchorCtr="0"/>
                  </wps:wsp>
                </a:graphicData>
              </a:graphic>
            </wp:anchor>
          </w:drawing>
        </mc:Choice>
        <mc:Fallback>
          <w:pict>
            <v:shape w14:anchorId="34D37DC9"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AD50583" w14:textId="77777777" w:rsidR="008E45A8" w:rsidRDefault="008E45A8"/>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3524B" w14:textId="77777777" w:rsidR="00087DA3" w:rsidRDefault="002A55F0">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B1844C9" wp14:editId="2D139914">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A9C386F" w14:textId="77777777" w:rsidR="008E45A8" w:rsidRDefault="008E45A8"/>
                      </w:txbxContent>
                    </wps:txbx>
                    <wps:bodyPr vert="horz" wrap="square" lIns="0" tIns="0" rIns="0" bIns="0" anchor="t" anchorCtr="0"/>
                  </wps:wsp>
                </a:graphicData>
              </a:graphic>
            </wp:anchor>
          </w:drawing>
        </mc:Choice>
        <mc:Fallback>
          <w:pict>
            <v:shapetype w14:anchorId="3B1844C9"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A9C386F" w14:textId="77777777" w:rsidR="008E45A8" w:rsidRDefault="008E45A8"/>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3E467BC" wp14:editId="4C6C7E79">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57954B7" w14:textId="69AABB36" w:rsidR="00087DA3" w:rsidRDefault="002A55F0">
                          <w:pPr>
                            <w:pStyle w:val="Referentiegegevens"/>
                          </w:pPr>
                          <w:r>
                            <w:t xml:space="preserve">Page </w:t>
                          </w:r>
                          <w:r>
                            <w:fldChar w:fldCharType="begin"/>
                          </w:r>
                          <w:r>
                            <w:instrText>PAGE</w:instrText>
                          </w:r>
                          <w:r>
                            <w:fldChar w:fldCharType="separate"/>
                          </w:r>
                          <w:r w:rsidR="008E2046">
                            <w:rPr>
                              <w:noProof/>
                            </w:rPr>
                            <w:t>1</w:t>
                          </w:r>
                          <w:r>
                            <w:fldChar w:fldCharType="end"/>
                          </w:r>
                          <w:r>
                            <w:t xml:space="preserve"> of </w:t>
                          </w:r>
                          <w:r>
                            <w:fldChar w:fldCharType="begin"/>
                          </w:r>
                          <w:r>
                            <w:instrText>NUMPAGES</w:instrText>
                          </w:r>
                          <w:r>
                            <w:fldChar w:fldCharType="separate"/>
                          </w:r>
                          <w:r w:rsidR="008E2046">
                            <w:rPr>
                              <w:noProof/>
                            </w:rPr>
                            <w:t>1</w:t>
                          </w:r>
                          <w:r>
                            <w:fldChar w:fldCharType="end"/>
                          </w:r>
                        </w:p>
                      </w:txbxContent>
                    </wps:txbx>
                    <wps:bodyPr vert="horz" wrap="square" lIns="0" tIns="0" rIns="0" bIns="0" anchor="t" anchorCtr="0"/>
                  </wps:wsp>
                </a:graphicData>
              </a:graphic>
            </wp:anchor>
          </w:drawing>
        </mc:Choice>
        <mc:Fallback>
          <w:pict>
            <v:shape w14:anchorId="63E467B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57954B7" w14:textId="69AABB36" w:rsidR="00087DA3" w:rsidRDefault="002A55F0">
                    <w:pPr>
                      <w:pStyle w:val="Referentiegegevens"/>
                    </w:pPr>
                    <w:r>
                      <w:t xml:space="preserve">Page </w:t>
                    </w:r>
                    <w:r>
                      <w:fldChar w:fldCharType="begin"/>
                    </w:r>
                    <w:r>
                      <w:instrText>PAGE</w:instrText>
                    </w:r>
                    <w:r>
                      <w:fldChar w:fldCharType="separate"/>
                    </w:r>
                    <w:r w:rsidR="008E2046">
                      <w:rPr>
                        <w:noProof/>
                      </w:rPr>
                      <w:t>1</w:t>
                    </w:r>
                    <w:r>
                      <w:fldChar w:fldCharType="end"/>
                    </w:r>
                    <w:r>
                      <w:t xml:space="preserve"> of </w:t>
                    </w:r>
                    <w:r>
                      <w:fldChar w:fldCharType="begin"/>
                    </w:r>
                    <w:r>
                      <w:instrText>NUMPAGES</w:instrText>
                    </w:r>
                    <w:r>
                      <w:fldChar w:fldCharType="separate"/>
                    </w:r>
                    <w:r w:rsidR="008E2046">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93CC65D" wp14:editId="2B92D8E5">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0D54165" w14:textId="77777777" w:rsidR="00087DA3" w:rsidRDefault="002A55F0">
                          <w:pPr>
                            <w:pStyle w:val="AfzendgegevensKop0"/>
                          </w:pPr>
                          <w:r>
                            <w:t>Ministerie van Infrastructuur en Waterstaat</w:t>
                          </w:r>
                        </w:p>
                        <w:p w14:paraId="703AB39A" w14:textId="77777777" w:rsidR="00087DA3" w:rsidRDefault="00087DA3">
                          <w:pPr>
                            <w:pStyle w:val="WitregelW1"/>
                          </w:pPr>
                        </w:p>
                        <w:p w14:paraId="17091B13" w14:textId="77777777" w:rsidR="00087DA3" w:rsidRDefault="002A55F0">
                          <w:pPr>
                            <w:pStyle w:val="Afzendgegevens"/>
                          </w:pPr>
                          <w:r>
                            <w:t>Rijnstraat 8</w:t>
                          </w:r>
                        </w:p>
                        <w:p w14:paraId="536072C1" w14:textId="0BC01E49" w:rsidR="00087DA3" w:rsidRPr="00001C01" w:rsidRDefault="002A55F0">
                          <w:pPr>
                            <w:pStyle w:val="Afzendgegevens"/>
                            <w:rPr>
                              <w:lang w:val="de-DE"/>
                            </w:rPr>
                          </w:pPr>
                          <w:r w:rsidRPr="00001C01">
                            <w:rPr>
                              <w:lang w:val="de-DE"/>
                            </w:rPr>
                            <w:t xml:space="preserve">2515 </w:t>
                          </w:r>
                          <w:r w:rsidR="00DE0F5F" w:rsidRPr="00001C01">
                            <w:rPr>
                              <w:lang w:val="de-DE"/>
                            </w:rPr>
                            <w:t>XP Den</w:t>
                          </w:r>
                          <w:r w:rsidRPr="00001C01">
                            <w:rPr>
                              <w:lang w:val="de-DE"/>
                            </w:rPr>
                            <w:t xml:space="preserve"> Haag</w:t>
                          </w:r>
                        </w:p>
                        <w:p w14:paraId="361F4190" w14:textId="77777777" w:rsidR="00087DA3" w:rsidRPr="00001C01" w:rsidRDefault="002A55F0">
                          <w:pPr>
                            <w:pStyle w:val="Afzendgegevens"/>
                            <w:rPr>
                              <w:lang w:val="de-DE"/>
                            </w:rPr>
                          </w:pPr>
                          <w:r w:rsidRPr="00001C01">
                            <w:rPr>
                              <w:lang w:val="de-DE"/>
                            </w:rPr>
                            <w:t>Postbus 20901</w:t>
                          </w:r>
                        </w:p>
                        <w:p w14:paraId="6822F6EB" w14:textId="77777777" w:rsidR="00087DA3" w:rsidRPr="00001C01" w:rsidRDefault="002A55F0">
                          <w:pPr>
                            <w:pStyle w:val="Afzendgegevens"/>
                            <w:rPr>
                              <w:lang w:val="de-DE"/>
                            </w:rPr>
                          </w:pPr>
                          <w:r w:rsidRPr="00001C01">
                            <w:rPr>
                              <w:lang w:val="de-DE"/>
                            </w:rPr>
                            <w:t>2500 EX Den Haag</w:t>
                          </w:r>
                        </w:p>
                        <w:p w14:paraId="20678BC3" w14:textId="77777777" w:rsidR="00087DA3" w:rsidRPr="00001C01" w:rsidRDefault="00087DA3">
                          <w:pPr>
                            <w:pStyle w:val="WitregelW1"/>
                            <w:rPr>
                              <w:lang w:val="de-DE"/>
                            </w:rPr>
                          </w:pPr>
                        </w:p>
                        <w:p w14:paraId="3F696B04" w14:textId="77777777" w:rsidR="00087DA3" w:rsidRPr="00001C01" w:rsidRDefault="002A55F0">
                          <w:pPr>
                            <w:pStyle w:val="Afzendgegevens"/>
                            <w:rPr>
                              <w:lang w:val="de-DE"/>
                            </w:rPr>
                          </w:pPr>
                          <w:r w:rsidRPr="00001C01">
                            <w:rPr>
                              <w:lang w:val="de-DE"/>
                            </w:rPr>
                            <w:t>T   070-456 0000</w:t>
                          </w:r>
                        </w:p>
                        <w:p w14:paraId="4A3B549D" w14:textId="77777777" w:rsidR="00087DA3" w:rsidRDefault="002A55F0">
                          <w:pPr>
                            <w:pStyle w:val="Afzendgegevens"/>
                          </w:pPr>
                          <w:r>
                            <w:t>F   070-456 1111</w:t>
                          </w:r>
                        </w:p>
                        <w:p w14:paraId="6129F4E8" w14:textId="77777777" w:rsidR="00087DA3" w:rsidRDefault="00087DA3">
                          <w:pPr>
                            <w:pStyle w:val="WitregelW2"/>
                          </w:pPr>
                        </w:p>
                        <w:p w14:paraId="21A55B60" w14:textId="77777777" w:rsidR="00087DA3" w:rsidRDefault="002A55F0">
                          <w:pPr>
                            <w:pStyle w:val="Referentiegegevenskop"/>
                          </w:pPr>
                          <w:r>
                            <w:t>Ons kenmerk</w:t>
                          </w:r>
                        </w:p>
                        <w:p w14:paraId="5FAF2559" w14:textId="5DBEDD5D" w:rsidR="00087DA3" w:rsidRDefault="002A55F0">
                          <w:pPr>
                            <w:pStyle w:val="Referentiegegevens"/>
                          </w:pPr>
                          <w:r>
                            <w:t>IENW/BSK-2026</w:t>
                          </w:r>
                          <w:r w:rsidR="00056863">
                            <w:t>/34655</w:t>
                          </w:r>
                        </w:p>
                        <w:p w14:paraId="5D38BF5E" w14:textId="77777777" w:rsidR="00087DA3" w:rsidRDefault="00087DA3">
                          <w:pPr>
                            <w:pStyle w:val="WitregelW1"/>
                          </w:pPr>
                        </w:p>
                        <w:p w14:paraId="65125289" w14:textId="77777777" w:rsidR="00087DA3" w:rsidRDefault="002A55F0">
                          <w:pPr>
                            <w:pStyle w:val="Referentiegegevenskop"/>
                          </w:pPr>
                          <w:r>
                            <w:t>Bijlage(n)</w:t>
                          </w:r>
                        </w:p>
                        <w:p w14:paraId="0AF5465D" w14:textId="77777777" w:rsidR="00087DA3" w:rsidRDefault="002A55F0">
                          <w:pPr>
                            <w:pStyle w:val="Referentiegegevens"/>
                          </w:pPr>
                          <w:r>
                            <w:t>2</w:t>
                          </w:r>
                        </w:p>
                      </w:txbxContent>
                    </wps:txbx>
                    <wps:bodyPr vert="horz" wrap="square" lIns="0" tIns="0" rIns="0" bIns="0" anchor="t" anchorCtr="0"/>
                  </wps:wsp>
                </a:graphicData>
              </a:graphic>
            </wp:anchor>
          </w:drawing>
        </mc:Choice>
        <mc:Fallback>
          <w:pict>
            <v:shape w14:anchorId="793CC65D"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0D54165" w14:textId="77777777" w:rsidR="00087DA3" w:rsidRDefault="002A55F0">
                    <w:pPr>
                      <w:pStyle w:val="AfzendgegevensKop0"/>
                    </w:pPr>
                    <w:r>
                      <w:t>Ministerie van Infrastructuur en Waterstaat</w:t>
                    </w:r>
                  </w:p>
                  <w:p w14:paraId="703AB39A" w14:textId="77777777" w:rsidR="00087DA3" w:rsidRDefault="00087DA3">
                    <w:pPr>
                      <w:pStyle w:val="WitregelW1"/>
                    </w:pPr>
                  </w:p>
                  <w:p w14:paraId="17091B13" w14:textId="77777777" w:rsidR="00087DA3" w:rsidRDefault="002A55F0">
                    <w:pPr>
                      <w:pStyle w:val="Afzendgegevens"/>
                    </w:pPr>
                    <w:r>
                      <w:t>Rijnstraat 8</w:t>
                    </w:r>
                  </w:p>
                  <w:p w14:paraId="536072C1" w14:textId="0BC01E49" w:rsidR="00087DA3" w:rsidRPr="00001C01" w:rsidRDefault="002A55F0">
                    <w:pPr>
                      <w:pStyle w:val="Afzendgegevens"/>
                      <w:rPr>
                        <w:lang w:val="de-DE"/>
                      </w:rPr>
                    </w:pPr>
                    <w:r w:rsidRPr="00001C01">
                      <w:rPr>
                        <w:lang w:val="de-DE"/>
                      </w:rPr>
                      <w:t xml:space="preserve">2515 </w:t>
                    </w:r>
                    <w:r w:rsidR="00DE0F5F" w:rsidRPr="00001C01">
                      <w:rPr>
                        <w:lang w:val="de-DE"/>
                      </w:rPr>
                      <w:t>XP Den</w:t>
                    </w:r>
                    <w:r w:rsidRPr="00001C01">
                      <w:rPr>
                        <w:lang w:val="de-DE"/>
                      </w:rPr>
                      <w:t xml:space="preserve"> Haag</w:t>
                    </w:r>
                  </w:p>
                  <w:p w14:paraId="361F4190" w14:textId="77777777" w:rsidR="00087DA3" w:rsidRPr="00001C01" w:rsidRDefault="002A55F0">
                    <w:pPr>
                      <w:pStyle w:val="Afzendgegevens"/>
                      <w:rPr>
                        <w:lang w:val="de-DE"/>
                      </w:rPr>
                    </w:pPr>
                    <w:r w:rsidRPr="00001C01">
                      <w:rPr>
                        <w:lang w:val="de-DE"/>
                      </w:rPr>
                      <w:t>Postbus 20901</w:t>
                    </w:r>
                  </w:p>
                  <w:p w14:paraId="6822F6EB" w14:textId="77777777" w:rsidR="00087DA3" w:rsidRPr="00001C01" w:rsidRDefault="002A55F0">
                    <w:pPr>
                      <w:pStyle w:val="Afzendgegevens"/>
                      <w:rPr>
                        <w:lang w:val="de-DE"/>
                      </w:rPr>
                    </w:pPr>
                    <w:r w:rsidRPr="00001C01">
                      <w:rPr>
                        <w:lang w:val="de-DE"/>
                      </w:rPr>
                      <w:t>2500 EX Den Haag</w:t>
                    </w:r>
                  </w:p>
                  <w:p w14:paraId="20678BC3" w14:textId="77777777" w:rsidR="00087DA3" w:rsidRPr="00001C01" w:rsidRDefault="00087DA3">
                    <w:pPr>
                      <w:pStyle w:val="WitregelW1"/>
                      <w:rPr>
                        <w:lang w:val="de-DE"/>
                      </w:rPr>
                    </w:pPr>
                  </w:p>
                  <w:p w14:paraId="3F696B04" w14:textId="77777777" w:rsidR="00087DA3" w:rsidRPr="00001C01" w:rsidRDefault="002A55F0">
                    <w:pPr>
                      <w:pStyle w:val="Afzendgegevens"/>
                      <w:rPr>
                        <w:lang w:val="de-DE"/>
                      </w:rPr>
                    </w:pPr>
                    <w:r w:rsidRPr="00001C01">
                      <w:rPr>
                        <w:lang w:val="de-DE"/>
                      </w:rPr>
                      <w:t>T   070-456 0000</w:t>
                    </w:r>
                  </w:p>
                  <w:p w14:paraId="4A3B549D" w14:textId="77777777" w:rsidR="00087DA3" w:rsidRDefault="002A55F0">
                    <w:pPr>
                      <w:pStyle w:val="Afzendgegevens"/>
                    </w:pPr>
                    <w:r>
                      <w:t>F   070-456 1111</w:t>
                    </w:r>
                  </w:p>
                  <w:p w14:paraId="6129F4E8" w14:textId="77777777" w:rsidR="00087DA3" w:rsidRDefault="00087DA3">
                    <w:pPr>
                      <w:pStyle w:val="WitregelW2"/>
                    </w:pPr>
                  </w:p>
                  <w:p w14:paraId="21A55B60" w14:textId="77777777" w:rsidR="00087DA3" w:rsidRDefault="002A55F0">
                    <w:pPr>
                      <w:pStyle w:val="Referentiegegevenskop"/>
                    </w:pPr>
                    <w:r>
                      <w:t>Ons kenmerk</w:t>
                    </w:r>
                  </w:p>
                  <w:p w14:paraId="5FAF2559" w14:textId="5DBEDD5D" w:rsidR="00087DA3" w:rsidRDefault="002A55F0">
                    <w:pPr>
                      <w:pStyle w:val="Referentiegegevens"/>
                    </w:pPr>
                    <w:r>
                      <w:t>IENW/BSK-2026</w:t>
                    </w:r>
                    <w:r w:rsidR="00056863">
                      <w:t>/34655</w:t>
                    </w:r>
                  </w:p>
                  <w:p w14:paraId="5D38BF5E" w14:textId="77777777" w:rsidR="00087DA3" w:rsidRDefault="00087DA3">
                    <w:pPr>
                      <w:pStyle w:val="WitregelW1"/>
                    </w:pPr>
                  </w:p>
                  <w:p w14:paraId="65125289" w14:textId="77777777" w:rsidR="00087DA3" w:rsidRDefault="002A55F0">
                    <w:pPr>
                      <w:pStyle w:val="Referentiegegevenskop"/>
                    </w:pPr>
                    <w:r>
                      <w:t>Bijlage(n)</w:t>
                    </w:r>
                  </w:p>
                  <w:p w14:paraId="0AF5465D" w14:textId="77777777" w:rsidR="00087DA3" w:rsidRDefault="002A55F0">
                    <w:pPr>
                      <w:pStyle w:val="Referentiegegevens"/>
                    </w:pPr>
                    <w:r>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B978D74" wp14:editId="401A60D3">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F1BA153" w14:textId="77777777" w:rsidR="00087DA3" w:rsidRDefault="002A55F0">
                          <w:pPr>
                            <w:spacing w:line="240" w:lineRule="auto"/>
                          </w:pPr>
                          <w:r>
                            <w:rPr>
                              <w:noProof/>
                              <w:lang w:val="en-GB" w:eastAsia="en-GB"/>
                            </w:rPr>
                            <w:drawing>
                              <wp:inline distT="0" distB="0" distL="0" distR="0" wp14:anchorId="0F947691" wp14:editId="4D955CC9">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B978D74"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F1BA153" w14:textId="77777777" w:rsidR="00087DA3" w:rsidRDefault="002A55F0">
                    <w:pPr>
                      <w:spacing w:line="240" w:lineRule="auto"/>
                    </w:pPr>
                    <w:r>
                      <w:rPr>
                        <w:noProof/>
                        <w:lang w:val="en-GB" w:eastAsia="en-GB"/>
                      </w:rPr>
                      <w:drawing>
                        <wp:inline distT="0" distB="0" distL="0" distR="0" wp14:anchorId="0F947691" wp14:editId="4D955CC9">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F0155A5" wp14:editId="013F705D">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6DAC387" w14:textId="77777777" w:rsidR="00087DA3" w:rsidRDefault="002A55F0">
                          <w:pPr>
                            <w:spacing w:line="240" w:lineRule="auto"/>
                          </w:pPr>
                          <w:r>
                            <w:rPr>
                              <w:noProof/>
                              <w:lang w:val="en-GB" w:eastAsia="en-GB"/>
                            </w:rPr>
                            <w:drawing>
                              <wp:inline distT="0" distB="0" distL="0" distR="0" wp14:anchorId="76156920" wp14:editId="2E6EF639">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F0155A5"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6DAC387" w14:textId="77777777" w:rsidR="00087DA3" w:rsidRDefault="002A55F0">
                    <w:pPr>
                      <w:spacing w:line="240" w:lineRule="auto"/>
                    </w:pPr>
                    <w:r>
                      <w:rPr>
                        <w:noProof/>
                        <w:lang w:val="en-GB" w:eastAsia="en-GB"/>
                      </w:rPr>
                      <w:drawing>
                        <wp:inline distT="0" distB="0" distL="0" distR="0" wp14:anchorId="76156920" wp14:editId="2E6EF639">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9C655F5" wp14:editId="48DC7E5B">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3CD61C5" w14:textId="77777777" w:rsidR="00087DA3" w:rsidRDefault="002A55F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9C655F5"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3CD61C5" w14:textId="77777777" w:rsidR="00087DA3" w:rsidRDefault="002A55F0">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DE85315" wp14:editId="64C8274A">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D346D94" w14:textId="77777777" w:rsidR="00087DA3" w:rsidRDefault="002A55F0">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DE85315"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D346D94" w14:textId="77777777" w:rsidR="00087DA3" w:rsidRDefault="002A55F0">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D9839D7" wp14:editId="4D1EF08B">
              <wp:simplePos x="0" y="0"/>
              <wp:positionH relativeFrom="margin">
                <wp:align>left</wp:align>
              </wp:positionH>
              <wp:positionV relativeFrom="paragraph">
                <wp:posOffset>3638550</wp:posOffset>
              </wp:positionV>
              <wp:extent cx="4105275" cy="119634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119634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A1427" w14:paraId="70625E19" w14:textId="77777777" w:rsidTr="00EA1CCB">
                            <w:trPr>
                              <w:trHeight w:val="240"/>
                            </w:trPr>
                            <w:tc>
                              <w:tcPr>
                                <w:tcW w:w="1140" w:type="dxa"/>
                              </w:tcPr>
                              <w:p w14:paraId="2CE975FE" w14:textId="77777777" w:rsidR="000A1427" w:rsidRDefault="000A1427" w:rsidP="000A1427">
                                <w:r>
                                  <w:t>Datum</w:t>
                                </w:r>
                              </w:p>
                            </w:tc>
                            <w:tc>
                              <w:tcPr>
                                <w:tcW w:w="5400" w:type="dxa"/>
                              </w:tcPr>
                              <w:p w14:paraId="13604C78" w14:textId="02F60B33" w:rsidR="000A1427" w:rsidRDefault="00A960B1" w:rsidP="000A1427">
                                <w:r>
                                  <w:t>5 maart 2026</w:t>
                                </w:r>
                              </w:p>
                            </w:tc>
                          </w:tr>
                          <w:tr w:rsidR="000A1427" w14:paraId="504C5674" w14:textId="77777777" w:rsidTr="00EA1CCB">
                            <w:trPr>
                              <w:trHeight w:val="240"/>
                            </w:trPr>
                            <w:tc>
                              <w:tcPr>
                                <w:tcW w:w="1140" w:type="dxa"/>
                              </w:tcPr>
                              <w:p w14:paraId="08C0E25E" w14:textId="77777777" w:rsidR="000A1427" w:rsidRDefault="000A1427" w:rsidP="000A1427">
                                <w:r>
                                  <w:t>Betreft</w:t>
                                </w:r>
                              </w:p>
                            </w:tc>
                            <w:tc>
                              <w:tcPr>
                                <w:tcW w:w="5400" w:type="dxa"/>
                              </w:tcPr>
                              <w:p w14:paraId="6AB8D83C" w14:textId="14542301" w:rsidR="000A1427" w:rsidRDefault="000A1427" w:rsidP="000A1427">
                                <w:r>
                                  <w:t>Nazending beslisnota wetsvoorstel wijziging Omgevingswet en Algemene wet bestuursrecht in verband met de implementatie van de Richtlijn luchtkwaliteit, Kamerstukken II, 2025-2026, 36 879</w:t>
                                </w:r>
                              </w:p>
                            </w:tc>
                          </w:tr>
                          <w:tr w:rsidR="000A1427" w14:paraId="795BA43B" w14:textId="77777777" w:rsidTr="00EA1CCB">
                            <w:trPr>
                              <w:trHeight w:val="200"/>
                            </w:trPr>
                            <w:tc>
                              <w:tcPr>
                                <w:tcW w:w="1140" w:type="dxa"/>
                              </w:tcPr>
                              <w:p w14:paraId="1B9D861F" w14:textId="77777777" w:rsidR="000A1427" w:rsidRDefault="000A1427" w:rsidP="000A1427"/>
                            </w:tc>
                            <w:tc>
                              <w:tcPr>
                                <w:tcW w:w="5400" w:type="dxa"/>
                              </w:tcPr>
                              <w:p w14:paraId="052F0EE9" w14:textId="77777777" w:rsidR="000A1427" w:rsidRDefault="000A1427" w:rsidP="000A1427"/>
                            </w:tc>
                          </w:tr>
                        </w:tbl>
                        <w:p w14:paraId="4BB8765A" w14:textId="77777777" w:rsidR="000A1427" w:rsidRDefault="000A1427" w:rsidP="000A1427"/>
                        <w:p w14:paraId="4AA4BCBD" w14:textId="77777777" w:rsidR="000A1427" w:rsidRDefault="000A1427"/>
                        <w:tbl>
                          <w:tblPr>
                            <w:tblW w:w="6540" w:type="dxa"/>
                            <w:tblLayout w:type="fixed"/>
                            <w:tblLook w:val="07E0" w:firstRow="1" w:lastRow="1" w:firstColumn="1" w:lastColumn="1" w:noHBand="1" w:noVBand="1"/>
                          </w:tblPr>
                          <w:tblGrid>
                            <w:gridCol w:w="1140"/>
                            <w:gridCol w:w="5400"/>
                          </w:tblGrid>
                          <w:tr w:rsidR="00087DA3" w14:paraId="748A15EC" w14:textId="77777777" w:rsidTr="000A1427">
                            <w:trPr>
                              <w:trHeight w:val="200"/>
                            </w:trPr>
                            <w:tc>
                              <w:tcPr>
                                <w:tcW w:w="1140" w:type="dxa"/>
                              </w:tcPr>
                              <w:p w14:paraId="4DBE40AC" w14:textId="77777777" w:rsidR="00087DA3" w:rsidRDefault="00087DA3"/>
                            </w:tc>
                            <w:tc>
                              <w:tcPr>
                                <w:tcW w:w="5400" w:type="dxa"/>
                              </w:tcPr>
                              <w:p w14:paraId="16C3E738" w14:textId="77777777" w:rsidR="00087DA3" w:rsidRDefault="00087DA3"/>
                            </w:tc>
                          </w:tr>
                        </w:tbl>
                        <w:p w14:paraId="642E0441" w14:textId="77777777" w:rsidR="008E45A8" w:rsidRDefault="008E45A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D9839D7" id="7266255e-823c-11ee-8554-0242ac120003" o:spid="_x0000_s1037" type="#_x0000_t202" style="position:absolute;margin-left:0;margin-top:286.5pt;width:323.25pt;height:94.2pt;z-index:251662848;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" filled="f" stroked="f">
              <v:textbox inset="0,0,0,0">
                <w:txbxContent>
                  <w:tbl>
                    <w:tblPr>
                      <w:tblW w:w="0" w:type="auto"/>
                      <w:tblLayout w:type="fixed"/>
                      <w:tblLook w:val="07E0" w:firstRow="1" w:lastRow="1" w:firstColumn="1" w:lastColumn="1" w:noHBand="1" w:noVBand="1"/>
                    </w:tblPr>
                    <w:tblGrid>
                      <w:gridCol w:w="1140"/>
                      <w:gridCol w:w="5400"/>
                    </w:tblGrid>
                    <w:tr w:rsidR="000A1427" w14:paraId="70625E19" w14:textId="77777777" w:rsidTr="00EA1CCB">
                      <w:trPr>
                        <w:trHeight w:val="240"/>
                      </w:trPr>
                      <w:tc>
                        <w:tcPr>
                          <w:tcW w:w="1140" w:type="dxa"/>
                        </w:tcPr>
                        <w:p w14:paraId="2CE975FE" w14:textId="77777777" w:rsidR="000A1427" w:rsidRDefault="000A1427" w:rsidP="000A1427">
                          <w:r>
                            <w:t>Datum</w:t>
                          </w:r>
                        </w:p>
                      </w:tc>
                      <w:tc>
                        <w:tcPr>
                          <w:tcW w:w="5400" w:type="dxa"/>
                        </w:tcPr>
                        <w:p w14:paraId="13604C78" w14:textId="02F60B33" w:rsidR="000A1427" w:rsidRDefault="00A960B1" w:rsidP="000A1427">
                          <w:r>
                            <w:t>5 maart 2026</w:t>
                          </w:r>
                        </w:p>
                      </w:tc>
                    </w:tr>
                    <w:tr w:rsidR="000A1427" w14:paraId="504C5674" w14:textId="77777777" w:rsidTr="00EA1CCB">
                      <w:trPr>
                        <w:trHeight w:val="240"/>
                      </w:trPr>
                      <w:tc>
                        <w:tcPr>
                          <w:tcW w:w="1140" w:type="dxa"/>
                        </w:tcPr>
                        <w:p w14:paraId="08C0E25E" w14:textId="77777777" w:rsidR="000A1427" w:rsidRDefault="000A1427" w:rsidP="000A1427">
                          <w:r>
                            <w:t>Betreft</w:t>
                          </w:r>
                        </w:p>
                      </w:tc>
                      <w:tc>
                        <w:tcPr>
                          <w:tcW w:w="5400" w:type="dxa"/>
                        </w:tcPr>
                        <w:p w14:paraId="6AB8D83C" w14:textId="14542301" w:rsidR="000A1427" w:rsidRDefault="000A1427" w:rsidP="000A1427">
                          <w:r>
                            <w:t>Nazending beslisnota wetsvoorstel wijziging Omgevingswet en Algemene wet bestuursrecht in verband met de implementatie van de Richtlijn luchtkwaliteit, Kamerstukken II, 2025-2026, 36 879</w:t>
                          </w:r>
                        </w:p>
                      </w:tc>
                    </w:tr>
                    <w:tr w:rsidR="000A1427" w14:paraId="795BA43B" w14:textId="77777777" w:rsidTr="00EA1CCB">
                      <w:trPr>
                        <w:trHeight w:val="200"/>
                      </w:trPr>
                      <w:tc>
                        <w:tcPr>
                          <w:tcW w:w="1140" w:type="dxa"/>
                        </w:tcPr>
                        <w:p w14:paraId="1B9D861F" w14:textId="77777777" w:rsidR="000A1427" w:rsidRDefault="000A1427" w:rsidP="000A1427"/>
                      </w:tc>
                      <w:tc>
                        <w:tcPr>
                          <w:tcW w:w="5400" w:type="dxa"/>
                        </w:tcPr>
                        <w:p w14:paraId="052F0EE9" w14:textId="77777777" w:rsidR="000A1427" w:rsidRDefault="000A1427" w:rsidP="000A1427"/>
                      </w:tc>
                    </w:tr>
                  </w:tbl>
                  <w:p w14:paraId="4BB8765A" w14:textId="77777777" w:rsidR="000A1427" w:rsidRDefault="000A1427" w:rsidP="000A1427"/>
                  <w:p w14:paraId="4AA4BCBD" w14:textId="77777777" w:rsidR="000A1427" w:rsidRDefault="000A1427"/>
                  <w:tbl>
                    <w:tblPr>
                      <w:tblW w:w="6540" w:type="dxa"/>
                      <w:tblLayout w:type="fixed"/>
                      <w:tblLook w:val="07E0" w:firstRow="1" w:lastRow="1" w:firstColumn="1" w:lastColumn="1" w:noHBand="1" w:noVBand="1"/>
                    </w:tblPr>
                    <w:tblGrid>
                      <w:gridCol w:w="1140"/>
                      <w:gridCol w:w="5400"/>
                    </w:tblGrid>
                    <w:tr w:rsidR="00087DA3" w14:paraId="748A15EC" w14:textId="77777777" w:rsidTr="000A1427">
                      <w:trPr>
                        <w:trHeight w:val="200"/>
                      </w:trPr>
                      <w:tc>
                        <w:tcPr>
                          <w:tcW w:w="1140" w:type="dxa"/>
                        </w:tcPr>
                        <w:p w14:paraId="4DBE40AC" w14:textId="77777777" w:rsidR="00087DA3" w:rsidRDefault="00087DA3"/>
                      </w:tc>
                      <w:tc>
                        <w:tcPr>
                          <w:tcW w:w="5400" w:type="dxa"/>
                        </w:tcPr>
                        <w:p w14:paraId="16C3E738" w14:textId="77777777" w:rsidR="00087DA3" w:rsidRDefault="00087DA3"/>
                      </w:tc>
                    </w:tr>
                  </w:tbl>
                  <w:p w14:paraId="642E0441" w14:textId="77777777" w:rsidR="008E45A8" w:rsidRDefault="008E45A8"/>
                </w:txbxContent>
              </v:textbox>
              <w10:wrap anchorx="margin"/>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5532E2D" wp14:editId="031F3FBB">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D7B48A6" w14:textId="77777777" w:rsidR="008E45A8" w:rsidRDefault="008E45A8"/>
                      </w:txbxContent>
                    </wps:txbx>
                    <wps:bodyPr vert="horz" wrap="square" lIns="0" tIns="0" rIns="0" bIns="0" anchor="t" anchorCtr="0"/>
                  </wps:wsp>
                </a:graphicData>
              </a:graphic>
            </wp:anchor>
          </w:drawing>
        </mc:Choice>
        <mc:Fallback>
          <w:pict>
            <v:shape w14:anchorId="25532E2D"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D7B48A6" w14:textId="77777777" w:rsidR="008E45A8" w:rsidRDefault="008E45A8"/>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5B465E"/>
    <w:multiLevelType w:val="multilevel"/>
    <w:tmpl w:val="3F5817C5"/>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6640002"/>
    <w:multiLevelType w:val="multilevel"/>
    <w:tmpl w:val="3755A71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619A00"/>
    <w:multiLevelType w:val="multilevel"/>
    <w:tmpl w:val="9B8122A2"/>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BE092CD"/>
    <w:multiLevelType w:val="multilevel"/>
    <w:tmpl w:val="8CB5991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FC7FFAE"/>
    <w:multiLevelType w:val="multilevel"/>
    <w:tmpl w:val="833AB48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361E844"/>
    <w:multiLevelType w:val="multilevel"/>
    <w:tmpl w:val="438B943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E244D04"/>
    <w:multiLevelType w:val="multilevel"/>
    <w:tmpl w:val="45CDBBF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314DBAF"/>
    <w:multiLevelType w:val="multilevel"/>
    <w:tmpl w:val="65B6478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33F0EF0"/>
    <w:multiLevelType w:val="multilevel"/>
    <w:tmpl w:val="246C10C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D014C02"/>
    <w:multiLevelType w:val="multilevel"/>
    <w:tmpl w:val="5923369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EDF47405"/>
    <w:multiLevelType w:val="multilevel"/>
    <w:tmpl w:val="B9ED259D"/>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F0EB5DD"/>
    <w:multiLevelType w:val="multilevel"/>
    <w:tmpl w:val="0F21F65C"/>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B79EC8D"/>
    <w:multiLevelType w:val="multilevel"/>
    <w:tmpl w:val="E61F2C68"/>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E03E993"/>
    <w:multiLevelType w:val="multilevel"/>
    <w:tmpl w:val="AA5204D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1FA793"/>
    <w:multiLevelType w:val="multilevel"/>
    <w:tmpl w:val="8CAE901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5" w15:restartNumberingAfterBreak="0">
    <w:nsid w:val="0536BEF6"/>
    <w:multiLevelType w:val="multilevel"/>
    <w:tmpl w:val="DDE7508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5938DDA"/>
    <w:multiLevelType w:val="multilevel"/>
    <w:tmpl w:val="973C17A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3707AF6"/>
    <w:multiLevelType w:val="multilevel"/>
    <w:tmpl w:val="229C519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444C2D"/>
    <w:multiLevelType w:val="multilevel"/>
    <w:tmpl w:val="27394CA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B75CF5"/>
    <w:multiLevelType w:val="multilevel"/>
    <w:tmpl w:val="78DFEA2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F79F4F"/>
    <w:multiLevelType w:val="multilevel"/>
    <w:tmpl w:val="03A3D15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C4C51E"/>
    <w:multiLevelType w:val="multilevel"/>
    <w:tmpl w:val="2046A5E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C5F104"/>
    <w:multiLevelType w:val="multilevel"/>
    <w:tmpl w:val="4CCA65C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0"/>
  </w:num>
  <w:num w:numId="3">
    <w:abstractNumId w:val="20"/>
  </w:num>
  <w:num w:numId="4">
    <w:abstractNumId w:val="6"/>
  </w:num>
  <w:num w:numId="5">
    <w:abstractNumId w:val="14"/>
  </w:num>
  <w:num w:numId="6">
    <w:abstractNumId w:val="17"/>
  </w:num>
  <w:num w:numId="7">
    <w:abstractNumId w:val="7"/>
  </w:num>
  <w:num w:numId="8">
    <w:abstractNumId w:val="11"/>
  </w:num>
  <w:num w:numId="9">
    <w:abstractNumId w:val="5"/>
  </w:num>
  <w:num w:numId="10">
    <w:abstractNumId w:val="13"/>
  </w:num>
  <w:num w:numId="11">
    <w:abstractNumId w:val="19"/>
  </w:num>
  <w:num w:numId="12">
    <w:abstractNumId w:val="9"/>
  </w:num>
  <w:num w:numId="13">
    <w:abstractNumId w:val="3"/>
  </w:num>
  <w:num w:numId="14">
    <w:abstractNumId w:val="18"/>
  </w:num>
  <w:num w:numId="15">
    <w:abstractNumId w:val="8"/>
  </w:num>
  <w:num w:numId="16">
    <w:abstractNumId w:val="21"/>
  </w:num>
  <w:num w:numId="17">
    <w:abstractNumId w:val="1"/>
  </w:num>
  <w:num w:numId="18">
    <w:abstractNumId w:val="12"/>
  </w:num>
  <w:num w:numId="19">
    <w:abstractNumId w:val="2"/>
  </w:num>
  <w:num w:numId="20">
    <w:abstractNumId w:val="16"/>
  </w:num>
  <w:num w:numId="21">
    <w:abstractNumId w:val="15"/>
  </w:num>
  <w:num w:numId="22">
    <w:abstractNumId w:val="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C01"/>
    <w:rsid w:val="00001C01"/>
    <w:rsid w:val="00056863"/>
    <w:rsid w:val="00087DA3"/>
    <w:rsid w:val="000A1427"/>
    <w:rsid w:val="000D78C9"/>
    <w:rsid w:val="00230A75"/>
    <w:rsid w:val="002A55F0"/>
    <w:rsid w:val="00452D11"/>
    <w:rsid w:val="004D297A"/>
    <w:rsid w:val="00645C69"/>
    <w:rsid w:val="006E63C5"/>
    <w:rsid w:val="007C505D"/>
    <w:rsid w:val="007E6616"/>
    <w:rsid w:val="008E2046"/>
    <w:rsid w:val="008E45A8"/>
    <w:rsid w:val="00943C1F"/>
    <w:rsid w:val="00A16409"/>
    <w:rsid w:val="00A2545A"/>
    <w:rsid w:val="00A960B1"/>
    <w:rsid w:val="00C22943"/>
    <w:rsid w:val="00C97A80"/>
    <w:rsid w:val="00DC6023"/>
    <w:rsid w:val="00DE0F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68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01C01"/>
    <w:pPr>
      <w:tabs>
        <w:tab w:val="center" w:pos="4536"/>
        <w:tab w:val="right" w:pos="9072"/>
      </w:tabs>
      <w:spacing w:line="240" w:lineRule="auto"/>
    </w:pPr>
  </w:style>
  <w:style w:type="character" w:customStyle="1" w:styleId="HeaderChar">
    <w:name w:val="Header Char"/>
    <w:basedOn w:val="DefaultParagraphFont"/>
    <w:link w:val="Header"/>
    <w:uiPriority w:val="99"/>
    <w:rsid w:val="00001C01"/>
    <w:rPr>
      <w:rFonts w:ascii="Verdana" w:hAnsi="Verdana"/>
      <w:color w:val="000000"/>
      <w:sz w:val="18"/>
      <w:szCs w:val="18"/>
    </w:rPr>
  </w:style>
  <w:style w:type="paragraph" w:styleId="Footer">
    <w:name w:val="footer"/>
    <w:basedOn w:val="Normal"/>
    <w:link w:val="FooterChar"/>
    <w:uiPriority w:val="99"/>
    <w:unhideWhenUsed/>
    <w:rsid w:val="00001C01"/>
    <w:pPr>
      <w:tabs>
        <w:tab w:val="center" w:pos="4536"/>
        <w:tab w:val="right" w:pos="9072"/>
      </w:tabs>
      <w:spacing w:line="240" w:lineRule="auto"/>
    </w:pPr>
  </w:style>
  <w:style w:type="character" w:customStyle="1" w:styleId="FooterChar">
    <w:name w:val="Footer Char"/>
    <w:basedOn w:val="DefaultParagraphFont"/>
    <w:link w:val="Footer"/>
    <w:uiPriority w:val="99"/>
    <w:rsid w:val="00001C0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78</ap:Words>
  <ap:Characters>449</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Brief aan Parlement - Nazending beslisnota wetsvoorstel wijziging Omgevingswet en Algemene wet bestuursrecht in verband met de implementatie van de Richtlijn luchtkwaliteit</vt:lpstr>
    </vt:vector>
  </ap:TitlesOfParts>
  <ap:LinksUpToDate>false</ap:LinksUpToDate>
  <ap:CharactersWithSpaces>526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2026-03-05T12:43:00.0000000Z</dcterms:created>
  <dcterms:modified xsi:type="dcterms:W3CDTF">2026-03-05T12:43:00.0000000Z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Nazending beslisnota wetsvoorstel wijziging Omgevingswet en Algemene wet bestuursrecht in verband met de implementatie van de Richtlijn luchtkwaliteit</vt:lpwstr>
  </property>
  <property fmtid="{D5CDD505-2E9C-101B-9397-08002B2CF9AE}" pid="5" name="Publicatiedatum">
    <vt:lpwstr/>
  </property>
  <property fmtid="{D5CDD505-2E9C-101B-9397-08002B2CF9AE}" pid="6" name="Verantwoordelijke organisatie">
    <vt:lpwstr>Directie Milieu, Ruimte en Water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M.H. Kuggeleijn-Jansen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