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E05BF" w14:paraId="1FDE2E23" w14:textId="77777777">
        <w:tc>
          <w:tcPr>
            <w:tcW w:w="6733" w:type="dxa"/>
            <w:gridSpan w:val="2"/>
            <w:tcBorders>
              <w:top w:val="nil"/>
              <w:left w:val="nil"/>
              <w:bottom w:val="nil"/>
              <w:right w:val="nil"/>
            </w:tcBorders>
            <w:vAlign w:val="center"/>
          </w:tcPr>
          <w:p w:rsidR="00997775" w:rsidP="00710A7A" w:rsidRDefault="00997775" w14:paraId="79DB79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C6775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E05BF" w14:paraId="7C5455C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9CB83A" w14:textId="77777777">
            <w:r w:rsidRPr="008B0CC5">
              <w:t xml:space="preserve">Vergaderjaar </w:t>
            </w:r>
            <w:r w:rsidR="00AC6B87">
              <w:t>202</w:t>
            </w:r>
            <w:r w:rsidR="00684DFF">
              <w:t>5</w:t>
            </w:r>
            <w:r w:rsidR="00AC6B87">
              <w:t>-202</w:t>
            </w:r>
            <w:r w:rsidR="00684DFF">
              <w:t>6</w:t>
            </w:r>
          </w:p>
        </w:tc>
      </w:tr>
      <w:tr w:rsidR="00997775" w:rsidTr="002E05BF" w14:paraId="37D0D806" w14:textId="77777777">
        <w:trPr>
          <w:cantSplit/>
        </w:trPr>
        <w:tc>
          <w:tcPr>
            <w:tcW w:w="10985" w:type="dxa"/>
            <w:gridSpan w:val="3"/>
            <w:tcBorders>
              <w:top w:val="nil"/>
              <w:left w:val="nil"/>
              <w:bottom w:val="nil"/>
              <w:right w:val="nil"/>
            </w:tcBorders>
          </w:tcPr>
          <w:p w:rsidR="00997775" w:rsidRDefault="00997775" w14:paraId="4A6C4CF3" w14:textId="77777777"/>
        </w:tc>
      </w:tr>
      <w:tr w:rsidR="00997775" w:rsidTr="002E05BF" w14:paraId="24F7FE3D" w14:textId="77777777">
        <w:trPr>
          <w:cantSplit/>
        </w:trPr>
        <w:tc>
          <w:tcPr>
            <w:tcW w:w="10985" w:type="dxa"/>
            <w:gridSpan w:val="3"/>
            <w:tcBorders>
              <w:top w:val="nil"/>
              <w:left w:val="nil"/>
              <w:bottom w:val="single" w:color="auto" w:sz="4" w:space="0"/>
              <w:right w:val="nil"/>
            </w:tcBorders>
          </w:tcPr>
          <w:p w:rsidR="00997775" w:rsidRDefault="00997775" w14:paraId="61FC3E89" w14:textId="77777777"/>
        </w:tc>
      </w:tr>
      <w:tr w:rsidR="00997775" w:rsidTr="002E05BF" w14:paraId="55913E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E13649" w14:textId="77777777"/>
        </w:tc>
        <w:tc>
          <w:tcPr>
            <w:tcW w:w="7654" w:type="dxa"/>
            <w:gridSpan w:val="2"/>
          </w:tcPr>
          <w:p w:rsidR="00997775" w:rsidRDefault="00997775" w14:paraId="52EC7D56" w14:textId="77777777"/>
        </w:tc>
      </w:tr>
      <w:tr w:rsidR="002E05BF" w:rsidTr="002E05BF" w14:paraId="0ABE1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5BF" w:rsidP="002E05BF" w:rsidRDefault="002E05BF" w14:paraId="40263A7F" w14:textId="62C6FA9D">
            <w:pPr>
              <w:rPr>
                <w:b/>
              </w:rPr>
            </w:pPr>
            <w:r>
              <w:rPr>
                <w:b/>
              </w:rPr>
              <w:t>36 800 XVI</w:t>
            </w:r>
          </w:p>
        </w:tc>
        <w:tc>
          <w:tcPr>
            <w:tcW w:w="7654" w:type="dxa"/>
            <w:gridSpan w:val="2"/>
          </w:tcPr>
          <w:p w:rsidR="002E05BF" w:rsidP="002E05BF" w:rsidRDefault="002E05BF" w14:paraId="159EDE2D" w14:textId="5C7C5E7D">
            <w:pPr>
              <w:rPr>
                <w:b/>
              </w:rPr>
            </w:pPr>
            <w:r w:rsidRPr="00016C99">
              <w:rPr>
                <w:b/>
                <w:bCs/>
                <w:szCs w:val="24"/>
              </w:rPr>
              <w:t>Vaststelling van de begrotingsstaten van het Ministerie van Volksgezondheid, Welzijn en Sport (XVI) voor het jaar 2026</w:t>
            </w:r>
          </w:p>
        </w:tc>
      </w:tr>
      <w:tr w:rsidR="002E05BF" w:rsidTr="002E05BF" w14:paraId="1EAE4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5BF" w:rsidP="002E05BF" w:rsidRDefault="002E05BF" w14:paraId="393D4FFB" w14:textId="77777777"/>
        </w:tc>
        <w:tc>
          <w:tcPr>
            <w:tcW w:w="7654" w:type="dxa"/>
            <w:gridSpan w:val="2"/>
          </w:tcPr>
          <w:p w:rsidR="002E05BF" w:rsidP="002E05BF" w:rsidRDefault="002E05BF" w14:paraId="0032247B" w14:textId="77777777"/>
        </w:tc>
      </w:tr>
      <w:tr w:rsidR="002E05BF" w:rsidTr="002E05BF" w14:paraId="639AA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5BF" w:rsidP="002E05BF" w:rsidRDefault="002E05BF" w14:paraId="1E5D5DAE" w14:textId="77777777"/>
        </w:tc>
        <w:tc>
          <w:tcPr>
            <w:tcW w:w="7654" w:type="dxa"/>
            <w:gridSpan w:val="2"/>
          </w:tcPr>
          <w:p w:rsidR="002E05BF" w:rsidP="002E05BF" w:rsidRDefault="002E05BF" w14:paraId="7EDF9D18" w14:textId="77777777"/>
        </w:tc>
      </w:tr>
      <w:tr w:rsidR="002E05BF" w:rsidTr="002E05BF" w14:paraId="06656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5BF" w:rsidP="002E05BF" w:rsidRDefault="002E05BF" w14:paraId="3FFD5891" w14:textId="57DD1964">
            <w:pPr>
              <w:rPr>
                <w:b/>
              </w:rPr>
            </w:pPr>
            <w:r>
              <w:rPr>
                <w:b/>
              </w:rPr>
              <w:t xml:space="preserve">Nr. </w:t>
            </w:r>
            <w:r>
              <w:rPr>
                <w:b/>
              </w:rPr>
              <w:t>101</w:t>
            </w:r>
          </w:p>
        </w:tc>
        <w:tc>
          <w:tcPr>
            <w:tcW w:w="7654" w:type="dxa"/>
            <w:gridSpan w:val="2"/>
          </w:tcPr>
          <w:p w:rsidR="002E05BF" w:rsidP="002E05BF" w:rsidRDefault="002E05BF" w14:paraId="753B7E33" w14:textId="58B36548">
            <w:pPr>
              <w:rPr>
                <w:b/>
              </w:rPr>
            </w:pPr>
            <w:r>
              <w:rPr>
                <w:b/>
              </w:rPr>
              <w:t xml:space="preserve">MOTIE VAN </w:t>
            </w:r>
            <w:r>
              <w:rPr>
                <w:b/>
              </w:rPr>
              <w:t>HET LID BUSHOFF C.S.</w:t>
            </w:r>
          </w:p>
        </w:tc>
      </w:tr>
      <w:tr w:rsidR="002E05BF" w:rsidTr="002E05BF" w14:paraId="7A40D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5BF" w:rsidP="002E05BF" w:rsidRDefault="002E05BF" w14:paraId="7C465378" w14:textId="77777777"/>
        </w:tc>
        <w:tc>
          <w:tcPr>
            <w:tcW w:w="7654" w:type="dxa"/>
            <w:gridSpan w:val="2"/>
          </w:tcPr>
          <w:p w:rsidR="002E05BF" w:rsidP="002E05BF" w:rsidRDefault="002E05BF" w14:paraId="30FD2352" w14:textId="17EFA62D">
            <w:r>
              <w:t>Voorgesteld 5 maart 2026</w:t>
            </w:r>
          </w:p>
        </w:tc>
      </w:tr>
      <w:tr w:rsidR="002E05BF" w:rsidTr="002E05BF" w14:paraId="0C820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5BF" w:rsidP="002E05BF" w:rsidRDefault="002E05BF" w14:paraId="256C2006" w14:textId="77777777"/>
        </w:tc>
        <w:tc>
          <w:tcPr>
            <w:tcW w:w="7654" w:type="dxa"/>
            <w:gridSpan w:val="2"/>
          </w:tcPr>
          <w:p w:rsidR="002E05BF" w:rsidP="002E05BF" w:rsidRDefault="002E05BF" w14:paraId="40154EEF" w14:textId="77777777"/>
        </w:tc>
      </w:tr>
      <w:tr w:rsidR="002E05BF" w:rsidTr="002E05BF" w14:paraId="1F49E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5BF" w:rsidP="002E05BF" w:rsidRDefault="002E05BF" w14:paraId="748552BA" w14:textId="77777777"/>
        </w:tc>
        <w:tc>
          <w:tcPr>
            <w:tcW w:w="7654" w:type="dxa"/>
            <w:gridSpan w:val="2"/>
          </w:tcPr>
          <w:p w:rsidR="002E05BF" w:rsidP="002E05BF" w:rsidRDefault="002E05BF" w14:paraId="39C39578" w14:textId="684F2116">
            <w:r>
              <w:t>De Kamer,</w:t>
            </w:r>
          </w:p>
        </w:tc>
      </w:tr>
      <w:tr w:rsidR="002E05BF" w:rsidTr="002E05BF" w14:paraId="29DC9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5BF" w:rsidP="002E05BF" w:rsidRDefault="002E05BF" w14:paraId="70FBEEF6" w14:textId="77777777"/>
        </w:tc>
        <w:tc>
          <w:tcPr>
            <w:tcW w:w="7654" w:type="dxa"/>
            <w:gridSpan w:val="2"/>
          </w:tcPr>
          <w:p w:rsidR="002E05BF" w:rsidP="002E05BF" w:rsidRDefault="002E05BF" w14:paraId="0C0B5585" w14:textId="77777777"/>
        </w:tc>
      </w:tr>
      <w:tr w:rsidR="002E05BF" w:rsidTr="002E05BF" w14:paraId="1F157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5BF" w:rsidP="002E05BF" w:rsidRDefault="002E05BF" w14:paraId="0E83958A" w14:textId="77777777"/>
        </w:tc>
        <w:tc>
          <w:tcPr>
            <w:tcW w:w="7654" w:type="dxa"/>
            <w:gridSpan w:val="2"/>
          </w:tcPr>
          <w:p w:rsidR="002E05BF" w:rsidP="002E05BF" w:rsidRDefault="002E05BF" w14:paraId="690C7C9D" w14:textId="4ADCFF50">
            <w:r>
              <w:t>gehoord de beraadslaging,</w:t>
            </w:r>
          </w:p>
        </w:tc>
      </w:tr>
      <w:tr w:rsidR="00997775" w:rsidTr="002E05BF" w14:paraId="1B5466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72E1C" w14:textId="77777777"/>
        </w:tc>
        <w:tc>
          <w:tcPr>
            <w:tcW w:w="7654" w:type="dxa"/>
            <w:gridSpan w:val="2"/>
          </w:tcPr>
          <w:p w:rsidR="00997775" w:rsidRDefault="00997775" w14:paraId="1830986E" w14:textId="77777777"/>
        </w:tc>
      </w:tr>
      <w:tr w:rsidR="00997775" w:rsidTr="002E05BF" w14:paraId="295EF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E86EA" w14:textId="77777777"/>
        </w:tc>
        <w:tc>
          <w:tcPr>
            <w:tcW w:w="7654" w:type="dxa"/>
            <w:gridSpan w:val="2"/>
          </w:tcPr>
          <w:p w:rsidR="002E05BF" w:rsidP="002E05BF" w:rsidRDefault="002E05BF" w14:paraId="3C663004" w14:textId="77777777">
            <w:r>
              <w:t>verzoekt de regering om producten waarnaar door de NVWA een lopend onderzoek wordt verricht vanwege ernstige twijfels over de veiligheid, tijdelijk verplicht uit de verkoop te halen en hier indien nodig een wettelijke basis voor te creëren,</w:t>
            </w:r>
          </w:p>
          <w:p w:rsidR="002E05BF" w:rsidP="002E05BF" w:rsidRDefault="002E05BF" w14:paraId="6A350BEE" w14:textId="77777777"/>
          <w:p w:rsidR="002E05BF" w:rsidP="002E05BF" w:rsidRDefault="002E05BF" w14:paraId="374CD0DC" w14:textId="77777777">
            <w:r>
              <w:t>en gaat over tot de orde van de dag.</w:t>
            </w:r>
          </w:p>
          <w:p w:rsidR="002E05BF" w:rsidP="002E05BF" w:rsidRDefault="002E05BF" w14:paraId="73315A54" w14:textId="77777777"/>
          <w:p w:rsidR="002E05BF" w:rsidP="002E05BF" w:rsidRDefault="002E05BF" w14:paraId="0907147E" w14:textId="77777777">
            <w:r>
              <w:t>Bushoff</w:t>
            </w:r>
          </w:p>
          <w:p w:rsidR="002E05BF" w:rsidP="002E05BF" w:rsidRDefault="002E05BF" w14:paraId="11083DF2" w14:textId="77777777">
            <w:r>
              <w:t xml:space="preserve">El </w:t>
            </w:r>
            <w:proofErr w:type="spellStart"/>
            <w:r>
              <w:t>Abassi</w:t>
            </w:r>
            <w:proofErr w:type="spellEnd"/>
          </w:p>
          <w:p w:rsidR="002E05BF" w:rsidP="002E05BF" w:rsidRDefault="002E05BF" w14:paraId="04689C61" w14:textId="77777777">
            <w:r>
              <w:t>Kostić</w:t>
            </w:r>
          </w:p>
          <w:p w:rsidR="002E05BF" w:rsidP="002E05BF" w:rsidRDefault="002E05BF" w14:paraId="48FFEDC4" w14:textId="77777777">
            <w:r>
              <w:t xml:space="preserve">Van </w:t>
            </w:r>
            <w:proofErr w:type="spellStart"/>
            <w:r>
              <w:t>Brenk</w:t>
            </w:r>
            <w:proofErr w:type="spellEnd"/>
          </w:p>
          <w:p w:rsidR="00997775" w:rsidP="002E05BF" w:rsidRDefault="002E05BF" w14:paraId="4CBA7D1F" w14:textId="1D5158CA">
            <w:r>
              <w:t>Dobbe</w:t>
            </w:r>
          </w:p>
        </w:tc>
      </w:tr>
    </w:tbl>
    <w:p w:rsidR="00997775" w:rsidRDefault="00997775" w14:paraId="3C50B8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2BE7" w14:textId="77777777" w:rsidR="002E05BF" w:rsidRDefault="002E05BF">
      <w:pPr>
        <w:spacing w:line="20" w:lineRule="exact"/>
      </w:pPr>
    </w:p>
  </w:endnote>
  <w:endnote w:type="continuationSeparator" w:id="0">
    <w:p w14:paraId="74499579" w14:textId="77777777" w:rsidR="002E05BF" w:rsidRDefault="002E05BF">
      <w:pPr>
        <w:pStyle w:val="Amendement"/>
      </w:pPr>
      <w:r>
        <w:rPr>
          <w:b w:val="0"/>
        </w:rPr>
        <w:t xml:space="preserve"> </w:t>
      </w:r>
    </w:p>
  </w:endnote>
  <w:endnote w:type="continuationNotice" w:id="1">
    <w:p w14:paraId="5D1BF155" w14:textId="77777777" w:rsidR="002E05BF" w:rsidRDefault="002E05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2055" w14:textId="77777777" w:rsidR="002E05BF" w:rsidRDefault="002E05BF">
      <w:pPr>
        <w:pStyle w:val="Amendement"/>
      </w:pPr>
      <w:r>
        <w:rPr>
          <w:b w:val="0"/>
        </w:rPr>
        <w:separator/>
      </w:r>
    </w:p>
  </w:footnote>
  <w:footnote w:type="continuationSeparator" w:id="0">
    <w:p w14:paraId="36FE6C29" w14:textId="77777777" w:rsidR="002E05BF" w:rsidRDefault="002E0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BF"/>
    <w:rsid w:val="00133FCE"/>
    <w:rsid w:val="001E482C"/>
    <w:rsid w:val="001E4877"/>
    <w:rsid w:val="0021105A"/>
    <w:rsid w:val="00280D6A"/>
    <w:rsid w:val="002B78E9"/>
    <w:rsid w:val="002C5406"/>
    <w:rsid w:val="002E05BF"/>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F326"/>
  <w15:docId w15:val="{6A3B817B-15D5-4665-B6B8-92DE86AB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545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2026-03-06T10:43:00.0000000Z</dcterms:created>
  <dcterms:modified xsi:type="dcterms:W3CDTF">2026-03-06T10:51:00.0000000Z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