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5426" w14:paraId="04C690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9AC3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410E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5426" w14:paraId="58001F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93FA8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25426" w14:paraId="46304C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B642E0" w14:textId="77777777"/>
        </w:tc>
      </w:tr>
      <w:tr w:rsidR="00997775" w:rsidTr="00325426" w14:paraId="67A55D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FBCAF1" w14:textId="77777777"/>
        </w:tc>
      </w:tr>
      <w:tr w:rsidR="00997775" w:rsidTr="00325426" w14:paraId="2A409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CBB5F" w14:textId="77777777"/>
        </w:tc>
        <w:tc>
          <w:tcPr>
            <w:tcW w:w="7654" w:type="dxa"/>
            <w:gridSpan w:val="2"/>
          </w:tcPr>
          <w:p w:rsidR="00997775" w:rsidRDefault="00997775" w14:paraId="597CF7F0" w14:textId="77777777"/>
        </w:tc>
      </w:tr>
      <w:tr w:rsidR="00325426" w:rsidTr="00325426" w14:paraId="22564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0ADB281D" w14:textId="09C9E280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325426" w:rsidP="00325426" w:rsidRDefault="00325426" w14:paraId="149E9211" w14:textId="0A4FFA15">
            <w:pPr>
              <w:rPr>
                <w:b/>
              </w:rPr>
            </w:pPr>
            <w:r w:rsidRPr="00016C99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325426" w:rsidTr="00325426" w14:paraId="60E27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63B33912" w14:textId="77777777"/>
        </w:tc>
        <w:tc>
          <w:tcPr>
            <w:tcW w:w="7654" w:type="dxa"/>
            <w:gridSpan w:val="2"/>
          </w:tcPr>
          <w:p w:rsidR="00325426" w:rsidP="00325426" w:rsidRDefault="00325426" w14:paraId="6DA15262" w14:textId="77777777"/>
        </w:tc>
      </w:tr>
      <w:tr w:rsidR="00325426" w:rsidTr="00325426" w14:paraId="45CE1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6B84644A" w14:textId="77777777"/>
        </w:tc>
        <w:tc>
          <w:tcPr>
            <w:tcW w:w="7654" w:type="dxa"/>
            <w:gridSpan w:val="2"/>
          </w:tcPr>
          <w:p w:rsidR="00325426" w:rsidP="00325426" w:rsidRDefault="00325426" w14:paraId="51084865" w14:textId="77777777"/>
        </w:tc>
      </w:tr>
      <w:tr w:rsidR="00325426" w:rsidTr="00325426" w14:paraId="2C241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0E905BC6" w14:textId="66ACE5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104</w:t>
            </w:r>
          </w:p>
        </w:tc>
        <w:tc>
          <w:tcPr>
            <w:tcW w:w="7654" w:type="dxa"/>
            <w:gridSpan w:val="2"/>
          </w:tcPr>
          <w:p w:rsidR="00325426" w:rsidP="00325426" w:rsidRDefault="00325426" w14:paraId="531D7526" w14:textId="6268B36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WESTERVELD EN BIKKER</w:t>
            </w:r>
          </w:p>
        </w:tc>
      </w:tr>
      <w:tr w:rsidR="00325426" w:rsidTr="00325426" w14:paraId="68530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7ECC3EB0" w14:textId="77777777"/>
        </w:tc>
        <w:tc>
          <w:tcPr>
            <w:tcW w:w="7654" w:type="dxa"/>
            <w:gridSpan w:val="2"/>
          </w:tcPr>
          <w:p w:rsidR="00325426" w:rsidP="00325426" w:rsidRDefault="00325426" w14:paraId="7C8DD5E1" w14:textId="12FDE658">
            <w:r>
              <w:t>Voorgesteld 5 maart 2026</w:t>
            </w:r>
          </w:p>
        </w:tc>
      </w:tr>
      <w:tr w:rsidR="00325426" w:rsidTr="00325426" w14:paraId="74CE29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5358D0AE" w14:textId="77777777"/>
        </w:tc>
        <w:tc>
          <w:tcPr>
            <w:tcW w:w="7654" w:type="dxa"/>
            <w:gridSpan w:val="2"/>
          </w:tcPr>
          <w:p w:rsidR="00325426" w:rsidP="00325426" w:rsidRDefault="00325426" w14:paraId="114A91F5" w14:textId="77777777"/>
        </w:tc>
      </w:tr>
      <w:tr w:rsidR="00325426" w:rsidTr="00325426" w14:paraId="4FDF5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2413BC94" w14:textId="77777777"/>
        </w:tc>
        <w:tc>
          <w:tcPr>
            <w:tcW w:w="7654" w:type="dxa"/>
            <w:gridSpan w:val="2"/>
          </w:tcPr>
          <w:p w:rsidR="00325426" w:rsidP="00325426" w:rsidRDefault="00325426" w14:paraId="24363D6E" w14:textId="44E2AB9B">
            <w:r>
              <w:t>De Kamer,</w:t>
            </w:r>
          </w:p>
        </w:tc>
      </w:tr>
      <w:tr w:rsidR="00325426" w:rsidTr="00325426" w14:paraId="2B38E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467030F0" w14:textId="77777777"/>
        </w:tc>
        <w:tc>
          <w:tcPr>
            <w:tcW w:w="7654" w:type="dxa"/>
            <w:gridSpan w:val="2"/>
          </w:tcPr>
          <w:p w:rsidR="00325426" w:rsidP="00325426" w:rsidRDefault="00325426" w14:paraId="5912399B" w14:textId="77777777"/>
        </w:tc>
      </w:tr>
      <w:tr w:rsidR="00325426" w:rsidTr="00325426" w14:paraId="6C91E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5426" w:rsidP="00325426" w:rsidRDefault="00325426" w14:paraId="4129D332" w14:textId="77777777"/>
        </w:tc>
        <w:tc>
          <w:tcPr>
            <w:tcW w:w="7654" w:type="dxa"/>
            <w:gridSpan w:val="2"/>
          </w:tcPr>
          <w:p w:rsidR="00325426" w:rsidP="00325426" w:rsidRDefault="00325426" w14:paraId="7C97F4A9" w14:textId="5776924B">
            <w:r>
              <w:t>gehoord de beraadslaging,</w:t>
            </w:r>
          </w:p>
        </w:tc>
      </w:tr>
      <w:tr w:rsidR="00997775" w:rsidTr="00325426" w14:paraId="65F3AC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396CC0" w14:textId="77777777"/>
        </w:tc>
        <w:tc>
          <w:tcPr>
            <w:tcW w:w="7654" w:type="dxa"/>
            <w:gridSpan w:val="2"/>
          </w:tcPr>
          <w:p w:rsidR="00997775" w:rsidRDefault="00997775" w14:paraId="770DC2B6" w14:textId="77777777"/>
        </w:tc>
      </w:tr>
      <w:tr w:rsidR="00997775" w:rsidTr="00325426" w14:paraId="1053DB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C1DE2" w14:textId="77777777"/>
        </w:tc>
        <w:tc>
          <w:tcPr>
            <w:tcW w:w="7654" w:type="dxa"/>
            <w:gridSpan w:val="2"/>
          </w:tcPr>
          <w:p w:rsidR="00325426" w:rsidP="00325426" w:rsidRDefault="00325426" w14:paraId="164080B8" w14:textId="77777777">
            <w:r>
              <w:t>constaterende dat het aantal dak- en thuisloze mensen alleen maar stijgt;</w:t>
            </w:r>
          </w:p>
          <w:p w:rsidR="00325426" w:rsidP="00325426" w:rsidRDefault="00325426" w14:paraId="27B07226" w14:textId="77777777"/>
          <w:p w:rsidR="00325426" w:rsidP="00325426" w:rsidRDefault="00325426" w14:paraId="4396E2CB" w14:textId="77777777">
            <w:r>
              <w:t>constaterende dat de tussentijdse evaluatie van de voortgang van het Nationaal Actieplan Dakloosheid ook concludeert dat de ambitie van nul dak- en thuisloze mensen in 2030 op deze manier en met dit tempo niet wordt gehaald en de juiste randvoorwaarden hiervoor ontbreken;</w:t>
            </w:r>
          </w:p>
          <w:p w:rsidR="00325426" w:rsidP="00325426" w:rsidRDefault="00325426" w14:paraId="2871E394" w14:textId="77777777"/>
          <w:p w:rsidR="00325426" w:rsidP="00325426" w:rsidRDefault="00325426" w14:paraId="0E875852" w14:textId="77777777">
            <w:r>
              <w:t>verzoekt de regering om álle aanbevelingen uit de tussentijdse evaluatie op te volgen en de Kamer vóór het commissiedebat Maatschappelijk domein te informeren over welke stappen zijn genomen,</w:t>
            </w:r>
          </w:p>
          <w:p w:rsidR="00325426" w:rsidP="00325426" w:rsidRDefault="00325426" w14:paraId="5ADBC9A5" w14:textId="77777777"/>
          <w:p w:rsidR="00325426" w:rsidP="00325426" w:rsidRDefault="00325426" w14:paraId="7953FBB5" w14:textId="77777777">
            <w:r>
              <w:t>en gaat over tot de orde van de dag.</w:t>
            </w:r>
          </w:p>
          <w:p w:rsidR="00325426" w:rsidP="00325426" w:rsidRDefault="00325426" w14:paraId="20507786" w14:textId="77777777"/>
          <w:p w:rsidR="00325426" w:rsidP="00325426" w:rsidRDefault="00325426" w14:paraId="75DD4BCA" w14:textId="77777777">
            <w:r>
              <w:t>Westerveld</w:t>
            </w:r>
          </w:p>
          <w:p w:rsidR="00997775" w:rsidP="00325426" w:rsidRDefault="00325426" w14:paraId="478339F9" w14:textId="45B1747A">
            <w:r>
              <w:t>Bikker</w:t>
            </w:r>
          </w:p>
        </w:tc>
      </w:tr>
    </w:tbl>
    <w:p w:rsidR="00997775" w:rsidRDefault="00997775" w14:paraId="7C0EFF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3009" w14:textId="77777777" w:rsidR="00325426" w:rsidRDefault="00325426">
      <w:pPr>
        <w:spacing w:line="20" w:lineRule="exact"/>
      </w:pPr>
    </w:p>
  </w:endnote>
  <w:endnote w:type="continuationSeparator" w:id="0">
    <w:p w14:paraId="5EEF6B78" w14:textId="77777777" w:rsidR="00325426" w:rsidRDefault="003254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167EE9" w14:textId="77777777" w:rsidR="00325426" w:rsidRDefault="003254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0D36" w14:textId="77777777" w:rsidR="00325426" w:rsidRDefault="003254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59CB4E" w14:textId="77777777" w:rsidR="00325426" w:rsidRDefault="00325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6"/>
    <w:rsid w:val="00133FCE"/>
    <w:rsid w:val="001E482C"/>
    <w:rsid w:val="001E4877"/>
    <w:rsid w:val="0021105A"/>
    <w:rsid w:val="00280D6A"/>
    <w:rsid w:val="002B78E9"/>
    <w:rsid w:val="002C5406"/>
    <w:rsid w:val="0032542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CF75C"/>
  <w15:docId w15:val="{C61A1A9A-5099-4CA2-96F6-E360A2B4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2026-03-06T10:43:00.0000000Z</dcterms:created>
  <dcterms:modified xsi:type="dcterms:W3CDTF">2026-03-06T10:55:00.0000000Z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