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079A7" w14:paraId="384BACB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4763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C608C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079A7" w14:paraId="4F1EA1B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2D839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079A7" w14:paraId="41F5DD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2E72C5" w14:textId="77777777"/>
        </w:tc>
      </w:tr>
      <w:tr w:rsidR="00997775" w:rsidTr="001079A7" w14:paraId="53D052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3EC9CC" w14:textId="77777777"/>
        </w:tc>
      </w:tr>
      <w:tr w:rsidR="00997775" w:rsidTr="001079A7" w14:paraId="058DD5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EF60F8" w14:textId="77777777"/>
        </w:tc>
        <w:tc>
          <w:tcPr>
            <w:tcW w:w="7654" w:type="dxa"/>
            <w:gridSpan w:val="2"/>
          </w:tcPr>
          <w:p w:rsidR="00997775" w:rsidRDefault="00997775" w14:paraId="6F680B7E" w14:textId="77777777"/>
        </w:tc>
      </w:tr>
      <w:tr w:rsidR="001079A7" w:rsidTr="001079A7" w14:paraId="5B897A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9A7" w:rsidP="001079A7" w:rsidRDefault="001079A7" w14:paraId="2D3C3CBE" w14:textId="11AB5E43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1079A7" w:rsidP="001079A7" w:rsidRDefault="001079A7" w14:paraId="7AF31C16" w14:textId="5C356F25">
            <w:pPr>
              <w:rPr>
                <w:b/>
              </w:rPr>
            </w:pPr>
            <w:r w:rsidRPr="00016C99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1079A7" w:rsidTr="001079A7" w14:paraId="4D62B5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9A7" w:rsidP="001079A7" w:rsidRDefault="001079A7" w14:paraId="4436A384" w14:textId="77777777"/>
        </w:tc>
        <w:tc>
          <w:tcPr>
            <w:tcW w:w="7654" w:type="dxa"/>
            <w:gridSpan w:val="2"/>
          </w:tcPr>
          <w:p w:rsidR="001079A7" w:rsidP="001079A7" w:rsidRDefault="001079A7" w14:paraId="7F2BC648" w14:textId="77777777"/>
        </w:tc>
      </w:tr>
      <w:tr w:rsidR="001079A7" w:rsidTr="001079A7" w14:paraId="275097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9A7" w:rsidP="001079A7" w:rsidRDefault="001079A7" w14:paraId="5ED47857" w14:textId="77777777"/>
        </w:tc>
        <w:tc>
          <w:tcPr>
            <w:tcW w:w="7654" w:type="dxa"/>
            <w:gridSpan w:val="2"/>
          </w:tcPr>
          <w:p w:rsidR="001079A7" w:rsidP="001079A7" w:rsidRDefault="001079A7" w14:paraId="18198D5B" w14:textId="77777777"/>
        </w:tc>
      </w:tr>
      <w:tr w:rsidR="001079A7" w:rsidTr="001079A7" w14:paraId="153605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9A7" w:rsidP="001079A7" w:rsidRDefault="001079A7" w14:paraId="59C47F40" w14:textId="394EEC3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106</w:t>
            </w:r>
          </w:p>
        </w:tc>
        <w:tc>
          <w:tcPr>
            <w:tcW w:w="7654" w:type="dxa"/>
            <w:gridSpan w:val="2"/>
          </w:tcPr>
          <w:p w:rsidR="001079A7" w:rsidP="001079A7" w:rsidRDefault="001079A7" w14:paraId="62529549" w14:textId="4848580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SYNHAEVE C.S.</w:t>
            </w:r>
          </w:p>
        </w:tc>
      </w:tr>
      <w:tr w:rsidR="001079A7" w:rsidTr="001079A7" w14:paraId="3FC1EC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9A7" w:rsidP="001079A7" w:rsidRDefault="001079A7" w14:paraId="548F6C2F" w14:textId="77777777"/>
        </w:tc>
        <w:tc>
          <w:tcPr>
            <w:tcW w:w="7654" w:type="dxa"/>
            <w:gridSpan w:val="2"/>
          </w:tcPr>
          <w:p w:rsidR="001079A7" w:rsidP="001079A7" w:rsidRDefault="001079A7" w14:paraId="1D361B4C" w14:textId="7056D886">
            <w:r>
              <w:t>Voorgesteld 5 maart 2026</w:t>
            </w:r>
          </w:p>
        </w:tc>
      </w:tr>
      <w:tr w:rsidR="001079A7" w:rsidTr="001079A7" w14:paraId="51E43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9A7" w:rsidP="001079A7" w:rsidRDefault="001079A7" w14:paraId="0D9620CE" w14:textId="77777777"/>
        </w:tc>
        <w:tc>
          <w:tcPr>
            <w:tcW w:w="7654" w:type="dxa"/>
            <w:gridSpan w:val="2"/>
          </w:tcPr>
          <w:p w:rsidR="001079A7" w:rsidP="001079A7" w:rsidRDefault="001079A7" w14:paraId="537530F6" w14:textId="77777777"/>
        </w:tc>
      </w:tr>
      <w:tr w:rsidR="001079A7" w:rsidTr="001079A7" w14:paraId="64F16D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9A7" w:rsidP="001079A7" w:rsidRDefault="001079A7" w14:paraId="3BBAABA8" w14:textId="77777777"/>
        </w:tc>
        <w:tc>
          <w:tcPr>
            <w:tcW w:w="7654" w:type="dxa"/>
            <w:gridSpan w:val="2"/>
          </w:tcPr>
          <w:p w:rsidR="001079A7" w:rsidP="001079A7" w:rsidRDefault="001079A7" w14:paraId="03581384" w14:textId="56C76362">
            <w:r>
              <w:t>De Kamer,</w:t>
            </w:r>
          </w:p>
        </w:tc>
      </w:tr>
      <w:tr w:rsidR="001079A7" w:rsidTr="001079A7" w14:paraId="0DF9D5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9A7" w:rsidP="001079A7" w:rsidRDefault="001079A7" w14:paraId="1CFD94C1" w14:textId="77777777"/>
        </w:tc>
        <w:tc>
          <w:tcPr>
            <w:tcW w:w="7654" w:type="dxa"/>
            <w:gridSpan w:val="2"/>
          </w:tcPr>
          <w:p w:rsidR="001079A7" w:rsidP="001079A7" w:rsidRDefault="001079A7" w14:paraId="47406F47" w14:textId="77777777"/>
        </w:tc>
      </w:tr>
      <w:tr w:rsidR="001079A7" w:rsidTr="001079A7" w14:paraId="245A9B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79A7" w:rsidP="001079A7" w:rsidRDefault="001079A7" w14:paraId="447AC060" w14:textId="77777777"/>
        </w:tc>
        <w:tc>
          <w:tcPr>
            <w:tcW w:w="7654" w:type="dxa"/>
            <w:gridSpan w:val="2"/>
          </w:tcPr>
          <w:p w:rsidR="001079A7" w:rsidP="001079A7" w:rsidRDefault="001079A7" w14:paraId="3433052F" w14:textId="423CF100">
            <w:r>
              <w:t>gehoord de beraadslaging,</w:t>
            </w:r>
          </w:p>
        </w:tc>
      </w:tr>
      <w:tr w:rsidR="00997775" w:rsidTr="001079A7" w14:paraId="490151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0DD134" w14:textId="77777777"/>
        </w:tc>
        <w:tc>
          <w:tcPr>
            <w:tcW w:w="7654" w:type="dxa"/>
            <w:gridSpan w:val="2"/>
          </w:tcPr>
          <w:p w:rsidR="00997775" w:rsidRDefault="00997775" w14:paraId="041F8A17" w14:textId="77777777"/>
        </w:tc>
      </w:tr>
      <w:tr w:rsidR="00997775" w:rsidTr="001079A7" w14:paraId="2A86B5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ABD6D9" w14:textId="77777777"/>
        </w:tc>
        <w:tc>
          <w:tcPr>
            <w:tcW w:w="7654" w:type="dxa"/>
            <w:gridSpan w:val="2"/>
          </w:tcPr>
          <w:p w:rsidR="001079A7" w:rsidP="001079A7" w:rsidRDefault="001079A7" w14:paraId="13F6AE22" w14:textId="77777777">
            <w:r>
              <w:t>constaterende dat het kabinet van plan is het eigen risico op te knippen, waarbij mensen maximaal €150 per behandeling betalen in plaats van hun totale eigen risico in één keer;</w:t>
            </w:r>
          </w:p>
          <w:p w:rsidR="0045419D" w:rsidP="001079A7" w:rsidRDefault="0045419D" w14:paraId="7D041B9E" w14:textId="77777777"/>
          <w:p w:rsidR="001079A7" w:rsidP="001079A7" w:rsidRDefault="001079A7" w14:paraId="7982F8D5" w14:textId="77777777">
            <w:r>
              <w:t>overwegende dat het wenselijk zou zijn om een verhoging van het eigen risico in samenhang te bezien met de mogelijkheid tot het opknippen;</w:t>
            </w:r>
          </w:p>
          <w:p w:rsidR="0045419D" w:rsidP="001079A7" w:rsidRDefault="0045419D" w14:paraId="3B30B597" w14:textId="77777777"/>
          <w:p w:rsidR="001079A7" w:rsidP="001079A7" w:rsidRDefault="001079A7" w14:paraId="30910335" w14:textId="77777777">
            <w:r>
              <w:t>verzoekt de regering om ervoor te zorgen dat het opknippen in maximaal €150 eigen risico per behandeling gebundeld wordt met de verhoging van het eigen risico in één wetsvoorstel,</w:t>
            </w:r>
          </w:p>
          <w:p w:rsidR="0045419D" w:rsidP="001079A7" w:rsidRDefault="0045419D" w14:paraId="35A40639" w14:textId="77777777"/>
          <w:p w:rsidR="001079A7" w:rsidP="001079A7" w:rsidRDefault="001079A7" w14:paraId="4634DD99" w14:textId="77777777">
            <w:r>
              <w:t>en gaat over tot de orde van de dag.</w:t>
            </w:r>
          </w:p>
          <w:p w:rsidR="0045419D" w:rsidP="001079A7" w:rsidRDefault="0045419D" w14:paraId="4F6BB13A" w14:textId="77777777"/>
          <w:p w:rsidR="0045419D" w:rsidP="001079A7" w:rsidRDefault="001079A7" w14:paraId="0E6C1EDC" w14:textId="77777777">
            <w:proofErr w:type="spellStart"/>
            <w:r>
              <w:t>Synhaeve</w:t>
            </w:r>
            <w:proofErr w:type="spellEnd"/>
          </w:p>
          <w:p w:rsidR="0045419D" w:rsidP="001079A7" w:rsidRDefault="001079A7" w14:paraId="6B8A5E19" w14:textId="77777777">
            <w:r>
              <w:t>Vervuurt</w:t>
            </w:r>
          </w:p>
          <w:p w:rsidR="00997775" w:rsidP="001079A7" w:rsidRDefault="001079A7" w14:paraId="255E3792" w14:textId="3648E416">
            <w:r>
              <w:t>Dassen</w:t>
            </w:r>
          </w:p>
        </w:tc>
      </w:tr>
    </w:tbl>
    <w:p w:rsidR="00997775" w:rsidRDefault="00997775" w14:paraId="0CF68AA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2E04" w14:textId="77777777" w:rsidR="001079A7" w:rsidRDefault="001079A7">
      <w:pPr>
        <w:spacing w:line="20" w:lineRule="exact"/>
      </w:pPr>
    </w:p>
  </w:endnote>
  <w:endnote w:type="continuationSeparator" w:id="0">
    <w:p w14:paraId="78962296" w14:textId="77777777" w:rsidR="001079A7" w:rsidRDefault="001079A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CB9D50" w14:textId="77777777" w:rsidR="001079A7" w:rsidRDefault="001079A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0F097" w14:textId="77777777" w:rsidR="001079A7" w:rsidRDefault="001079A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C50C7E" w14:textId="77777777" w:rsidR="001079A7" w:rsidRDefault="00107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A7"/>
    <w:rsid w:val="001079A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5419D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1F07E"/>
  <w15:docId w15:val="{258F2DE3-5BD9-4A1B-8AF3-287D9C46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2026-03-06T10:43:00.0000000Z</dcterms:created>
  <dcterms:modified xsi:type="dcterms:W3CDTF">2026-03-06T10:57:00.0000000Z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