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45BD2" w14:paraId="42C2D0B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AAF25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1F671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45BD2" w14:paraId="0E0F59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6CEFEB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45BD2" w14:paraId="7C7FDD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F6B4B7" w14:textId="77777777"/>
        </w:tc>
      </w:tr>
      <w:tr w:rsidR="00997775" w:rsidTr="00C45BD2" w14:paraId="5D4D80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5B6564" w14:textId="77777777"/>
        </w:tc>
      </w:tr>
      <w:tr w:rsidR="00997775" w:rsidTr="00C45BD2" w14:paraId="11B126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55D929" w14:textId="77777777"/>
        </w:tc>
        <w:tc>
          <w:tcPr>
            <w:tcW w:w="7654" w:type="dxa"/>
            <w:gridSpan w:val="2"/>
          </w:tcPr>
          <w:p w:rsidR="00997775" w:rsidRDefault="00997775" w14:paraId="5578ADD2" w14:textId="77777777"/>
        </w:tc>
      </w:tr>
      <w:tr w:rsidR="00C45BD2" w:rsidTr="00C45BD2" w14:paraId="48D567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5BD2" w:rsidP="00C45BD2" w:rsidRDefault="00C45BD2" w14:paraId="541B5645" w14:textId="62C7E602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C45BD2" w:rsidP="00C45BD2" w:rsidRDefault="00C45BD2" w14:paraId="37C983E3" w14:textId="23E6C6F7">
            <w:pPr>
              <w:rPr>
                <w:b/>
              </w:rPr>
            </w:pPr>
            <w:r w:rsidRPr="00BF51DB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C45BD2" w:rsidTr="00C45BD2" w14:paraId="0852C1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5BD2" w:rsidP="00C45BD2" w:rsidRDefault="00C45BD2" w14:paraId="3DF9BA6B" w14:textId="77777777"/>
        </w:tc>
        <w:tc>
          <w:tcPr>
            <w:tcW w:w="7654" w:type="dxa"/>
            <w:gridSpan w:val="2"/>
          </w:tcPr>
          <w:p w:rsidR="00C45BD2" w:rsidP="00C45BD2" w:rsidRDefault="00C45BD2" w14:paraId="30715EE8" w14:textId="77777777"/>
        </w:tc>
      </w:tr>
      <w:tr w:rsidR="00C45BD2" w:rsidTr="00C45BD2" w14:paraId="4BD500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5BD2" w:rsidP="00C45BD2" w:rsidRDefault="00C45BD2" w14:paraId="69D32F96" w14:textId="77777777"/>
        </w:tc>
        <w:tc>
          <w:tcPr>
            <w:tcW w:w="7654" w:type="dxa"/>
            <w:gridSpan w:val="2"/>
          </w:tcPr>
          <w:p w:rsidR="00C45BD2" w:rsidP="00C45BD2" w:rsidRDefault="00C45BD2" w14:paraId="65D58826" w14:textId="77777777"/>
        </w:tc>
      </w:tr>
      <w:tr w:rsidR="00C45BD2" w:rsidTr="00C45BD2" w14:paraId="047159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5BD2" w:rsidP="00C45BD2" w:rsidRDefault="00C45BD2" w14:paraId="45909BB9" w14:textId="4868800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111</w:t>
            </w:r>
          </w:p>
        </w:tc>
        <w:tc>
          <w:tcPr>
            <w:tcW w:w="7654" w:type="dxa"/>
            <w:gridSpan w:val="2"/>
          </w:tcPr>
          <w:p w:rsidR="00C45BD2" w:rsidP="00C45BD2" w:rsidRDefault="00C45BD2" w14:paraId="57B2E112" w14:textId="1C133A2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MAEIJER EN DIEDERIK VAN DIJK</w:t>
            </w:r>
          </w:p>
        </w:tc>
      </w:tr>
      <w:tr w:rsidR="00C45BD2" w:rsidTr="00C45BD2" w14:paraId="43A6BE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5BD2" w:rsidP="00C45BD2" w:rsidRDefault="00C45BD2" w14:paraId="0B8B83B8" w14:textId="77777777"/>
        </w:tc>
        <w:tc>
          <w:tcPr>
            <w:tcW w:w="7654" w:type="dxa"/>
            <w:gridSpan w:val="2"/>
          </w:tcPr>
          <w:p w:rsidR="00C45BD2" w:rsidP="00C45BD2" w:rsidRDefault="00C45BD2" w14:paraId="0248F334" w14:textId="35CAE3B2">
            <w:r>
              <w:t>Voorgesteld 5 maart 2026</w:t>
            </w:r>
          </w:p>
        </w:tc>
      </w:tr>
      <w:tr w:rsidR="00C45BD2" w:rsidTr="00C45BD2" w14:paraId="65051C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5BD2" w:rsidP="00C45BD2" w:rsidRDefault="00C45BD2" w14:paraId="6EEEA455" w14:textId="77777777"/>
        </w:tc>
        <w:tc>
          <w:tcPr>
            <w:tcW w:w="7654" w:type="dxa"/>
            <w:gridSpan w:val="2"/>
          </w:tcPr>
          <w:p w:rsidR="00C45BD2" w:rsidP="00C45BD2" w:rsidRDefault="00C45BD2" w14:paraId="54233069" w14:textId="77777777"/>
        </w:tc>
      </w:tr>
      <w:tr w:rsidR="00C45BD2" w:rsidTr="00C45BD2" w14:paraId="654677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5BD2" w:rsidP="00C45BD2" w:rsidRDefault="00C45BD2" w14:paraId="102D3EE8" w14:textId="77777777"/>
        </w:tc>
        <w:tc>
          <w:tcPr>
            <w:tcW w:w="7654" w:type="dxa"/>
            <w:gridSpan w:val="2"/>
          </w:tcPr>
          <w:p w:rsidR="00C45BD2" w:rsidP="00C45BD2" w:rsidRDefault="00C45BD2" w14:paraId="32D30A7F" w14:textId="367A2F9C">
            <w:r>
              <w:t>De Kamer,</w:t>
            </w:r>
          </w:p>
        </w:tc>
      </w:tr>
      <w:tr w:rsidR="00C45BD2" w:rsidTr="00C45BD2" w14:paraId="32BD8C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5BD2" w:rsidP="00C45BD2" w:rsidRDefault="00C45BD2" w14:paraId="5B56559B" w14:textId="77777777"/>
        </w:tc>
        <w:tc>
          <w:tcPr>
            <w:tcW w:w="7654" w:type="dxa"/>
            <w:gridSpan w:val="2"/>
          </w:tcPr>
          <w:p w:rsidR="00C45BD2" w:rsidP="00C45BD2" w:rsidRDefault="00C45BD2" w14:paraId="1A1F02DD" w14:textId="77777777"/>
        </w:tc>
      </w:tr>
      <w:tr w:rsidR="00C45BD2" w:rsidTr="00C45BD2" w14:paraId="6CF6B1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5BD2" w:rsidP="00C45BD2" w:rsidRDefault="00C45BD2" w14:paraId="2CCFC7B4" w14:textId="77777777"/>
        </w:tc>
        <w:tc>
          <w:tcPr>
            <w:tcW w:w="7654" w:type="dxa"/>
            <w:gridSpan w:val="2"/>
          </w:tcPr>
          <w:p w:rsidR="00C45BD2" w:rsidP="00C45BD2" w:rsidRDefault="00C45BD2" w14:paraId="3A2D0A73" w14:textId="616544D5">
            <w:r>
              <w:t>gehoord de beraadslaging,</w:t>
            </w:r>
          </w:p>
        </w:tc>
      </w:tr>
      <w:tr w:rsidR="00997775" w:rsidTr="00C45BD2" w14:paraId="5D588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FAA510" w14:textId="77777777"/>
        </w:tc>
        <w:tc>
          <w:tcPr>
            <w:tcW w:w="7654" w:type="dxa"/>
            <w:gridSpan w:val="2"/>
          </w:tcPr>
          <w:p w:rsidR="00997775" w:rsidRDefault="00997775" w14:paraId="009B354D" w14:textId="77777777"/>
        </w:tc>
      </w:tr>
      <w:tr w:rsidR="00997775" w:rsidTr="00C45BD2" w14:paraId="3CA62D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3FB038" w14:textId="77777777"/>
        </w:tc>
        <w:tc>
          <w:tcPr>
            <w:tcW w:w="7654" w:type="dxa"/>
            <w:gridSpan w:val="2"/>
          </w:tcPr>
          <w:p w:rsidR="00C45BD2" w:rsidP="00C45BD2" w:rsidRDefault="00C45BD2" w14:paraId="55ED4529" w14:textId="77777777">
            <w:r>
              <w:t>van mening dat het persoonsgebonden budget een mooi instrument is waarmee mensen regie kunnen houden over hun zorg;</w:t>
            </w:r>
          </w:p>
          <w:p w:rsidR="00C45BD2" w:rsidP="00C45BD2" w:rsidRDefault="00C45BD2" w14:paraId="27147D96" w14:textId="77777777"/>
          <w:p w:rsidR="00C45BD2" w:rsidP="00C45BD2" w:rsidRDefault="00C45BD2" w14:paraId="0A8323AB" w14:textId="77777777">
            <w:r>
              <w:t>overwegende dat daarbij een goede balans moet worden gevonden tussen het voorkomen van misbruik van gelden en het vereenvoudigen van de omvangrijke last van werkgeverschap van de budgethouder;</w:t>
            </w:r>
          </w:p>
          <w:p w:rsidR="00C45BD2" w:rsidP="00C45BD2" w:rsidRDefault="00C45BD2" w14:paraId="47E8B600" w14:textId="77777777"/>
          <w:p w:rsidR="00C45BD2" w:rsidP="00C45BD2" w:rsidRDefault="00C45BD2" w14:paraId="63FC1A08" w14:textId="77777777">
            <w:r>
              <w:t>verzoekt de regering niet te tornen aan de keuzevrijheid voor het pgb,</w:t>
            </w:r>
          </w:p>
          <w:p w:rsidR="00C45BD2" w:rsidP="00C45BD2" w:rsidRDefault="00C45BD2" w14:paraId="2220CB93" w14:textId="77777777"/>
          <w:p w:rsidR="00C45BD2" w:rsidP="00C45BD2" w:rsidRDefault="00C45BD2" w14:paraId="597F869D" w14:textId="77777777">
            <w:r>
              <w:t>en gaat over tot de orde van de dag.</w:t>
            </w:r>
          </w:p>
          <w:p w:rsidR="00C45BD2" w:rsidP="00C45BD2" w:rsidRDefault="00C45BD2" w14:paraId="636818B1" w14:textId="77777777"/>
          <w:p w:rsidR="00C45BD2" w:rsidP="00C45BD2" w:rsidRDefault="00C45BD2" w14:paraId="39200993" w14:textId="77777777">
            <w:proofErr w:type="spellStart"/>
            <w:r>
              <w:t>Maeijer</w:t>
            </w:r>
            <w:proofErr w:type="spellEnd"/>
          </w:p>
          <w:p w:rsidR="00997775" w:rsidP="00C45BD2" w:rsidRDefault="00C45BD2" w14:paraId="51581EE6" w14:textId="1D1C268B">
            <w:r>
              <w:t>Diederik van Dijk</w:t>
            </w:r>
          </w:p>
        </w:tc>
      </w:tr>
    </w:tbl>
    <w:p w:rsidR="00997775" w:rsidRDefault="00997775" w14:paraId="4E1E211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CE593" w14:textId="77777777" w:rsidR="00C45BD2" w:rsidRDefault="00C45BD2">
      <w:pPr>
        <w:spacing w:line="20" w:lineRule="exact"/>
      </w:pPr>
    </w:p>
  </w:endnote>
  <w:endnote w:type="continuationSeparator" w:id="0">
    <w:p w14:paraId="384BB5D4" w14:textId="77777777" w:rsidR="00C45BD2" w:rsidRDefault="00C45BD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D532A5" w14:textId="77777777" w:rsidR="00C45BD2" w:rsidRDefault="00C45BD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4CCC" w14:textId="77777777" w:rsidR="00C45BD2" w:rsidRDefault="00C45BD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DA7B33" w14:textId="77777777" w:rsidR="00C45BD2" w:rsidRDefault="00C45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D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45BD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96FBC"/>
  <w15:docId w15:val="{ACDAA1FA-4A17-4540-9FA7-90F71EFB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2026-03-06T11:33:00.0000000Z</dcterms:created>
  <dcterms:modified xsi:type="dcterms:W3CDTF">2026-03-06T11:44:00.0000000Z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