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21BC" w14:paraId="39205AE2" w14:textId="77777777">
        <w:tc>
          <w:tcPr>
            <w:tcW w:w="6733" w:type="dxa"/>
            <w:gridSpan w:val="2"/>
            <w:tcBorders>
              <w:top w:val="nil"/>
              <w:left w:val="nil"/>
              <w:bottom w:val="nil"/>
              <w:right w:val="nil"/>
            </w:tcBorders>
            <w:vAlign w:val="center"/>
          </w:tcPr>
          <w:p w:rsidR="00997775" w:rsidP="00710A7A" w:rsidRDefault="00997775" w14:paraId="088036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A63A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21BC" w14:paraId="4C48FE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4B6406" w14:textId="77777777">
            <w:r w:rsidRPr="008B0CC5">
              <w:t xml:space="preserve">Vergaderjaar </w:t>
            </w:r>
            <w:r w:rsidR="00AC6B87">
              <w:t>202</w:t>
            </w:r>
            <w:r w:rsidR="00684DFF">
              <w:t>5</w:t>
            </w:r>
            <w:r w:rsidR="00AC6B87">
              <w:t>-202</w:t>
            </w:r>
            <w:r w:rsidR="00684DFF">
              <w:t>6</w:t>
            </w:r>
          </w:p>
        </w:tc>
      </w:tr>
      <w:tr w:rsidR="00997775" w:rsidTr="005C21BC" w14:paraId="2880D54A" w14:textId="77777777">
        <w:trPr>
          <w:cantSplit/>
        </w:trPr>
        <w:tc>
          <w:tcPr>
            <w:tcW w:w="10985" w:type="dxa"/>
            <w:gridSpan w:val="3"/>
            <w:tcBorders>
              <w:top w:val="nil"/>
              <w:left w:val="nil"/>
              <w:bottom w:val="nil"/>
              <w:right w:val="nil"/>
            </w:tcBorders>
          </w:tcPr>
          <w:p w:rsidR="00997775" w:rsidRDefault="00997775" w14:paraId="2755FABC" w14:textId="77777777"/>
        </w:tc>
      </w:tr>
      <w:tr w:rsidR="00997775" w:rsidTr="005C21BC" w14:paraId="55395F82" w14:textId="77777777">
        <w:trPr>
          <w:cantSplit/>
        </w:trPr>
        <w:tc>
          <w:tcPr>
            <w:tcW w:w="10985" w:type="dxa"/>
            <w:gridSpan w:val="3"/>
            <w:tcBorders>
              <w:top w:val="nil"/>
              <w:left w:val="nil"/>
              <w:bottom w:val="single" w:color="auto" w:sz="4" w:space="0"/>
              <w:right w:val="nil"/>
            </w:tcBorders>
          </w:tcPr>
          <w:p w:rsidR="00997775" w:rsidRDefault="00997775" w14:paraId="71834D4C" w14:textId="77777777"/>
        </w:tc>
      </w:tr>
      <w:tr w:rsidR="00997775" w:rsidTr="005C21BC" w14:paraId="75403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1E4A8" w14:textId="77777777"/>
        </w:tc>
        <w:tc>
          <w:tcPr>
            <w:tcW w:w="7654" w:type="dxa"/>
            <w:gridSpan w:val="2"/>
          </w:tcPr>
          <w:p w:rsidR="00997775" w:rsidRDefault="00997775" w14:paraId="6A7DC01E" w14:textId="77777777"/>
        </w:tc>
      </w:tr>
      <w:tr w:rsidR="005C21BC" w:rsidTr="005C21BC" w14:paraId="29376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3C6B5DFF" w14:textId="39365505">
            <w:pPr>
              <w:rPr>
                <w:b/>
              </w:rPr>
            </w:pPr>
            <w:r>
              <w:rPr>
                <w:b/>
              </w:rPr>
              <w:t>36 800 XVI</w:t>
            </w:r>
          </w:p>
        </w:tc>
        <w:tc>
          <w:tcPr>
            <w:tcW w:w="7654" w:type="dxa"/>
            <w:gridSpan w:val="2"/>
          </w:tcPr>
          <w:p w:rsidR="005C21BC" w:rsidP="005C21BC" w:rsidRDefault="005C21BC" w14:paraId="7E01E191" w14:textId="67D74975">
            <w:pPr>
              <w:rPr>
                <w:b/>
              </w:rPr>
            </w:pPr>
            <w:r w:rsidRPr="00BF51DB">
              <w:rPr>
                <w:b/>
                <w:bCs/>
                <w:szCs w:val="24"/>
              </w:rPr>
              <w:t>Vaststelling van de begrotingsstaten van het Ministerie van Volksgezondheid, Welzijn en Sport (XVI) voor het jaar 2026</w:t>
            </w:r>
          </w:p>
        </w:tc>
      </w:tr>
      <w:tr w:rsidR="005C21BC" w:rsidTr="005C21BC" w14:paraId="42FEA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4C920C01" w14:textId="77777777"/>
        </w:tc>
        <w:tc>
          <w:tcPr>
            <w:tcW w:w="7654" w:type="dxa"/>
            <w:gridSpan w:val="2"/>
          </w:tcPr>
          <w:p w:rsidR="005C21BC" w:rsidP="005C21BC" w:rsidRDefault="005C21BC" w14:paraId="19E360A0" w14:textId="77777777"/>
        </w:tc>
      </w:tr>
      <w:tr w:rsidR="005C21BC" w:rsidTr="005C21BC" w14:paraId="449D2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3D70BD40" w14:textId="77777777"/>
        </w:tc>
        <w:tc>
          <w:tcPr>
            <w:tcW w:w="7654" w:type="dxa"/>
            <w:gridSpan w:val="2"/>
          </w:tcPr>
          <w:p w:rsidR="005C21BC" w:rsidP="005C21BC" w:rsidRDefault="005C21BC" w14:paraId="29192495" w14:textId="77777777"/>
        </w:tc>
      </w:tr>
      <w:tr w:rsidR="005C21BC" w:rsidTr="005C21BC" w14:paraId="5DA7A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5B77ECA0" w14:textId="78F2CEED">
            <w:pPr>
              <w:rPr>
                <w:b/>
              </w:rPr>
            </w:pPr>
            <w:r>
              <w:rPr>
                <w:b/>
              </w:rPr>
              <w:t xml:space="preserve">Nr. </w:t>
            </w:r>
            <w:r w:rsidR="00044D85">
              <w:rPr>
                <w:b/>
              </w:rPr>
              <w:t>112</w:t>
            </w:r>
          </w:p>
        </w:tc>
        <w:tc>
          <w:tcPr>
            <w:tcW w:w="7654" w:type="dxa"/>
            <w:gridSpan w:val="2"/>
          </w:tcPr>
          <w:p w:rsidR="005C21BC" w:rsidP="005C21BC" w:rsidRDefault="005C21BC" w14:paraId="22BD9270" w14:textId="76DD60FA">
            <w:pPr>
              <w:rPr>
                <w:b/>
              </w:rPr>
            </w:pPr>
            <w:r>
              <w:rPr>
                <w:b/>
              </w:rPr>
              <w:t xml:space="preserve">MOTIE VAN </w:t>
            </w:r>
            <w:r w:rsidR="00044D85">
              <w:rPr>
                <w:b/>
              </w:rPr>
              <w:t>HET LID VAN MEETELEN</w:t>
            </w:r>
          </w:p>
        </w:tc>
      </w:tr>
      <w:tr w:rsidR="005C21BC" w:rsidTr="005C21BC" w14:paraId="3F1EF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03509734" w14:textId="77777777"/>
        </w:tc>
        <w:tc>
          <w:tcPr>
            <w:tcW w:w="7654" w:type="dxa"/>
            <w:gridSpan w:val="2"/>
          </w:tcPr>
          <w:p w:rsidR="005C21BC" w:rsidP="005C21BC" w:rsidRDefault="005C21BC" w14:paraId="45C55A1E" w14:textId="4ADFB874">
            <w:r>
              <w:t>Voorgesteld 5 maart 2026</w:t>
            </w:r>
          </w:p>
        </w:tc>
      </w:tr>
      <w:tr w:rsidR="005C21BC" w:rsidTr="005C21BC" w14:paraId="28E07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22A45797" w14:textId="77777777"/>
        </w:tc>
        <w:tc>
          <w:tcPr>
            <w:tcW w:w="7654" w:type="dxa"/>
            <w:gridSpan w:val="2"/>
          </w:tcPr>
          <w:p w:rsidR="005C21BC" w:rsidP="005C21BC" w:rsidRDefault="005C21BC" w14:paraId="15C104C3" w14:textId="77777777"/>
        </w:tc>
      </w:tr>
      <w:tr w:rsidR="005C21BC" w:rsidTr="005C21BC" w14:paraId="77F38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47178457" w14:textId="77777777"/>
        </w:tc>
        <w:tc>
          <w:tcPr>
            <w:tcW w:w="7654" w:type="dxa"/>
            <w:gridSpan w:val="2"/>
          </w:tcPr>
          <w:p w:rsidR="005C21BC" w:rsidP="005C21BC" w:rsidRDefault="005C21BC" w14:paraId="6C3CEA40" w14:textId="314F4037">
            <w:r>
              <w:t>De Kamer,</w:t>
            </w:r>
          </w:p>
        </w:tc>
      </w:tr>
      <w:tr w:rsidR="005C21BC" w:rsidTr="005C21BC" w14:paraId="3DEB8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53C0B203" w14:textId="77777777"/>
        </w:tc>
        <w:tc>
          <w:tcPr>
            <w:tcW w:w="7654" w:type="dxa"/>
            <w:gridSpan w:val="2"/>
          </w:tcPr>
          <w:p w:rsidR="005C21BC" w:rsidP="005C21BC" w:rsidRDefault="005C21BC" w14:paraId="227A03AB" w14:textId="77777777"/>
        </w:tc>
      </w:tr>
      <w:tr w:rsidR="005C21BC" w:rsidTr="005C21BC" w14:paraId="63CFA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1BC" w:rsidP="005C21BC" w:rsidRDefault="005C21BC" w14:paraId="0F397528" w14:textId="77777777"/>
        </w:tc>
        <w:tc>
          <w:tcPr>
            <w:tcW w:w="7654" w:type="dxa"/>
            <w:gridSpan w:val="2"/>
          </w:tcPr>
          <w:p w:rsidR="005C21BC" w:rsidP="005C21BC" w:rsidRDefault="005C21BC" w14:paraId="2A5040B8" w14:textId="089434B0">
            <w:r>
              <w:t>gehoord de beraadslaging,</w:t>
            </w:r>
          </w:p>
        </w:tc>
      </w:tr>
      <w:tr w:rsidR="00997775" w:rsidTr="005C21BC" w14:paraId="3E8DB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8C570" w14:textId="77777777"/>
        </w:tc>
        <w:tc>
          <w:tcPr>
            <w:tcW w:w="7654" w:type="dxa"/>
            <w:gridSpan w:val="2"/>
          </w:tcPr>
          <w:p w:rsidR="00997775" w:rsidRDefault="00997775" w14:paraId="4FCB1FBF" w14:textId="77777777"/>
        </w:tc>
      </w:tr>
      <w:tr w:rsidR="00997775" w:rsidTr="005C21BC" w14:paraId="0D769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679BC" w14:textId="77777777"/>
        </w:tc>
        <w:tc>
          <w:tcPr>
            <w:tcW w:w="7654" w:type="dxa"/>
            <w:gridSpan w:val="2"/>
          </w:tcPr>
          <w:p w:rsidR="005C21BC" w:rsidP="005C21BC" w:rsidRDefault="005C21BC" w14:paraId="59C59EB6" w14:textId="77777777">
            <w:r>
              <w:t>constaterende dat leefstijlpreventie in toenemende mate wordt ingezet om normatief gedrag af te dwingen;</w:t>
            </w:r>
          </w:p>
          <w:p w:rsidR="00044D85" w:rsidP="005C21BC" w:rsidRDefault="00044D85" w14:paraId="5E194EC9" w14:textId="77777777"/>
          <w:p w:rsidR="005C21BC" w:rsidP="005C21BC" w:rsidRDefault="005C21BC" w14:paraId="0D6690D3" w14:textId="77777777">
            <w:r>
              <w:t>overwegende dat preventie geen vrijbrief mag zijn voor overheidsbemoeienis met het privéleven van burgers;</w:t>
            </w:r>
          </w:p>
          <w:p w:rsidR="00044D85" w:rsidP="005C21BC" w:rsidRDefault="00044D85" w14:paraId="21440F19" w14:textId="77777777"/>
          <w:p w:rsidR="005C21BC" w:rsidP="005C21BC" w:rsidRDefault="005C21BC" w14:paraId="32CEA6ED" w14:textId="77777777">
            <w:r>
              <w:t>overwegende dat de overheid een informerende rol heeft en geen opvoedende rol richting volwassen Nederlanders;</w:t>
            </w:r>
          </w:p>
          <w:p w:rsidR="00044D85" w:rsidP="005C21BC" w:rsidRDefault="00044D85" w14:paraId="739821EE" w14:textId="77777777"/>
          <w:p w:rsidR="005C21BC" w:rsidP="005C21BC" w:rsidRDefault="005C21BC" w14:paraId="3CE69562" w14:textId="77777777">
            <w:r>
              <w:t>verzoekt de regering om leefstijlpreventie strikt te beperken tot voorlichting en informatievoorziening en geen beleid te ontwikkelen of uit te voeren dat leefstijlkeuzes van volwassenen stuurt via financiële prikkels, verplichtingen of sancties,</w:t>
            </w:r>
          </w:p>
          <w:p w:rsidR="00044D85" w:rsidP="005C21BC" w:rsidRDefault="00044D85" w14:paraId="681288BD" w14:textId="77777777"/>
          <w:p w:rsidR="005C21BC" w:rsidP="005C21BC" w:rsidRDefault="005C21BC" w14:paraId="74FDAEC9" w14:textId="77777777">
            <w:r>
              <w:t>en gaat over tot de orde van de dag.</w:t>
            </w:r>
          </w:p>
          <w:p w:rsidR="00044D85" w:rsidP="005C21BC" w:rsidRDefault="00044D85" w14:paraId="777FAB65" w14:textId="77777777"/>
          <w:p w:rsidR="00997775" w:rsidP="005C21BC" w:rsidRDefault="005C21BC" w14:paraId="0AF8FFB6" w14:textId="05D70B4F">
            <w:r>
              <w:t>Van Meetelen</w:t>
            </w:r>
          </w:p>
        </w:tc>
      </w:tr>
    </w:tbl>
    <w:p w:rsidR="00997775" w:rsidRDefault="00997775" w14:paraId="199ECD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FF1B" w14:textId="77777777" w:rsidR="005C21BC" w:rsidRDefault="005C21BC">
      <w:pPr>
        <w:spacing w:line="20" w:lineRule="exact"/>
      </w:pPr>
    </w:p>
  </w:endnote>
  <w:endnote w:type="continuationSeparator" w:id="0">
    <w:p w14:paraId="2C28BA91" w14:textId="77777777" w:rsidR="005C21BC" w:rsidRDefault="005C21BC">
      <w:pPr>
        <w:pStyle w:val="Amendement"/>
      </w:pPr>
      <w:r>
        <w:rPr>
          <w:b w:val="0"/>
        </w:rPr>
        <w:t xml:space="preserve"> </w:t>
      </w:r>
    </w:p>
  </w:endnote>
  <w:endnote w:type="continuationNotice" w:id="1">
    <w:p w14:paraId="1C4AA3BF" w14:textId="77777777" w:rsidR="005C21BC" w:rsidRDefault="005C21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BCC9" w14:textId="77777777" w:rsidR="005C21BC" w:rsidRDefault="005C21BC">
      <w:pPr>
        <w:pStyle w:val="Amendement"/>
      </w:pPr>
      <w:r>
        <w:rPr>
          <w:b w:val="0"/>
        </w:rPr>
        <w:separator/>
      </w:r>
    </w:p>
  </w:footnote>
  <w:footnote w:type="continuationSeparator" w:id="0">
    <w:p w14:paraId="3B50C816" w14:textId="77777777" w:rsidR="005C21BC" w:rsidRDefault="005C2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BC"/>
    <w:rsid w:val="00044D85"/>
    <w:rsid w:val="00133FCE"/>
    <w:rsid w:val="001E482C"/>
    <w:rsid w:val="001E4877"/>
    <w:rsid w:val="0021105A"/>
    <w:rsid w:val="00280D6A"/>
    <w:rsid w:val="002B78E9"/>
    <w:rsid w:val="002C5406"/>
    <w:rsid w:val="00330D60"/>
    <w:rsid w:val="00345A5C"/>
    <w:rsid w:val="003D1169"/>
    <w:rsid w:val="003F71A1"/>
    <w:rsid w:val="00476415"/>
    <w:rsid w:val="00546F8D"/>
    <w:rsid w:val="00560113"/>
    <w:rsid w:val="005C21B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42424"/>
  <w15:docId w15:val="{2907D46F-2AE3-4C48-AC72-9C352926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2026-03-06T11:33:00.0000000Z</dcterms:created>
  <dcterms:modified xsi:type="dcterms:W3CDTF">2026-03-06T11:45:00.0000000Z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