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73C4" w14:paraId="32E9B9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617D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1B71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73C4" w14:paraId="245D71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B8E123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E73C4" w14:paraId="6C6F5D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C67B27" w14:textId="77777777"/>
        </w:tc>
      </w:tr>
      <w:tr w:rsidR="00997775" w:rsidTr="000E73C4" w14:paraId="751D3C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7380B4" w14:textId="77777777"/>
        </w:tc>
      </w:tr>
      <w:tr w:rsidR="00997775" w:rsidTr="000E73C4" w14:paraId="67FDD4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93B831" w14:textId="77777777"/>
        </w:tc>
        <w:tc>
          <w:tcPr>
            <w:tcW w:w="7654" w:type="dxa"/>
            <w:gridSpan w:val="2"/>
          </w:tcPr>
          <w:p w:rsidR="00997775" w:rsidRDefault="00997775" w14:paraId="270E3B18" w14:textId="77777777"/>
        </w:tc>
      </w:tr>
      <w:tr w:rsidR="000E73C4" w:rsidTr="000E73C4" w14:paraId="2922B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3C4" w:rsidP="000E73C4" w:rsidRDefault="000E73C4" w14:paraId="0FE0125A" w14:textId="047EF496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0E73C4" w:rsidP="000E73C4" w:rsidRDefault="000E73C4" w14:paraId="222CBB86" w14:textId="7DD204C1">
            <w:pPr>
              <w:rPr>
                <w:b/>
              </w:rPr>
            </w:pPr>
            <w:r w:rsidRPr="00BF51DB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0E73C4" w:rsidTr="000E73C4" w14:paraId="788F25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3C4" w:rsidP="000E73C4" w:rsidRDefault="000E73C4" w14:paraId="342CA774" w14:textId="77777777"/>
        </w:tc>
        <w:tc>
          <w:tcPr>
            <w:tcW w:w="7654" w:type="dxa"/>
            <w:gridSpan w:val="2"/>
          </w:tcPr>
          <w:p w:rsidR="000E73C4" w:rsidP="000E73C4" w:rsidRDefault="000E73C4" w14:paraId="3020E21C" w14:textId="77777777"/>
        </w:tc>
      </w:tr>
      <w:tr w:rsidR="000E73C4" w:rsidTr="000E73C4" w14:paraId="5E292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3C4" w:rsidP="000E73C4" w:rsidRDefault="000E73C4" w14:paraId="2695540F" w14:textId="77777777"/>
        </w:tc>
        <w:tc>
          <w:tcPr>
            <w:tcW w:w="7654" w:type="dxa"/>
            <w:gridSpan w:val="2"/>
          </w:tcPr>
          <w:p w:rsidR="000E73C4" w:rsidP="000E73C4" w:rsidRDefault="000E73C4" w14:paraId="49C67953" w14:textId="77777777"/>
        </w:tc>
      </w:tr>
      <w:tr w:rsidR="000E73C4" w:rsidTr="000E73C4" w14:paraId="156FA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3C4" w:rsidP="000E73C4" w:rsidRDefault="000E73C4" w14:paraId="6D152274" w14:textId="205B781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027F">
              <w:rPr>
                <w:b/>
              </w:rPr>
              <w:t>113</w:t>
            </w:r>
          </w:p>
        </w:tc>
        <w:tc>
          <w:tcPr>
            <w:tcW w:w="7654" w:type="dxa"/>
            <w:gridSpan w:val="2"/>
          </w:tcPr>
          <w:p w:rsidR="000E73C4" w:rsidP="000E73C4" w:rsidRDefault="000E73C4" w14:paraId="5ED7BCB7" w14:textId="7C46BC5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027F">
              <w:rPr>
                <w:b/>
              </w:rPr>
              <w:t>HET LID VAN MEETELEN</w:t>
            </w:r>
          </w:p>
        </w:tc>
      </w:tr>
      <w:tr w:rsidR="000E73C4" w:rsidTr="000E73C4" w14:paraId="7360A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3C4" w:rsidP="000E73C4" w:rsidRDefault="000E73C4" w14:paraId="784C776B" w14:textId="77777777"/>
        </w:tc>
        <w:tc>
          <w:tcPr>
            <w:tcW w:w="7654" w:type="dxa"/>
            <w:gridSpan w:val="2"/>
          </w:tcPr>
          <w:p w:rsidR="000E73C4" w:rsidP="000E73C4" w:rsidRDefault="000E73C4" w14:paraId="288E3A56" w14:textId="066187BD">
            <w:r>
              <w:t>Voorgesteld 5 maart 2026</w:t>
            </w:r>
          </w:p>
        </w:tc>
      </w:tr>
      <w:tr w:rsidR="000E73C4" w:rsidTr="000E73C4" w14:paraId="735C79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3C4" w:rsidP="000E73C4" w:rsidRDefault="000E73C4" w14:paraId="5F3820E0" w14:textId="77777777"/>
        </w:tc>
        <w:tc>
          <w:tcPr>
            <w:tcW w:w="7654" w:type="dxa"/>
            <w:gridSpan w:val="2"/>
          </w:tcPr>
          <w:p w:rsidR="000E73C4" w:rsidP="000E73C4" w:rsidRDefault="000E73C4" w14:paraId="07521782" w14:textId="77777777"/>
        </w:tc>
      </w:tr>
      <w:tr w:rsidR="000E73C4" w:rsidTr="000E73C4" w14:paraId="063F6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3C4" w:rsidP="000E73C4" w:rsidRDefault="000E73C4" w14:paraId="3DABCC20" w14:textId="77777777"/>
        </w:tc>
        <w:tc>
          <w:tcPr>
            <w:tcW w:w="7654" w:type="dxa"/>
            <w:gridSpan w:val="2"/>
          </w:tcPr>
          <w:p w:rsidR="000E73C4" w:rsidP="000E73C4" w:rsidRDefault="000E73C4" w14:paraId="02C2CD02" w14:textId="4EC19EDD">
            <w:r>
              <w:t>De Kamer,</w:t>
            </w:r>
          </w:p>
        </w:tc>
      </w:tr>
      <w:tr w:rsidR="000E73C4" w:rsidTr="000E73C4" w14:paraId="4FBEC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3C4" w:rsidP="000E73C4" w:rsidRDefault="000E73C4" w14:paraId="4AB80179" w14:textId="77777777"/>
        </w:tc>
        <w:tc>
          <w:tcPr>
            <w:tcW w:w="7654" w:type="dxa"/>
            <w:gridSpan w:val="2"/>
          </w:tcPr>
          <w:p w:rsidR="000E73C4" w:rsidP="000E73C4" w:rsidRDefault="000E73C4" w14:paraId="101D5126" w14:textId="77777777"/>
        </w:tc>
      </w:tr>
      <w:tr w:rsidR="000E73C4" w:rsidTr="000E73C4" w14:paraId="405D5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3C4" w:rsidP="000E73C4" w:rsidRDefault="000E73C4" w14:paraId="65C9CF02" w14:textId="77777777"/>
        </w:tc>
        <w:tc>
          <w:tcPr>
            <w:tcW w:w="7654" w:type="dxa"/>
            <w:gridSpan w:val="2"/>
          </w:tcPr>
          <w:p w:rsidR="000E73C4" w:rsidP="000E73C4" w:rsidRDefault="000E73C4" w14:paraId="0A17712C" w14:textId="7AE8D922">
            <w:r>
              <w:t>gehoord de beraadslaging,</w:t>
            </w:r>
          </w:p>
        </w:tc>
      </w:tr>
      <w:tr w:rsidR="00997775" w:rsidTr="000E73C4" w14:paraId="7CF6C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1D3847" w14:textId="77777777"/>
        </w:tc>
        <w:tc>
          <w:tcPr>
            <w:tcW w:w="7654" w:type="dxa"/>
            <w:gridSpan w:val="2"/>
          </w:tcPr>
          <w:p w:rsidR="00997775" w:rsidRDefault="00997775" w14:paraId="7404F34D" w14:textId="77777777"/>
        </w:tc>
      </w:tr>
      <w:tr w:rsidR="00997775" w:rsidTr="000E73C4" w14:paraId="1CD7B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22AFEC" w14:textId="77777777"/>
        </w:tc>
        <w:tc>
          <w:tcPr>
            <w:tcW w:w="7654" w:type="dxa"/>
            <w:gridSpan w:val="2"/>
          </w:tcPr>
          <w:p w:rsidR="000E73C4" w:rsidP="000E73C4" w:rsidRDefault="000E73C4" w14:paraId="26099C4F" w14:textId="77777777">
            <w:r>
              <w:t>constaterende dat de overheid zich in toenemende mate bemoeit met de leefstijlkeuzes en persoonlijke keuzes van volwassen Nederlanders;</w:t>
            </w:r>
          </w:p>
          <w:p w:rsidR="0071027F" w:rsidP="000E73C4" w:rsidRDefault="0071027F" w14:paraId="5AE081EB" w14:textId="77777777"/>
          <w:p w:rsidR="000E73C4" w:rsidP="000E73C4" w:rsidRDefault="000E73C4" w14:paraId="59BE37BF" w14:textId="77777777">
            <w:r>
              <w:t>overwegende dat volwassen burgers primair zelf verantwoordelijk zijn voor hun keuzes, zolang zij anderen niet schaden;</w:t>
            </w:r>
          </w:p>
          <w:p w:rsidR="0071027F" w:rsidP="000E73C4" w:rsidRDefault="0071027F" w14:paraId="7A1CD68C" w14:textId="77777777"/>
          <w:p w:rsidR="000E73C4" w:rsidP="000E73C4" w:rsidRDefault="000E73C4" w14:paraId="716D8B4D" w14:textId="77777777">
            <w:r>
              <w:t>overwegende tevens dat kinderen die onder toezicht of verantwoordelijkheid van de overheid vallen, recht hebben op maximale veiligheid en effectieve bescherming;</w:t>
            </w:r>
          </w:p>
          <w:p w:rsidR="0071027F" w:rsidP="000E73C4" w:rsidRDefault="0071027F" w14:paraId="572BA279" w14:textId="77777777"/>
          <w:p w:rsidR="000E73C4" w:rsidP="000E73C4" w:rsidRDefault="000E73C4" w14:paraId="1285FEEA" w14:textId="77777777">
            <w:r>
              <w:t>verzoekt de regering te stoppen met betuttelend beleid gericht op volwassen Nederlanders en te kiezen voor informatie en keuzevrijheid in plaats van dwang;</w:t>
            </w:r>
          </w:p>
          <w:p w:rsidR="0071027F" w:rsidP="000E73C4" w:rsidRDefault="0071027F" w14:paraId="1357329F" w14:textId="77777777"/>
          <w:p w:rsidR="000E73C4" w:rsidP="000E73C4" w:rsidRDefault="000E73C4" w14:paraId="399106E3" w14:textId="77777777">
            <w:r>
              <w:t>verzoekt de regering tegelijkertijd de verantwoordelijkheid van de overheid voor de veiligheid van kinderen onder toezicht te versterken, met duidelijke verantwoordelijkheidslijnen en effectieve bescherming,</w:t>
            </w:r>
          </w:p>
          <w:p w:rsidR="0071027F" w:rsidP="000E73C4" w:rsidRDefault="0071027F" w14:paraId="438B42E3" w14:textId="77777777"/>
          <w:p w:rsidR="000E73C4" w:rsidP="000E73C4" w:rsidRDefault="000E73C4" w14:paraId="0BC20EEE" w14:textId="77777777">
            <w:r>
              <w:t>en gaat over tot de orde van de dag.</w:t>
            </w:r>
          </w:p>
          <w:p w:rsidR="0071027F" w:rsidP="000E73C4" w:rsidRDefault="0071027F" w14:paraId="08C1BBE1" w14:textId="77777777"/>
          <w:p w:rsidR="00997775" w:rsidP="000E73C4" w:rsidRDefault="000E73C4" w14:paraId="27C3C7E1" w14:textId="525B9D28">
            <w:r>
              <w:t>Van Meetelen</w:t>
            </w:r>
          </w:p>
        </w:tc>
      </w:tr>
    </w:tbl>
    <w:p w:rsidR="00997775" w:rsidRDefault="00997775" w14:paraId="1BE33D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325A" w14:textId="77777777" w:rsidR="000E73C4" w:rsidRDefault="000E73C4">
      <w:pPr>
        <w:spacing w:line="20" w:lineRule="exact"/>
      </w:pPr>
    </w:p>
  </w:endnote>
  <w:endnote w:type="continuationSeparator" w:id="0">
    <w:p w14:paraId="26B0A8E4" w14:textId="77777777" w:rsidR="000E73C4" w:rsidRDefault="000E73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49FC69" w14:textId="77777777" w:rsidR="000E73C4" w:rsidRDefault="000E73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8C6D" w14:textId="77777777" w:rsidR="000E73C4" w:rsidRDefault="000E73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001AEA" w14:textId="77777777" w:rsidR="000E73C4" w:rsidRDefault="000E7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C4"/>
    <w:rsid w:val="000E73C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27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7BAE3"/>
  <w15:docId w15:val="{0CBFF388-F9DC-4384-8CAD-D278F8E7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2026-03-06T11:33:00.0000000Z</dcterms:created>
  <dcterms:modified xsi:type="dcterms:W3CDTF">2026-03-06T11:47:00.0000000Z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