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0F86" w14:paraId="1A5C75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73B8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6B24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0F86" w14:paraId="1BB91E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0B7CA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80F86" w14:paraId="5AAA34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E36BC5" w14:textId="77777777"/>
        </w:tc>
      </w:tr>
      <w:tr w:rsidR="00997775" w:rsidTr="00B80F86" w14:paraId="068236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BEBDBF" w14:textId="77777777"/>
        </w:tc>
      </w:tr>
      <w:tr w:rsidR="00997775" w:rsidTr="00B80F86" w14:paraId="03272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6A3A15" w14:textId="77777777"/>
        </w:tc>
        <w:tc>
          <w:tcPr>
            <w:tcW w:w="7654" w:type="dxa"/>
            <w:gridSpan w:val="2"/>
          </w:tcPr>
          <w:p w:rsidR="00997775" w:rsidRDefault="00997775" w14:paraId="2243191D" w14:textId="77777777"/>
        </w:tc>
      </w:tr>
      <w:tr w:rsidR="00B80F86" w:rsidTr="00B80F86" w14:paraId="6432C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86" w:rsidP="00B80F86" w:rsidRDefault="00B80F86" w14:paraId="10F90CF2" w14:textId="35481BAA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B80F86" w:rsidP="00B80F86" w:rsidRDefault="00B80F86" w14:paraId="3D7247A1" w14:textId="5F1EF70E">
            <w:pPr>
              <w:rPr>
                <w:b/>
              </w:rPr>
            </w:pPr>
            <w:r w:rsidRPr="00BF51DB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B80F86" w:rsidTr="00B80F86" w14:paraId="2C97B8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86" w:rsidP="00B80F86" w:rsidRDefault="00B80F86" w14:paraId="0A0861DB" w14:textId="77777777"/>
        </w:tc>
        <w:tc>
          <w:tcPr>
            <w:tcW w:w="7654" w:type="dxa"/>
            <w:gridSpan w:val="2"/>
          </w:tcPr>
          <w:p w:rsidR="00B80F86" w:rsidP="00B80F86" w:rsidRDefault="00B80F86" w14:paraId="7E9EC926" w14:textId="77777777"/>
        </w:tc>
      </w:tr>
      <w:tr w:rsidR="00B80F86" w:rsidTr="00B80F86" w14:paraId="6198AC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86" w:rsidP="00B80F86" w:rsidRDefault="00B80F86" w14:paraId="5393D6A1" w14:textId="77777777"/>
        </w:tc>
        <w:tc>
          <w:tcPr>
            <w:tcW w:w="7654" w:type="dxa"/>
            <w:gridSpan w:val="2"/>
          </w:tcPr>
          <w:p w:rsidR="00B80F86" w:rsidP="00B80F86" w:rsidRDefault="00B80F86" w14:paraId="699DB0E8" w14:textId="77777777"/>
        </w:tc>
      </w:tr>
      <w:tr w:rsidR="00B80F86" w:rsidTr="00B80F86" w14:paraId="538E4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86" w:rsidP="00B80F86" w:rsidRDefault="00B80F86" w14:paraId="393157A7" w14:textId="57D663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40298">
              <w:rPr>
                <w:b/>
              </w:rPr>
              <w:t>114</w:t>
            </w:r>
          </w:p>
        </w:tc>
        <w:tc>
          <w:tcPr>
            <w:tcW w:w="7654" w:type="dxa"/>
            <w:gridSpan w:val="2"/>
          </w:tcPr>
          <w:p w:rsidR="00B80F86" w:rsidP="00B80F86" w:rsidRDefault="00B80F86" w14:paraId="34FC712B" w14:textId="23C809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40298">
              <w:rPr>
                <w:b/>
              </w:rPr>
              <w:t>DE LEDEN WENDEL EN VAN BRENK</w:t>
            </w:r>
          </w:p>
        </w:tc>
      </w:tr>
      <w:tr w:rsidR="00B80F86" w:rsidTr="00B80F86" w14:paraId="46B25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86" w:rsidP="00B80F86" w:rsidRDefault="00B80F86" w14:paraId="15496B09" w14:textId="77777777"/>
        </w:tc>
        <w:tc>
          <w:tcPr>
            <w:tcW w:w="7654" w:type="dxa"/>
            <w:gridSpan w:val="2"/>
          </w:tcPr>
          <w:p w:rsidR="00B80F86" w:rsidP="00B80F86" w:rsidRDefault="00B80F86" w14:paraId="3C9BF928" w14:textId="6D8CB6CC">
            <w:r>
              <w:t>Voorgesteld 5 maart 2026</w:t>
            </w:r>
          </w:p>
        </w:tc>
      </w:tr>
      <w:tr w:rsidR="00B80F86" w:rsidTr="00B80F86" w14:paraId="39503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86" w:rsidP="00B80F86" w:rsidRDefault="00B80F86" w14:paraId="4309B344" w14:textId="77777777"/>
        </w:tc>
        <w:tc>
          <w:tcPr>
            <w:tcW w:w="7654" w:type="dxa"/>
            <w:gridSpan w:val="2"/>
          </w:tcPr>
          <w:p w:rsidR="00B80F86" w:rsidP="00B80F86" w:rsidRDefault="00B80F86" w14:paraId="662F22A0" w14:textId="77777777"/>
        </w:tc>
      </w:tr>
      <w:tr w:rsidR="00B80F86" w:rsidTr="00B80F86" w14:paraId="62F05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86" w:rsidP="00B80F86" w:rsidRDefault="00B80F86" w14:paraId="55284115" w14:textId="77777777"/>
        </w:tc>
        <w:tc>
          <w:tcPr>
            <w:tcW w:w="7654" w:type="dxa"/>
            <w:gridSpan w:val="2"/>
          </w:tcPr>
          <w:p w:rsidR="00B80F86" w:rsidP="00B80F86" w:rsidRDefault="00B80F86" w14:paraId="0455998D" w14:textId="1F247966">
            <w:r>
              <w:t>De Kamer,</w:t>
            </w:r>
          </w:p>
        </w:tc>
      </w:tr>
      <w:tr w:rsidR="00B80F86" w:rsidTr="00B80F86" w14:paraId="24AC8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86" w:rsidP="00B80F86" w:rsidRDefault="00B80F86" w14:paraId="3A5EDD5B" w14:textId="77777777"/>
        </w:tc>
        <w:tc>
          <w:tcPr>
            <w:tcW w:w="7654" w:type="dxa"/>
            <w:gridSpan w:val="2"/>
          </w:tcPr>
          <w:p w:rsidR="00B80F86" w:rsidP="00B80F86" w:rsidRDefault="00B80F86" w14:paraId="645ED209" w14:textId="77777777"/>
        </w:tc>
      </w:tr>
      <w:tr w:rsidR="00B80F86" w:rsidTr="00B80F86" w14:paraId="24DBB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86" w:rsidP="00B80F86" w:rsidRDefault="00B80F86" w14:paraId="0981BEC0" w14:textId="77777777"/>
        </w:tc>
        <w:tc>
          <w:tcPr>
            <w:tcW w:w="7654" w:type="dxa"/>
            <w:gridSpan w:val="2"/>
          </w:tcPr>
          <w:p w:rsidR="00B80F86" w:rsidP="00B80F86" w:rsidRDefault="00B80F86" w14:paraId="517F89F1" w14:textId="45D0C760">
            <w:r>
              <w:t>gehoord de beraadslaging,</w:t>
            </w:r>
          </w:p>
        </w:tc>
      </w:tr>
      <w:tr w:rsidR="00997775" w:rsidTr="00B80F86" w14:paraId="1DB3D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7869C8" w14:textId="77777777"/>
        </w:tc>
        <w:tc>
          <w:tcPr>
            <w:tcW w:w="7654" w:type="dxa"/>
            <w:gridSpan w:val="2"/>
          </w:tcPr>
          <w:p w:rsidR="00997775" w:rsidRDefault="00997775" w14:paraId="757ED4BA" w14:textId="77777777"/>
        </w:tc>
      </w:tr>
      <w:tr w:rsidR="00997775" w:rsidTr="00B80F86" w14:paraId="12F6E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5EB579" w14:textId="77777777"/>
        </w:tc>
        <w:tc>
          <w:tcPr>
            <w:tcW w:w="7654" w:type="dxa"/>
            <w:gridSpan w:val="2"/>
          </w:tcPr>
          <w:p w:rsidR="00B80F86" w:rsidP="00B80F86" w:rsidRDefault="00B80F86" w14:paraId="45734216" w14:textId="77777777">
            <w:r>
              <w:t>constaterende dat het OM schat dat er jaarlijks voor 10 miljard euro aan zorgfraude plaatsvindt in Nederland;</w:t>
            </w:r>
          </w:p>
          <w:p w:rsidR="00340298" w:rsidP="00B80F86" w:rsidRDefault="00340298" w14:paraId="7F674498" w14:textId="77777777"/>
          <w:p w:rsidR="00B80F86" w:rsidP="00B80F86" w:rsidRDefault="00B80F86" w14:paraId="71BB108B" w14:textId="77777777">
            <w:r>
              <w:t>constaterende dat zorgfraudeurs vaak niet strafrechtelijk vervolgd worden;</w:t>
            </w:r>
          </w:p>
          <w:p w:rsidR="00B80F86" w:rsidP="00B80F86" w:rsidRDefault="00B80F86" w14:paraId="30769A6F" w14:textId="77777777">
            <w:r>
              <w:t>constaterende dat de minister periodiek overleg heeft met het Openbaar Ministerie over de aanpak van zorgfraude;</w:t>
            </w:r>
          </w:p>
          <w:p w:rsidR="00340298" w:rsidP="00B80F86" w:rsidRDefault="00340298" w14:paraId="47EEAFFB" w14:textId="77777777"/>
          <w:p w:rsidR="00B80F86" w:rsidP="00B80F86" w:rsidRDefault="00B80F86" w14:paraId="510F6A91" w14:textId="77777777">
            <w:r>
              <w:t>overwegende dat het belangrijk is dat zorgfraudeurs vaker strafrechtelijk worden vervolgd;</w:t>
            </w:r>
          </w:p>
          <w:p w:rsidR="00340298" w:rsidP="00B80F86" w:rsidRDefault="00340298" w14:paraId="3DA16E9A" w14:textId="77777777"/>
          <w:p w:rsidR="00B80F86" w:rsidP="00B80F86" w:rsidRDefault="00B80F86" w14:paraId="57781923" w14:textId="77777777">
            <w:r>
              <w:t>verzoekt de regering in haar overleggen met het Openbaar Ministerie expliciet te spreken over de inzet van het strafrecht in de bestrijding van zorgfraude,</w:t>
            </w:r>
          </w:p>
          <w:p w:rsidR="00340298" w:rsidP="00B80F86" w:rsidRDefault="00340298" w14:paraId="6E4D5F5B" w14:textId="77777777"/>
          <w:p w:rsidR="00B80F86" w:rsidP="00B80F86" w:rsidRDefault="00B80F86" w14:paraId="35693319" w14:textId="77777777">
            <w:r>
              <w:t>en gaat over tot de orde van de dag.</w:t>
            </w:r>
          </w:p>
          <w:p w:rsidR="00340298" w:rsidP="00B80F86" w:rsidRDefault="00340298" w14:paraId="00D3415F" w14:textId="77777777"/>
          <w:p w:rsidR="00340298" w:rsidP="00B80F86" w:rsidRDefault="00B80F86" w14:paraId="34692B6C" w14:textId="77777777">
            <w:r>
              <w:t>Wendel</w:t>
            </w:r>
          </w:p>
          <w:p w:rsidR="00997775" w:rsidP="00B80F86" w:rsidRDefault="00B80F86" w14:paraId="4A64AABD" w14:textId="7AD40FA5">
            <w:r>
              <w:t xml:space="preserve">Van </w:t>
            </w:r>
            <w:proofErr w:type="spellStart"/>
            <w:r>
              <w:t>Brenk</w:t>
            </w:r>
            <w:proofErr w:type="spellEnd"/>
          </w:p>
        </w:tc>
      </w:tr>
    </w:tbl>
    <w:p w:rsidR="00997775" w:rsidRDefault="00997775" w14:paraId="2639B5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4B72" w14:textId="77777777" w:rsidR="00B80F86" w:rsidRDefault="00B80F86">
      <w:pPr>
        <w:spacing w:line="20" w:lineRule="exact"/>
      </w:pPr>
    </w:p>
  </w:endnote>
  <w:endnote w:type="continuationSeparator" w:id="0">
    <w:p w14:paraId="04F953C6" w14:textId="77777777" w:rsidR="00B80F86" w:rsidRDefault="00B80F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C0D429" w14:textId="77777777" w:rsidR="00B80F86" w:rsidRDefault="00B80F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C551" w14:textId="77777777" w:rsidR="00B80F86" w:rsidRDefault="00B80F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8252F2" w14:textId="77777777" w:rsidR="00B80F86" w:rsidRDefault="00B80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86"/>
    <w:rsid w:val="00133FCE"/>
    <w:rsid w:val="001E482C"/>
    <w:rsid w:val="001E4877"/>
    <w:rsid w:val="0021105A"/>
    <w:rsid w:val="00280D6A"/>
    <w:rsid w:val="002B78E9"/>
    <w:rsid w:val="002C5406"/>
    <w:rsid w:val="00330D60"/>
    <w:rsid w:val="00340298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0F86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E6059"/>
  <w15:docId w15:val="{99BF90DC-2CC6-4A67-B98A-C3CE3109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2026-03-06T11:33:00.0000000Z</dcterms:created>
  <dcterms:modified xsi:type="dcterms:W3CDTF">2026-03-06T11:48:00.0000000Z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