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1401D" w14:paraId="3A6A90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EC19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A2B0E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1401D" w14:paraId="776BA7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382EE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1401D" w14:paraId="510566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F6C58B" w14:textId="77777777"/>
        </w:tc>
      </w:tr>
      <w:tr w:rsidR="00997775" w:rsidTr="0061401D" w14:paraId="569037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4393F6" w14:textId="77777777"/>
        </w:tc>
      </w:tr>
      <w:tr w:rsidR="00997775" w:rsidTr="0061401D" w14:paraId="64ED0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B7DCD3" w14:textId="77777777"/>
        </w:tc>
        <w:tc>
          <w:tcPr>
            <w:tcW w:w="7654" w:type="dxa"/>
            <w:gridSpan w:val="2"/>
          </w:tcPr>
          <w:p w:rsidR="00997775" w:rsidRDefault="00997775" w14:paraId="299F7234" w14:textId="77777777"/>
        </w:tc>
      </w:tr>
      <w:tr w:rsidR="0061401D" w:rsidTr="0061401D" w14:paraId="1F36A0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01D" w:rsidP="0061401D" w:rsidRDefault="0061401D" w14:paraId="7588EB89" w14:textId="503F72DD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61401D" w:rsidP="0061401D" w:rsidRDefault="0061401D" w14:paraId="20C0CAF3" w14:textId="38498C5D">
            <w:pPr>
              <w:rPr>
                <w:b/>
              </w:rPr>
            </w:pPr>
            <w:r w:rsidRPr="00BF51DB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61401D" w:rsidTr="0061401D" w14:paraId="02B0BB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01D" w:rsidP="0061401D" w:rsidRDefault="0061401D" w14:paraId="0DBAE825" w14:textId="77777777"/>
        </w:tc>
        <w:tc>
          <w:tcPr>
            <w:tcW w:w="7654" w:type="dxa"/>
            <w:gridSpan w:val="2"/>
          </w:tcPr>
          <w:p w:rsidR="0061401D" w:rsidP="0061401D" w:rsidRDefault="0061401D" w14:paraId="56688485" w14:textId="77777777"/>
        </w:tc>
      </w:tr>
      <w:tr w:rsidR="0061401D" w:rsidTr="0061401D" w14:paraId="40B82C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01D" w:rsidP="0061401D" w:rsidRDefault="0061401D" w14:paraId="5109BDE2" w14:textId="77777777"/>
        </w:tc>
        <w:tc>
          <w:tcPr>
            <w:tcW w:w="7654" w:type="dxa"/>
            <w:gridSpan w:val="2"/>
          </w:tcPr>
          <w:p w:rsidR="0061401D" w:rsidP="0061401D" w:rsidRDefault="0061401D" w14:paraId="7DC66FB3" w14:textId="77777777"/>
        </w:tc>
      </w:tr>
      <w:tr w:rsidR="0061401D" w:rsidTr="0061401D" w14:paraId="39C128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01D" w:rsidP="0061401D" w:rsidRDefault="0061401D" w14:paraId="74998C00" w14:textId="4388D29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76B4C">
              <w:rPr>
                <w:b/>
              </w:rPr>
              <w:t>115</w:t>
            </w:r>
          </w:p>
        </w:tc>
        <w:tc>
          <w:tcPr>
            <w:tcW w:w="7654" w:type="dxa"/>
            <w:gridSpan w:val="2"/>
          </w:tcPr>
          <w:p w:rsidR="0061401D" w:rsidP="0061401D" w:rsidRDefault="0061401D" w14:paraId="419CDC6D" w14:textId="30CD95E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76B4C">
              <w:rPr>
                <w:b/>
              </w:rPr>
              <w:t>DE LEDEN WENDEL EN VAN BRENK</w:t>
            </w:r>
          </w:p>
        </w:tc>
      </w:tr>
      <w:tr w:rsidR="0061401D" w:rsidTr="0061401D" w14:paraId="68F827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01D" w:rsidP="0061401D" w:rsidRDefault="0061401D" w14:paraId="4234D31E" w14:textId="77777777"/>
        </w:tc>
        <w:tc>
          <w:tcPr>
            <w:tcW w:w="7654" w:type="dxa"/>
            <w:gridSpan w:val="2"/>
          </w:tcPr>
          <w:p w:rsidR="0061401D" w:rsidP="0061401D" w:rsidRDefault="0061401D" w14:paraId="7F93ED00" w14:textId="6EB25C80">
            <w:r>
              <w:t>Voorgesteld 5 maart 2026</w:t>
            </w:r>
          </w:p>
        </w:tc>
      </w:tr>
      <w:tr w:rsidR="0061401D" w:rsidTr="0061401D" w14:paraId="691AD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01D" w:rsidP="0061401D" w:rsidRDefault="0061401D" w14:paraId="1316789B" w14:textId="77777777"/>
        </w:tc>
        <w:tc>
          <w:tcPr>
            <w:tcW w:w="7654" w:type="dxa"/>
            <w:gridSpan w:val="2"/>
          </w:tcPr>
          <w:p w:rsidR="0061401D" w:rsidP="0061401D" w:rsidRDefault="0061401D" w14:paraId="601D8F99" w14:textId="77777777"/>
        </w:tc>
      </w:tr>
      <w:tr w:rsidR="0061401D" w:rsidTr="0061401D" w14:paraId="53309C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01D" w:rsidP="0061401D" w:rsidRDefault="0061401D" w14:paraId="44C72C5E" w14:textId="77777777"/>
        </w:tc>
        <w:tc>
          <w:tcPr>
            <w:tcW w:w="7654" w:type="dxa"/>
            <w:gridSpan w:val="2"/>
          </w:tcPr>
          <w:p w:rsidR="0061401D" w:rsidP="0061401D" w:rsidRDefault="0061401D" w14:paraId="27FDEB17" w14:textId="748C6C36">
            <w:r>
              <w:t>De Kamer,</w:t>
            </w:r>
          </w:p>
        </w:tc>
      </w:tr>
      <w:tr w:rsidR="0061401D" w:rsidTr="0061401D" w14:paraId="572AA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01D" w:rsidP="0061401D" w:rsidRDefault="0061401D" w14:paraId="0AE2A8D5" w14:textId="77777777"/>
        </w:tc>
        <w:tc>
          <w:tcPr>
            <w:tcW w:w="7654" w:type="dxa"/>
            <w:gridSpan w:val="2"/>
          </w:tcPr>
          <w:p w:rsidR="0061401D" w:rsidP="0061401D" w:rsidRDefault="0061401D" w14:paraId="3473BD1C" w14:textId="77777777"/>
        </w:tc>
      </w:tr>
      <w:tr w:rsidR="0061401D" w:rsidTr="0061401D" w14:paraId="7C5B81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01D" w:rsidP="0061401D" w:rsidRDefault="0061401D" w14:paraId="1AE8175A" w14:textId="77777777"/>
        </w:tc>
        <w:tc>
          <w:tcPr>
            <w:tcW w:w="7654" w:type="dxa"/>
            <w:gridSpan w:val="2"/>
          </w:tcPr>
          <w:p w:rsidR="0061401D" w:rsidP="0061401D" w:rsidRDefault="0061401D" w14:paraId="54D4A219" w14:textId="510C4159">
            <w:r>
              <w:t>gehoord de beraadslaging,</w:t>
            </w:r>
          </w:p>
        </w:tc>
      </w:tr>
      <w:tr w:rsidR="00997775" w:rsidTr="0061401D" w14:paraId="6D9CF0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73E0F6" w14:textId="77777777"/>
        </w:tc>
        <w:tc>
          <w:tcPr>
            <w:tcW w:w="7654" w:type="dxa"/>
            <w:gridSpan w:val="2"/>
          </w:tcPr>
          <w:p w:rsidR="00997775" w:rsidRDefault="00997775" w14:paraId="418A3195" w14:textId="77777777"/>
        </w:tc>
      </w:tr>
      <w:tr w:rsidR="00997775" w:rsidTr="0061401D" w14:paraId="47B295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BF8000" w14:textId="77777777"/>
        </w:tc>
        <w:tc>
          <w:tcPr>
            <w:tcW w:w="7654" w:type="dxa"/>
            <w:gridSpan w:val="2"/>
          </w:tcPr>
          <w:p w:rsidR="0061401D" w:rsidP="0061401D" w:rsidRDefault="0061401D" w14:paraId="1000D7CC" w14:textId="77777777">
            <w:r>
              <w:t>constaterende dat het Openbaar Ministerie schat dat er jaarlijks 10 miljard euro aan zorgfraude plaatsvindt in Nederland;</w:t>
            </w:r>
          </w:p>
          <w:p w:rsidR="00976B4C" w:rsidP="0061401D" w:rsidRDefault="00976B4C" w14:paraId="630BA150" w14:textId="77777777"/>
          <w:p w:rsidR="0061401D" w:rsidP="0061401D" w:rsidRDefault="0061401D" w14:paraId="0B6358CC" w14:textId="77777777">
            <w:r>
              <w:t>constaterende dat het te vaak niet mogelijk is om informatie te delen met relevante partners in de aanpak van zorgfraude;</w:t>
            </w:r>
          </w:p>
          <w:p w:rsidR="00976B4C" w:rsidP="0061401D" w:rsidRDefault="00976B4C" w14:paraId="1C4AF2D8" w14:textId="77777777"/>
          <w:p w:rsidR="0061401D" w:rsidP="0061401D" w:rsidRDefault="0061401D" w14:paraId="7D52399C" w14:textId="77777777">
            <w:r>
              <w:t>overwegende dat goede informatiedeling van cruciaal belang is voor de aanpak van zorgfraude;</w:t>
            </w:r>
          </w:p>
          <w:p w:rsidR="00976B4C" w:rsidP="0061401D" w:rsidRDefault="00976B4C" w14:paraId="43DD6CFE" w14:textId="77777777"/>
          <w:p w:rsidR="0061401D" w:rsidP="0061401D" w:rsidRDefault="0061401D" w14:paraId="56791C04" w14:textId="77777777">
            <w:r>
              <w:t>verzoekt de regering informatiedeling over zorgfraude mogelijk te maken tussen het Informatie Knooppunt Zorgfraude en relevante partners,</w:t>
            </w:r>
          </w:p>
          <w:p w:rsidR="00976B4C" w:rsidP="0061401D" w:rsidRDefault="00976B4C" w14:paraId="60B6F126" w14:textId="77777777"/>
          <w:p w:rsidR="0061401D" w:rsidP="0061401D" w:rsidRDefault="0061401D" w14:paraId="7F34B983" w14:textId="77777777">
            <w:r>
              <w:t>en gaat over tot de orde van de dag.</w:t>
            </w:r>
          </w:p>
          <w:p w:rsidR="00976B4C" w:rsidP="0061401D" w:rsidRDefault="00976B4C" w14:paraId="79B71998" w14:textId="77777777"/>
          <w:p w:rsidR="00976B4C" w:rsidP="0061401D" w:rsidRDefault="0061401D" w14:paraId="5617438B" w14:textId="77777777">
            <w:r>
              <w:t>Wendel</w:t>
            </w:r>
          </w:p>
          <w:p w:rsidR="00997775" w:rsidP="0061401D" w:rsidRDefault="0061401D" w14:paraId="259E5F16" w14:textId="5587216F">
            <w:r>
              <w:t xml:space="preserve">Van </w:t>
            </w:r>
            <w:proofErr w:type="spellStart"/>
            <w:r>
              <w:t>Brenk</w:t>
            </w:r>
            <w:proofErr w:type="spellEnd"/>
          </w:p>
        </w:tc>
      </w:tr>
    </w:tbl>
    <w:p w:rsidR="00997775" w:rsidRDefault="00997775" w14:paraId="2926C60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625C" w14:textId="77777777" w:rsidR="0061401D" w:rsidRDefault="0061401D">
      <w:pPr>
        <w:spacing w:line="20" w:lineRule="exact"/>
      </w:pPr>
    </w:p>
  </w:endnote>
  <w:endnote w:type="continuationSeparator" w:id="0">
    <w:p w14:paraId="5DDBDFA7" w14:textId="77777777" w:rsidR="0061401D" w:rsidRDefault="006140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143C23" w14:textId="77777777" w:rsidR="0061401D" w:rsidRDefault="006140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0C0E" w14:textId="77777777" w:rsidR="0061401D" w:rsidRDefault="006140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A8090E" w14:textId="77777777" w:rsidR="0061401D" w:rsidRDefault="00614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1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1401D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6B4C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F24A1"/>
  <w15:docId w15:val="{718F12E6-95E0-4F5E-A040-329F2C5D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2026-03-06T11:33:00.0000000Z</dcterms:created>
  <dcterms:modified xsi:type="dcterms:W3CDTF">2026-03-06T11:49:00.0000000Z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