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2C49" w14:paraId="6DDABB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9F3C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CDCA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2C49" w14:paraId="6D6F53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5E585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F2C49" w14:paraId="1DE335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EFA03D" w14:textId="77777777"/>
        </w:tc>
      </w:tr>
      <w:tr w:rsidR="00997775" w:rsidTr="00FF2C49" w14:paraId="659154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7DCF95" w14:textId="77777777"/>
        </w:tc>
      </w:tr>
      <w:tr w:rsidR="00997775" w:rsidTr="00FF2C49" w14:paraId="627BC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5F076" w14:textId="77777777"/>
        </w:tc>
        <w:tc>
          <w:tcPr>
            <w:tcW w:w="7654" w:type="dxa"/>
            <w:gridSpan w:val="2"/>
          </w:tcPr>
          <w:p w:rsidR="00997775" w:rsidRDefault="00997775" w14:paraId="2E969916" w14:textId="77777777"/>
        </w:tc>
      </w:tr>
      <w:tr w:rsidR="00FF2C49" w:rsidTr="00FF2C49" w14:paraId="49AEE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4081A621" w14:textId="05CA31E3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FF2C49" w:rsidP="00FF2C49" w:rsidRDefault="00FF2C49" w14:paraId="48CF0991" w14:textId="49275B68">
            <w:pPr>
              <w:rPr>
                <w:b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FF2C49" w:rsidTr="00FF2C49" w14:paraId="4AF62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55FD960D" w14:textId="77777777"/>
        </w:tc>
        <w:tc>
          <w:tcPr>
            <w:tcW w:w="7654" w:type="dxa"/>
            <w:gridSpan w:val="2"/>
          </w:tcPr>
          <w:p w:rsidR="00FF2C49" w:rsidP="00FF2C49" w:rsidRDefault="00FF2C49" w14:paraId="7C7260BD" w14:textId="77777777"/>
        </w:tc>
      </w:tr>
      <w:tr w:rsidR="00FF2C49" w:rsidTr="00FF2C49" w14:paraId="5628F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5F77D7B9" w14:textId="77777777"/>
        </w:tc>
        <w:tc>
          <w:tcPr>
            <w:tcW w:w="7654" w:type="dxa"/>
            <w:gridSpan w:val="2"/>
          </w:tcPr>
          <w:p w:rsidR="00FF2C49" w:rsidP="00FF2C49" w:rsidRDefault="00FF2C49" w14:paraId="139BAC2D" w14:textId="77777777"/>
        </w:tc>
      </w:tr>
      <w:tr w:rsidR="00FF2C49" w:rsidTr="00FF2C49" w14:paraId="073F3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7CA2B907" w14:textId="142A1C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5182"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FF2C49" w:rsidP="00FF2C49" w:rsidRDefault="00FF2C49" w14:paraId="09A12CC5" w14:textId="5C6E90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5182">
              <w:rPr>
                <w:b/>
              </w:rPr>
              <w:t>HET LID COENRADIE C.S.</w:t>
            </w:r>
          </w:p>
        </w:tc>
      </w:tr>
      <w:tr w:rsidR="00FF2C49" w:rsidTr="00FF2C49" w14:paraId="212F9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1E7B3D53" w14:textId="77777777"/>
        </w:tc>
        <w:tc>
          <w:tcPr>
            <w:tcW w:w="7654" w:type="dxa"/>
            <w:gridSpan w:val="2"/>
          </w:tcPr>
          <w:p w:rsidR="00FF2C49" w:rsidP="00FF2C49" w:rsidRDefault="00FF2C49" w14:paraId="78EC6D72" w14:textId="03190381">
            <w:r>
              <w:t>Voorgesteld 5 maart 2026</w:t>
            </w:r>
          </w:p>
        </w:tc>
      </w:tr>
      <w:tr w:rsidR="00FF2C49" w:rsidTr="00FF2C49" w14:paraId="3FE42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3987C065" w14:textId="77777777"/>
        </w:tc>
        <w:tc>
          <w:tcPr>
            <w:tcW w:w="7654" w:type="dxa"/>
            <w:gridSpan w:val="2"/>
          </w:tcPr>
          <w:p w:rsidR="00FF2C49" w:rsidP="00FF2C49" w:rsidRDefault="00FF2C49" w14:paraId="27ECBB8F" w14:textId="77777777"/>
        </w:tc>
      </w:tr>
      <w:tr w:rsidR="00FF2C49" w:rsidTr="00FF2C49" w14:paraId="374A0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2DC99B14" w14:textId="77777777"/>
        </w:tc>
        <w:tc>
          <w:tcPr>
            <w:tcW w:w="7654" w:type="dxa"/>
            <w:gridSpan w:val="2"/>
          </w:tcPr>
          <w:p w:rsidR="00FF2C49" w:rsidP="00FF2C49" w:rsidRDefault="00FF2C49" w14:paraId="2A4F179F" w14:textId="5AB5B38B">
            <w:r>
              <w:t>De Kamer,</w:t>
            </w:r>
          </w:p>
        </w:tc>
      </w:tr>
      <w:tr w:rsidR="00FF2C49" w:rsidTr="00FF2C49" w14:paraId="6ABDD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2D38F921" w14:textId="77777777"/>
        </w:tc>
        <w:tc>
          <w:tcPr>
            <w:tcW w:w="7654" w:type="dxa"/>
            <w:gridSpan w:val="2"/>
          </w:tcPr>
          <w:p w:rsidR="00FF2C49" w:rsidP="00FF2C49" w:rsidRDefault="00FF2C49" w14:paraId="7DBA2F84" w14:textId="77777777"/>
        </w:tc>
      </w:tr>
      <w:tr w:rsidR="00FF2C49" w:rsidTr="00FF2C49" w14:paraId="0D1C9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C49" w:rsidP="00FF2C49" w:rsidRDefault="00FF2C49" w14:paraId="0F906AA9" w14:textId="77777777"/>
        </w:tc>
        <w:tc>
          <w:tcPr>
            <w:tcW w:w="7654" w:type="dxa"/>
            <w:gridSpan w:val="2"/>
          </w:tcPr>
          <w:p w:rsidR="00FF2C49" w:rsidP="00FF2C49" w:rsidRDefault="00FF2C49" w14:paraId="3258A0C6" w14:textId="64D7496D">
            <w:r>
              <w:t>gehoord de beraadslaging,</w:t>
            </w:r>
          </w:p>
        </w:tc>
      </w:tr>
      <w:tr w:rsidR="00997775" w:rsidTr="00FF2C49" w14:paraId="0F7A2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39A16" w14:textId="77777777"/>
        </w:tc>
        <w:tc>
          <w:tcPr>
            <w:tcW w:w="7654" w:type="dxa"/>
            <w:gridSpan w:val="2"/>
          </w:tcPr>
          <w:p w:rsidR="00997775" w:rsidRDefault="00997775" w14:paraId="5CBB10A3" w14:textId="77777777"/>
        </w:tc>
      </w:tr>
      <w:tr w:rsidR="00997775" w:rsidTr="00FF2C49" w14:paraId="7C78B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5CE9B" w14:textId="77777777"/>
        </w:tc>
        <w:tc>
          <w:tcPr>
            <w:tcW w:w="7654" w:type="dxa"/>
            <w:gridSpan w:val="2"/>
          </w:tcPr>
          <w:p w:rsidR="00FF2C49" w:rsidP="00FF2C49" w:rsidRDefault="00FF2C49" w14:paraId="71E846E9" w14:textId="77777777">
            <w:r>
              <w:t>constaterende dat de strafrechtketen ernstig vastloopt doordat ongeveer 270 tbs-gestelden in detentie wachten op behandeling, terwijl tegelijkertijd cliënten zonder strafrechtelijke titel verblijven in forensische zorginstellingen;</w:t>
            </w:r>
          </w:p>
          <w:p w:rsidR="00145182" w:rsidP="00FF2C49" w:rsidRDefault="00145182" w14:paraId="63E59B0B" w14:textId="77777777"/>
          <w:p w:rsidR="00FF2C49" w:rsidP="00FF2C49" w:rsidRDefault="00FF2C49" w14:paraId="76F5448A" w14:textId="77777777">
            <w:r>
              <w:t>overwegende dat hierdoor zowel het gevangeniswezen als de tbs-capaciteit onnodig onder druk staan en de doorstroming in de gehele keten stokt;</w:t>
            </w:r>
          </w:p>
          <w:p w:rsidR="00145182" w:rsidP="00FF2C49" w:rsidRDefault="00145182" w14:paraId="2E56F589" w14:textId="77777777"/>
          <w:p w:rsidR="00FF2C49" w:rsidP="00FF2C49" w:rsidRDefault="00FF2C49" w14:paraId="3A53518D" w14:textId="77777777">
            <w:r>
              <w:t>van mening dat plaatsing in essentie moet aansluiten bij de juiste titel en dat deze mismatch zo spoedig mogelijk moet worden beëindigd;</w:t>
            </w:r>
          </w:p>
          <w:p w:rsidR="00145182" w:rsidP="00FF2C49" w:rsidRDefault="00145182" w14:paraId="4978DBDD" w14:textId="77777777"/>
          <w:p w:rsidR="00FF2C49" w:rsidP="00FF2C49" w:rsidRDefault="00FF2C49" w14:paraId="296C6BF6" w14:textId="77777777">
            <w:r>
              <w:t>verzoekt de regering vóór 1 januari 2027 met een concreet en uitvoerbaar afbouwplan te komen, inclusief tijdpad en capaciteitsmaatregelen binnen de ggz, om deze structurele verstopping van de keten op te lossen,</w:t>
            </w:r>
          </w:p>
          <w:p w:rsidR="00145182" w:rsidP="00FF2C49" w:rsidRDefault="00145182" w14:paraId="1B757051" w14:textId="77777777"/>
          <w:p w:rsidR="00FF2C49" w:rsidP="00FF2C49" w:rsidRDefault="00FF2C49" w14:paraId="3F7678C2" w14:textId="77777777">
            <w:r>
              <w:t>en gaat over tot de orde van de dag.</w:t>
            </w:r>
          </w:p>
          <w:p w:rsidR="00145182" w:rsidP="00FF2C49" w:rsidRDefault="00145182" w14:paraId="799872A7" w14:textId="77777777"/>
          <w:p w:rsidR="00145182" w:rsidP="00FF2C49" w:rsidRDefault="00FF2C49" w14:paraId="7103CB7C" w14:textId="77777777">
            <w:proofErr w:type="spellStart"/>
            <w:r>
              <w:t>Coenradie</w:t>
            </w:r>
            <w:proofErr w:type="spellEnd"/>
          </w:p>
          <w:p w:rsidR="00145182" w:rsidP="00FF2C49" w:rsidRDefault="00FF2C49" w14:paraId="3F1E4019" w14:textId="77777777">
            <w:r>
              <w:t>Diederik van Dijk</w:t>
            </w:r>
          </w:p>
          <w:p w:rsidR="00997775" w:rsidP="00FF2C49" w:rsidRDefault="00FF2C49" w14:paraId="3464074C" w14:textId="068DE79C">
            <w:r>
              <w:t>Bikker</w:t>
            </w:r>
          </w:p>
        </w:tc>
      </w:tr>
    </w:tbl>
    <w:p w:rsidR="00997775" w:rsidRDefault="00997775" w14:paraId="3D7E5A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CB91" w14:textId="77777777" w:rsidR="00FF2C49" w:rsidRDefault="00FF2C49">
      <w:pPr>
        <w:spacing w:line="20" w:lineRule="exact"/>
      </w:pPr>
    </w:p>
  </w:endnote>
  <w:endnote w:type="continuationSeparator" w:id="0">
    <w:p w14:paraId="76DC698C" w14:textId="77777777" w:rsidR="00FF2C49" w:rsidRDefault="00FF2C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CA5F30" w14:textId="77777777" w:rsidR="00FF2C49" w:rsidRDefault="00FF2C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C401" w14:textId="77777777" w:rsidR="00FF2C49" w:rsidRDefault="00FF2C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B26271" w14:textId="77777777" w:rsidR="00FF2C49" w:rsidRDefault="00FF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49"/>
    <w:rsid w:val="00133FCE"/>
    <w:rsid w:val="00145182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A70E2"/>
  <w15:docId w15:val="{ED6C9B52-761C-45FB-80D9-D09D9D63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