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7AA7" w14:paraId="46705C3E" w14:textId="77777777">
        <w:tc>
          <w:tcPr>
            <w:tcW w:w="6733" w:type="dxa"/>
            <w:gridSpan w:val="2"/>
            <w:tcBorders>
              <w:top w:val="nil"/>
              <w:left w:val="nil"/>
              <w:bottom w:val="nil"/>
              <w:right w:val="nil"/>
            </w:tcBorders>
            <w:vAlign w:val="center"/>
          </w:tcPr>
          <w:p w:rsidR="00997775" w:rsidP="00710A7A" w:rsidRDefault="00997775" w14:paraId="2E785B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5D401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7AA7" w14:paraId="1EF8D01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8F7E9A" w14:textId="77777777">
            <w:r w:rsidRPr="008B0CC5">
              <w:t xml:space="preserve">Vergaderjaar </w:t>
            </w:r>
            <w:r w:rsidR="00AC6B87">
              <w:t>202</w:t>
            </w:r>
            <w:r w:rsidR="00684DFF">
              <w:t>5</w:t>
            </w:r>
            <w:r w:rsidR="00AC6B87">
              <w:t>-202</w:t>
            </w:r>
            <w:r w:rsidR="00684DFF">
              <w:t>6</w:t>
            </w:r>
          </w:p>
        </w:tc>
      </w:tr>
      <w:tr w:rsidR="00997775" w:rsidTr="00187AA7" w14:paraId="27C4755D" w14:textId="77777777">
        <w:trPr>
          <w:cantSplit/>
        </w:trPr>
        <w:tc>
          <w:tcPr>
            <w:tcW w:w="10985" w:type="dxa"/>
            <w:gridSpan w:val="3"/>
            <w:tcBorders>
              <w:top w:val="nil"/>
              <w:left w:val="nil"/>
              <w:bottom w:val="nil"/>
              <w:right w:val="nil"/>
            </w:tcBorders>
          </w:tcPr>
          <w:p w:rsidR="00997775" w:rsidRDefault="00997775" w14:paraId="4A5486CE" w14:textId="77777777"/>
        </w:tc>
      </w:tr>
      <w:tr w:rsidR="00997775" w:rsidTr="00187AA7" w14:paraId="78D2F646" w14:textId="77777777">
        <w:trPr>
          <w:cantSplit/>
        </w:trPr>
        <w:tc>
          <w:tcPr>
            <w:tcW w:w="10985" w:type="dxa"/>
            <w:gridSpan w:val="3"/>
            <w:tcBorders>
              <w:top w:val="nil"/>
              <w:left w:val="nil"/>
              <w:bottom w:val="single" w:color="auto" w:sz="4" w:space="0"/>
              <w:right w:val="nil"/>
            </w:tcBorders>
          </w:tcPr>
          <w:p w:rsidR="00997775" w:rsidRDefault="00997775" w14:paraId="36D7332C" w14:textId="77777777"/>
        </w:tc>
      </w:tr>
      <w:tr w:rsidR="00997775" w:rsidTr="00187AA7" w14:paraId="0E774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ECCB8" w14:textId="77777777"/>
        </w:tc>
        <w:tc>
          <w:tcPr>
            <w:tcW w:w="7654" w:type="dxa"/>
            <w:gridSpan w:val="2"/>
          </w:tcPr>
          <w:p w:rsidR="00997775" w:rsidRDefault="00997775" w14:paraId="1440A143" w14:textId="77777777"/>
        </w:tc>
      </w:tr>
      <w:tr w:rsidR="00187AA7" w:rsidTr="00187AA7" w14:paraId="73763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1131BD6B" w14:textId="3406E54C">
            <w:pPr>
              <w:rPr>
                <w:b/>
              </w:rPr>
            </w:pPr>
            <w:r>
              <w:rPr>
                <w:b/>
              </w:rPr>
              <w:t>36 800 XVI</w:t>
            </w:r>
          </w:p>
        </w:tc>
        <w:tc>
          <w:tcPr>
            <w:tcW w:w="7654" w:type="dxa"/>
            <w:gridSpan w:val="2"/>
          </w:tcPr>
          <w:p w:rsidR="00187AA7" w:rsidP="00187AA7" w:rsidRDefault="00187AA7" w14:paraId="3C3C6187" w14:textId="55139EDE">
            <w:pPr>
              <w:rPr>
                <w:b/>
              </w:rPr>
            </w:pPr>
            <w:r w:rsidRPr="00BF51DB">
              <w:rPr>
                <w:b/>
                <w:bCs/>
                <w:szCs w:val="24"/>
              </w:rPr>
              <w:t>Vaststelling van de begrotingsstaten van het Ministerie van Volksgezondheid, Welzijn en Sport (XVI) voor het jaar 2026</w:t>
            </w:r>
          </w:p>
        </w:tc>
      </w:tr>
      <w:tr w:rsidR="00187AA7" w:rsidTr="00187AA7" w14:paraId="7804B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1A72BC55" w14:textId="77777777"/>
        </w:tc>
        <w:tc>
          <w:tcPr>
            <w:tcW w:w="7654" w:type="dxa"/>
            <w:gridSpan w:val="2"/>
          </w:tcPr>
          <w:p w:rsidR="00187AA7" w:rsidP="00187AA7" w:rsidRDefault="00187AA7" w14:paraId="3EAFC426" w14:textId="77777777"/>
        </w:tc>
      </w:tr>
      <w:tr w:rsidR="00187AA7" w:rsidTr="00187AA7" w14:paraId="74D01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675EA3F3" w14:textId="77777777"/>
        </w:tc>
        <w:tc>
          <w:tcPr>
            <w:tcW w:w="7654" w:type="dxa"/>
            <w:gridSpan w:val="2"/>
          </w:tcPr>
          <w:p w:rsidR="00187AA7" w:rsidP="00187AA7" w:rsidRDefault="00187AA7" w14:paraId="34C4968B" w14:textId="77777777"/>
        </w:tc>
      </w:tr>
      <w:tr w:rsidR="00187AA7" w:rsidTr="00187AA7" w14:paraId="7EFCA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6D0BC169" w14:textId="3DD61EAA">
            <w:pPr>
              <w:rPr>
                <w:b/>
              </w:rPr>
            </w:pPr>
            <w:r>
              <w:rPr>
                <w:b/>
              </w:rPr>
              <w:t xml:space="preserve">Nr. </w:t>
            </w:r>
            <w:r>
              <w:rPr>
                <w:b/>
              </w:rPr>
              <w:t>117</w:t>
            </w:r>
          </w:p>
        </w:tc>
        <w:tc>
          <w:tcPr>
            <w:tcW w:w="7654" w:type="dxa"/>
            <w:gridSpan w:val="2"/>
          </w:tcPr>
          <w:p w:rsidR="00187AA7" w:rsidP="00187AA7" w:rsidRDefault="00187AA7" w14:paraId="7707BD78" w14:textId="351793C3">
            <w:pPr>
              <w:rPr>
                <w:b/>
              </w:rPr>
            </w:pPr>
            <w:r>
              <w:rPr>
                <w:b/>
              </w:rPr>
              <w:t xml:space="preserve">MOTIE VAN </w:t>
            </w:r>
            <w:r>
              <w:rPr>
                <w:b/>
              </w:rPr>
              <w:t>DE LEDEN COENRADIE EN CLAASSEN</w:t>
            </w:r>
          </w:p>
        </w:tc>
      </w:tr>
      <w:tr w:rsidR="00187AA7" w:rsidTr="00187AA7" w14:paraId="75AC3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3E8CE95F" w14:textId="77777777"/>
        </w:tc>
        <w:tc>
          <w:tcPr>
            <w:tcW w:w="7654" w:type="dxa"/>
            <w:gridSpan w:val="2"/>
          </w:tcPr>
          <w:p w:rsidR="00187AA7" w:rsidP="00187AA7" w:rsidRDefault="00187AA7" w14:paraId="3EE1C0BF" w14:textId="1E3CF009">
            <w:r>
              <w:t>Voorgesteld 5 maart 2026</w:t>
            </w:r>
          </w:p>
        </w:tc>
      </w:tr>
      <w:tr w:rsidR="00187AA7" w:rsidTr="00187AA7" w14:paraId="2E7EE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6A55E0AA" w14:textId="77777777"/>
        </w:tc>
        <w:tc>
          <w:tcPr>
            <w:tcW w:w="7654" w:type="dxa"/>
            <w:gridSpan w:val="2"/>
          </w:tcPr>
          <w:p w:rsidR="00187AA7" w:rsidP="00187AA7" w:rsidRDefault="00187AA7" w14:paraId="7B98C307" w14:textId="77777777"/>
        </w:tc>
      </w:tr>
      <w:tr w:rsidR="00187AA7" w:rsidTr="00187AA7" w14:paraId="654ECB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5621BA7A" w14:textId="77777777"/>
        </w:tc>
        <w:tc>
          <w:tcPr>
            <w:tcW w:w="7654" w:type="dxa"/>
            <w:gridSpan w:val="2"/>
          </w:tcPr>
          <w:p w:rsidR="00187AA7" w:rsidP="00187AA7" w:rsidRDefault="00187AA7" w14:paraId="66FBCF5B" w14:textId="51700D69">
            <w:r>
              <w:t>De Kamer,</w:t>
            </w:r>
          </w:p>
        </w:tc>
      </w:tr>
      <w:tr w:rsidR="00187AA7" w:rsidTr="00187AA7" w14:paraId="51004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AA7" w:rsidP="00187AA7" w:rsidRDefault="00187AA7" w14:paraId="1AE66C61" w14:textId="77777777"/>
        </w:tc>
        <w:tc>
          <w:tcPr>
            <w:tcW w:w="7654" w:type="dxa"/>
            <w:gridSpan w:val="2"/>
          </w:tcPr>
          <w:p w:rsidR="00187AA7" w:rsidP="00187AA7" w:rsidRDefault="00187AA7" w14:paraId="14D88202" w14:textId="77777777"/>
        </w:tc>
      </w:tr>
      <w:tr w:rsidR="00997775" w:rsidTr="00187AA7" w14:paraId="0DE8C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EBA01" w14:textId="77777777"/>
        </w:tc>
        <w:tc>
          <w:tcPr>
            <w:tcW w:w="7654" w:type="dxa"/>
            <w:gridSpan w:val="2"/>
          </w:tcPr>
          <w:p w:rsidR="00997775" w:rsidRDefault="00997775" w14:paraId="08826852" w14:textId="77777777">
            <w:r>
              <w:t>gehoord de beraadslaging,</w:t>
            </w:r>
          </w:p>
        </w:tc>
      </w:tr>
      <w:tr w:rsidR="00997775" w:rsidTr="00187AA7" w14:paraId="630A4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5482D2" w14:textId="77777777"/>
        </w:tc>
        <w:tc>
          <w:tcPr>
            <w:tcW w:w="7654" w:type="dxa"/>
            <w:gridSpan w:val="2"/>
          </w:tcPr>
          <w:p w:rsidR="00997775" w:rsidRDefault="00997775" w14:paraId="402B9545" w14:textId="77777777"/>
        </w:tc>
      </w:tr>
      <w:tr w:rsidR="00997775" w:rsidTr="00187AA7" w14:paraId="5E899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A76673" w14:textId="77777777"/>
        </w:tc>
        <w:tc>
          <w:tcPr>
            <w:tcW w:w="7654" w:type="dxa"/>
            <w:gridSpan w:val="2"/>
          </w:tcPr>
          <w:p w:rsidR="00187AA7" w:rsidP="00187AA7" w:rsidRDefault="00187AA7" w14:paraId="7BD15DB7" w14:textId="77777777">
            <w:r>
              <w:t>constaterende dat patiënten en apothekers bij geneesmiddelentekorten worden geconfronteerd met administratief beschikbare, maar feitelijk niet leverbare middelen, financiële sancties bij het verstrekken van alternatieven en het ontbreken van bijbetalingsmogelijkheden voor vertrouwde geneesmiddelen;</w:t>
            </w:r>
          </w:p>
          <w:p w:rsidR="00187AA7" w:rsidP="00187AA7" w:rsidRDefault="00187AA7" w14:paraId="78F47E9C" w14:textId="77777777"/>
          <w:p w:rsidR="00187AA7" w:rsidP="00187AA7" w:rsidRDefault="00187AA7" w14:paraId="2A052760" w14:textId="77777777">
            <w:r>
              <w:t>overwegende dat de feitelijke beschikbaarheid aan de apotheekbalie leidend moet zijn voor de continuïteit van zorg en dat meer flexibiliteit binnen het preferentiebeleid kan bijdragen aan leveringszekerheid;</w:t>
            </w:r>
          </w:p>
          <w:p w:rsidR="00187AA7" w:rsidP="00187AA7" w:rsidRDefault="00187AA7" w14:paraId="55BC927D" w14:textId="77777777"/>
          <w:p w:rsidR="00187AA7" w:rsidP="00187AA7" w:rsidRDefault="00187AA7" w14:paraId="22C444F3" w14:textId="77777777">
            <w:r>
              <w:t>verzoekt de regering bij monitoring en beleid uit te gaan van feitelijke leverbaarheid, sancties bij aantoonbare tekorten te voorkomen, bijbetaling van het prijsverschil voor vertrouwde geneesmiddelen mogelijk te maken en in overleg met zorgverzekeraars stappen te zetten richting een systeem van "laagste prijs plus bandbreedte",</w:t>
            </w:r>
          </w:p>
          <w:p w:rsidR="00187AA7" w:rsidP="00187AA7" w:rsidRDefault="00187AA7" w14:paraId="1BDC938E" w14:textId="77777777"/>
          <w:p w:rsidR="00187AA7" w:rsidP="00187AA7" w:rsidRDefault="00187AA7" w14:paraId="5E95E528" w14:textId="77777777">
            <w:r>
              <w:t>en gaat over tot de orde van de dag.</w:t>
            </w:r>
          </w:p>
          <w:p w:rsidR="00187AA7" w:rsidP="00187AA7" w:rsidRDefault="00187AA7" w14:paraId="693FDBE2" w14:textId="77777777"/>
          <w:p w:rsidR="00187AA7" w:rsidP="00187AA7" w:rsidRDefault="00187AA7" w14:paraId="3DD9A939" w14:textId="77777777">
            <w:proofErr w:type="spellStart"/>
            <w:r>
              <w:t>Coenradie</w:t>
            </w:r>
            <w:proofErr w:type="spellEnd"/>
          </w:p>
          <w:p w:rsidR="00997775" w:rsidP="00187AA7" w:rsidRDefault="00187AA7" w14:paraId="3A11F8FC" w14:textId="623DC81F">
            <w:r>
              <w:t>Claassen</w:t>
            </w:r>
          </w:p>
        </w:tc>
      </w:tr>
    </w:tbl>
    <w:p w:rsidR="00997775" w:rsidRDefault="00997775" w14:paraId="60BECE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B7E7" w14:textId="77777777" w:rsidR="00187AA7" w:rsidRDefault="00187AA7">
      <w:pPr>
        <w:spacing w:line="20" w:lineRule="exact"/>
      </w:pPr>
    </w:p>
  </w:endnote>
  <w:endnote w:type="continuationSeparator" w:id="0">
    <w:p w14:paraId="4ADB55E8" w14:textId="77777777" w:rsidR="00187AA7" w:rsidRDefault="00187AA7">
      <w:pPr>
        <w:pStyle w:val="Amendement"/>
      </w:pPr>
      <w:r>
        <w:rPr>
          <w:b w:val="0"/>
        </w:rPr>
        <w:t xml:space="preserve"> </w:t>
      </w:r>
    </w:p>
  </w:endnote>
  <w:endnote w:type="continuationNotice" w:id="1">
    <w:p w14:paraId="2E46BD3A" w14:textId="77777777" w:rsidR="00187AA7" w:rsidRDefault="00187A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43BC" w14:textId="77777777" w:rsidR="00187AA7" w:rsidRDefault="00187AA7">
      <w:pPr>
        <w:pStyle w:val="Amendement"/>
      </w:pPr>
      <w:r>
        <w:rPr>
          <w:b w:val="0"/>
        </w:rPr>
        <w:separator/>
      </w:r>
    </w:p>
  </w:footnote>
  <w:footnote w:type="continuationSeparator" w:id="0">
    <w:p w14:paraId="6C7FCAC9" w14:textId="77777777" w:rsidR="00187AA7" w:rsidRDefault="0018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A7"/>
    <w:rsid w:val="00133FCE"/>
    <w:rsid w:val="00187AA7"/>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12DAD"/>
  <w15:docId w15:val="{B16FEF21-D12C-474C-9330-3A93C10E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2026-03-06T11:33:00.0000000Z</dcterms:created>
  <dcterms:modified xsi:type="dcterms:W3CDTF">2026-03-06T11:54:00.0000000Z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