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50BF3" w14:paraId="65E5C7E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311647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48335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50BF3" w14:paraId="4A3D95D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33B89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50BF3" w14:paraId="094882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A9D476" w14:textId="77777777"/>
        </w:tc>
      </w:tr>
      <w:tr w:rsidR="00997775" w:rsidTr="00950BF3" w14:paraId="7ADC3A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C99EC2" w14:textId="77777777"/>
        </w:tc>
      </w:tr>
      <w:tr w:rsidR="00997775" w:rsidTr="00950BF3" w14:paraId="6F5FDE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C267F6" w14:textId="77777777"/>
        </w:tc>
        <w:tc>
          <w:tcPr>
            <w:tcW w:w="7654" w:type="dxa"/>
            <w:gridSpan w:val="2"/>
          </w:tcPr>
          <w:p w:rsidR="00997775" w:rsidRDefault="00997775" w14:paraId="561B462C" w14:textId="77777777"/>
        </w:tc>
      </w:tr>
      <w:tr w:rsidR="00950BF3" w:rsidTr="00950BF3" w14:paraId="214470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0BF3" w:rsidP="00950BF3" w:rsidRDefault="00950BF3" w14:paraId="4BF7F4E0" w14:textId="446A163A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950BF3" w:rsidP="00950BF3" w:rsidRDefault="00950BF3" w14:paraId="027A1A02" w14:textId="1A079600">
            <w:pPr>
              <w:rPr>
                <w:b/>
              </w:rPr>
            </w:pPr>
            <w:r w:rsidRPr="00BF51DB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950BF3" w:rsidTr="00950BF3" w14:paraId="2A6579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0BF3" w:rsidP="00950BF3" w:rsidRDefault="00950BF3" w14:paraId="598AAA50" w14:textId="77777777"/>
        </w:tc>
        <w:tc>
          <w:tcPr>
            <w:tcW w:w="7654" w:type="dxa"/>
            <w:gridSpan w:val="2"/>
          </w:tcPr>
          <w:p w:rsidR="00950BF3" w:rsidP="00950BF3" w:rsidRDefault="00950BF3" w14:paraId="37B4B3E0" w14:textId="77777777"/>
        </w:tc>
      </w:tr>
      <w:tr w:rsidR="00950BF3" w:rsidTr="00950BF3" w14:paraId="4ED8F1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0BF3" w:rsidP="00950BF3" w:rsidRDefault="00950BF3" w14:paraId="11E10DE3" w14:textId="77777777"/>
        </w:tc>
        <w:tc>
          <w:tcPr>
            <w:tcW w:w="7654" w:type="dxa"/>
            <w:gridSpan w:val="2"/>
          </w:tcPr>
          <w:p w:rsidR="00950BF3" w:rsidP="00950BF3" w:rsidRDefault="00950BF3" w14:paraId="01DE791D" w14:textId="77777777"/>
        </w:tc>
      </w:tr>
      <w:tr w:rsidR="00950BF3" w:rsidTr="00950BF3" w14:paraId="2AEDA5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0BF3" w:rsidP="00950BF3" w:rsidRDefault="00950BF3" w14:paraId="73A73D2E" w14:textId="7FEC425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118</w:t>
            </w:r>
          </w:p>
        </w:tc>
        <w:tc>
          <w:tcPr>
            <w:tcW w:w="7654" w:type="dxa"/>
            <w:gridSpan w:val="2"/>
          </w:tcPr>
          <w:p w:rsidR="00950BF3" w:rsidP="00950BF3" w:rsidRDefault="00950BF3" w14:paraId="71E2F569" w14:textId="0A5CEB6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COENRADIE C.S.</w:t>
            </w:r>
          </w:p>
        </w:tc>
      </w:tr>
      <w:tr w:rsidR="00950BF3" w:rsidTr="00950BF3" w14:paraId="0E5F21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0BF3" w:rsidP="00950BF3" w:rsidRDefault="00950BF3" w14:paraId="7A04F96D" w14:textId="77777777"/>
        </w:tc>
        <w:tc>
          <w:tcPr>
            <w:tcW w:w="7654" w:type="dxa"/>
            <w:gridSpan w:val="2"/>
          </w:tcPr>
          <w:p w:rsidR="00950BF3" w:rsidP="00950BF3" w:rsidRDefault="00950BF3" w14:paraId="2BE1BEBD" w14:textId="0C6E99D8">
            <w:r>
              <w:t>Voorgesteld 5 maart 2026</w:t>
            </w:r>
          </w:p>
        </w:tc>
      </w:tr>
      <w:tr w:rsidR="00950BF3" w:rsidTr="00950BF3" w14:paraId="1FD489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0BF3" w:rsidP="00950BF3" w:rsidRDefault="00950BF3" w14:paraId="7286482C" w14:textId="77777777"/>
        </w:tc>
        <w:tc>
          <w:tcPr>
            <w:tcW w:w="7654" w:type="dxa"/>
            <w:gridSpan w:val="2"/>
          </w:tcPr>
          <w:p w:rsidR="00950BF3" w:rsidP="00950BF3" w:rsidRDefault="00950BF3" w14:paraId="248BBCBE" w14:textId="77777777"/>
        </w:tc>
      </w:tr>
      <w:tr w:rsidR="00950BF3" w:rsidTr="00950BF3" w14:paraId="212523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0BF3" w:rsidP="00950BF3" w:rsidRDefault="00950BF3" w14:paraId="379DBB76" w14:textId="77777777"/>
        </w:tc>
        <w:tc>
          <w:tcPr>
            <w:tcW w:w="7654" w:type="dxa"/>
            <w:gridSpan w:val="2"/>
          </w:tcPr>
          <w:p w:rsidR="00950BF3" w:rsidP="00950BF3" w:rsidRDefault="00950BF3" w14:paraId="392D7D1A" w14:textId="3F4B3C45">
            <w:r>
              <w:t>De Kamer,</w:t>
            </w:r>
          </w:p>
        </w:tc>
      </w:tr>
      <w:tr w:rsidR="00950BF3" w:rsidTr="00950BF3" w14:paraId="3FF96F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0BF3" w:rsidP="00950BF3" w:rsidRDefault="00950BF3" w14:paraId="28C0F31E" w14:textId="77777777"/>
        </w:tc>
        <w:tc>
          <w:tcPr>
            <w:tcW w:w="7654" w:type="dxa"/>
            <w:gridSpan w:val="2"/>
          </w:tcPr>
          <w:p w:rsidR="00950BF3" w:rsidP="00950BF3" w:rsidRDefault="00950BF3" w14:paraId="0D3B88BD" w14:textId="77777777"/>
        </w:tc>
      </w:tr>
      <w:tr w:rsidR="00950BF3" w:rsidTr="00950BF3" w14:paraId="06847C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0BF3" w:rsidP="00950BF3" w:rsidRDefault="00950BF3" w14:paraId="5F2584D5" w14:textId="77777777"/>
        </w:tc>
        <w:tc>
          <w:tcPr>
            <w:tcW w:w="7654" w:type="dxa"/>
            <w:gridSpan w:val="2"/>
          </w:tcPr>
          <w:p w:rsidR="00950BF3" w:rsidP="00950BF3" w:rsidRDefault="00950BF3" w14:paraId="3D65D40B" w14:textId="6702CBF7">
            <w:r>
              <w:t>gehoord de beraadslaging,</w:t>
            </w:r>
          </w:p>
        </w:tc>
      </w:tr>
      <w:tr w:rsidR="00997775" w:rsidTr="00950BF3" w14:paraId="75D33B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B166B4" w14:textId="77777777"/>
        </w:tc>
        <w:tc>
          <w:tcPr>
            <w:tcW w:w="7654" w:type="dxa"/>
            <w:gridSpan w:val="2"/>
          </w:tcPr>
          <w:p w:rsidR="00997775" w:rsidRDefault="00997775" w14:paraId="67BDC248" w14:textId="77777777"/>
        </w:tc>
      </w:tr>
      <w:tr w:rsidR="00997775" w:rsidTr="00950BF3" w14:paraId="535C79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9F1E5B" w14:textId="77777777"/>
        </w:tc>
        <w:tc>
          <w:tcPr>
            <w:tcW w:w="7654" w:type="dxa"/>
            <w:gridSpan w:val="2"/>
          </w:tcPr>
          <w:p w:rsidR="00950BF3" w:rsidP="00950BF3" w:rsidRDefault="00950BF3" w14:paraId="4680066F" w14:textId="77777777">
            <w:r>
              <w:t>constaterende dat zorgverzekeraars prijsafspraken maken met farmaceutische bedrijven, waarbij vertrouwelijkheid over kortingen en voorwaarden geldt;</w:t>
            </w:r>
          </w:p>
          <w:p w:rsidR="00472514" w:rsidP="00950BF3" w:rsidRDefault="00472514" w14:paraId="4BFE4EC3" w14:textId="77777777"/>
          <w:p w:rsidR="00950BF3" w:rsidP="00950BF3" w:rsidRDefault="00950BF3" w14:paraId="3883A704" w14:textId="77777777">
            <w:r>
              <w:t>overwegende dat transparantie over de doorwerking hiervan in premies en zorgkosten en een evenwichtige vertegenwoordiging van zorgprofessionals, ziekenhuizen en patiëntenorganisaties bij beleids- en stelselbesprekingen van belang zijn;</w:t>
            </w:r>
          </w:p>
          <w:p w:rsidR="00472514" w:rsidP="00950BF3" w:rsidRDefault="00472514" w14:paraId="57030E5C" w14:textId="77777777"/>
          <w:p w:rsidR="00950BF3" w:rsidP="00950BF3" w:rsidRDefault="00950BF3" w14:paraId="2DAB245D" w14:textId="77777777">
            <w:r>
              <w:t>verzoekt de regering te onderzoeken hoe meer transparantie kan worden geboden over deze prijsafspraken en bij beleids- en stelselbesprekingen een evenwichtige vertegenwoordiging van stakeholders naast zorgverzekeraars te bevorderen, en de Kamer hierover te informeren,</w:t>
            </w:r>
          </w:p>
          <w:p w:rsidR="00472514" w:rsidP="00950BF3" w:rsidRDefault="00472514" w14:paraId="7060E697" w14:textId="77777777"/>
          <w:p w:rsidR="00950BF3" w:rsidP="00950BF3" w:rsidRDefault="00950BF3" w14:paraId="199ECA72" w14:textId="77777777">
            <w:r>
              <w:t>en gaat over tot de orde van de dag.</w:t>
            </w:r>
          </w:p>
          <w:p w:rsidR="00472514" w:rsidP="00950BF3" w:rsidRDefault="00472514" w14:paraId="1F5EF47E" w14:textId="77777777"/>
          <w:p w:rsidR="00472514" w:rsidP="00950BF3" w:rsidRDefault="00950BF3" w14:paraId="6AA4A18C" w14:textId="77777777">
            <w:proofErr w:type="spellStart"/>
            <w:r>
              <w:t>Coenradie</w:t>
            </w:r>
            <w:proofErr w:type="spellEnd"/>
          </w:p>
          <w:p w:rsidR="00472514" w:rsidP="00950BF3" w:rsidRDefault="00950BF3" w14:paraId="1DC4F30C" w14:textId="77777777">
            <w:r>
              <w:t>Diederik van Dijk</w:t>
            </w:r>
          </w:p>
          <w:p w:rsidR="00997775" w:rsidP="00950BF3" w:rsidRDefault="00950BF3" w14:paraId="4A5C5602" w14:textId="27ACCB1C">
            <w:r>
              <w:t>Claassen</w:t>
            </w:r>
          </w:p>
        </w:tc>
      </w:tr>
    </w:tbl>
    <w:p w:rsidR="00997775" w:rsidRDefault="00997775" w14:paraId="1DACDC4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75C7" w14:textId="77777777" w:rsidR="00950BF3" w:rsidRDefault="00950BF3">
      <w:pPr>
        <w:spacing w:line="20" w:lineRule="exact"/>
      </w:pPr>
    </w:p>
  </w:endnote>
  <w:endnote w:type="continuationSeparator" w:id="0">
    <w:p w14:paraId="4446E2A3" w14:textId="77777777" w:rsidR="00950BF3" w:rsidRDefault="00950BF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B99DE0" w14:textId="77777777" w:rsidR="00950BF3" w:rsidRDefault="00950BF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E300" w14:textId="77777777" w:rsidR="00950BF3" w:rsidRDefault="00950BF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C07649" w14:textId="77777777" w:rsidR="00950BF3" w:rsidRDefault="00950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F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2514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50BF3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AB62C"/>
  <w15:docId w15:val="{C841DFD3-F172-4A85-AA19-E2193742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2026-03-06T11:33:00.0000000Z</dcterms:created>
  <dcterms:modified xsi:type="dcterms:W3CDTF">2026-03-06T11:55:00.0000000Z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