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66162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2EE6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4392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CB329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FAB3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BEE80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5C31C8" w14:textId="77777777"/>
        </w:tc>
      </w:tr>
      <w:tr w:rsidR="00997775" w14:paraId="415F2E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C95218" w14:textId="77777777"/>
        </w:tc>
      </w:tr>
      <w:tr w:rsidR="00997775" w14:paraId="22615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564B5" w14:textId="77777777"/>
        </w:tc>
        <w:tc>
          <w:tcPr>
            <w:tcW w:w="7654" w:type="dxa"/>
            <w:gridSpan w:val="2"/>
          </w:tcPr>
          <w:p w:rsidR="00997775" w:rsidRDefault="00997775" w14:paraId="61A56D5C" w14:textId="77777777"/>
        </w:tc>
      </w:tr>
      <w:tr w:rsidR="00997775" w14:paraId="1731D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42A74" w14:paraId="0BF1F2BC" w14:textId="6EF09248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142A74" w:rsidR="00997775" w:rsidP="00A07C71" w:rsidRDefault="00142A74" w14:paraId="5BF9BF6E" w14:textId="2AF00EDA">
            <w:pPr>
              <w:rPr>
                <w:b/>
                <w:bCs/>
              </w:rPr>
            </w:pPr>
            <w:r w:rsidRPr="00142A74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507C9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0126C" w14:textId="77777777"/>
        </w:tc>
        <w:tc>
          <w:tcPr>
            <w:tcW w:w="7654" w:type="dxa"/>
            <w:gridSpan w:val="2"/>
          </w:tcPr>
          <w:p w:rsidR="00997775" w:rsidRDefault="00997775" w14:paraId="16BFA07D" w14:textId="77777777"/>
        </w:tc>
      </w:tr>
      <w:tr w:rsidR="00997775" w14:paraId="23D73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2D7F6" w14:textId="77777777"/>
        </w:tc>
        <w:tc>
          <w:tcPr>
            <w:tcW w:w="7654" w:type="dxa"/>
            <w:gridSpan w:val="2"/>
          </w:tcPr>
          <w:p w:rsidR="00997775" w:rsidRDefault="00997775" w14:paraId="3A63DB0C" w14:textId="77777777"/>
        </w:tc>
      </w:tr>
      <w:tr w:rsidR="00997775" w14:paraId="5CA98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58897" w14:textId="47914E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2A74">
              <w:rPr>
                <w:b/>
              </w:rPr>
              <w:t>120</w:t>
            </w:r>
          </w:p>
        </w:tc>
        <w:tc>
          <w:tcPr>
            <w:tcW w:w="7654" w:type="dxa"/>
            <w:gridSpan w:val="2"/>
          </w:tcPr>
          <w:p w:rsidR="00997775" w:rsidRDefault="00997775" w14:paraId="3935B690" w14:textId="36F7A5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2A74">
              <w:rPr>
                <w:b/>
              </w:rPr>
              <w:t>HET LID VAN HOUWELINGEN</w:t>
            </w:r>
          </w:p>
        </w:tc>
      </w:tr>
      <w:tr w:rsidR="00997775" w14:paraId="22B87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D5307" w14:textId="77777777"/>
        </w:tc>
        <w:tc>
          <w:tcPr>
            <w:tcW w:w="7654" w:type="dxa"/>
            <w:gridSpan w:val="2"/>
          </w:tcPr>
          <w:p w:rsidR="00997775" w:rsidP="00280D6A" w:rsidRDefault="00997775" w14:paraId="277731A6" w14:textId="75487A4E">
            <w:r>
              <w:t>Voorgesteld</w:t>
            </w:r>
            <w:r w:rsidR="00280D6A">
              <w:t xml:space="preserve"> </w:t>
            </w:r>
            <w:r w:rsidR="00142A74">
              <w:t>5 maart 2026</w:t>
            </w:r>
          </w:p>
        </w:tc>
      </w:tr>
      <w:tr w:rsidR="00997775" w14:paraId="578C2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07BC6" w14:textId="77777777"/>
        </w:tc>
        <w:tc>
          <w:tcPr>
            <w:tcW w:w="7654" w:type="dxa"/>
            <w:gridSpan w:val="2"/>
          </w:tcPr>
          <w:p w:rsidR="00997775" w:rsidRDefault="00997775" w14:paraId="68491A8B" w14:textId="77777777"/>
        </w:tc>
      </w:tr>
      <w:tr w:rsidR="00997775" w14:paraId="1B8D3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FAA6D2" w14:textId="77777777"/>
        </w:tc>
        <w:tc>
          <w:tcPr>
            <w:tcW w:w="7654" w:type="dxa"/>
            <w:gridSpan w:val="2"/>
          </w:tcPr>
          <w:p w:rsidR="00997775" w:rsidRDefault="00997775" w14:paraId="48DE847B" w14:textId="77777777">
            <w:r>
              <w:t>De Kamer,</w:t>
            </w:r>
          </w:p>
        </w:tc>
      </w:tr>
      <w:tr w:rsidR="00997775" w14:paraId="4F4BE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90222" w14:textId="77777777"/>
        </w:tc>
        <w:tc>
          <w:tcPr>
            <w:tcW w:w="7654" w:type="dxa"/>
            <w:gridSpan w:val="2"/>
          </w:tcPr>
          <w:p w:rsidR="00997775" w:rsidRDefault="00997775" w14:paraId="75D3896C" w14:textId="77777777"/>
        </w:tc>
      </w:tr>
      <w:tr w:rsidR="00997775" w14:paraId="0C121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5FF3B" w14:textId="77777777"/>
        </w:tc>
        <w:tc>
          <w:tcPr>
            <w:tcW w:w="7654" w:type="dxa"/>
            <w:gridSpan w:val="2"/>
          </w:tcPr>
          <w:p w:rsidR="00997775" w:rsidRDefault="00997775" w14:paraId="3FED4237" w14:textId="77777777">
            <w:r>
              <w:t>gehoord de beraadslaging,</w:t>
            </w:r>
          </w:p>
        </w:tc>
      </w:tr>
      <w:tr w:rsidR="00997775" w14:paraId="4C538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3B630" w14:textId="77777777"/>
        </w:tc>
        <w:tc>
          <w:tcPr>
            <w:tcW w:w="7654" w:type="dxa"/>
            <w:gridSpan w:val="2"/>
          </w:tcPr>
          <w:p w:rsidR="00997775" w:rsidRDefault="00997775" w14:paraId="2281101A" w14:textId="77777777"/>
        </w:tc>
      </w:tr>
      <w:tr w:rsidR="00997775" w14:paraId="04A7E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5655C" w14:textId="77777777"/>
        </w:tc>
        <w:tc>
          <w:tcPr>
            <w:tcW w:w="7654" w:type="dxa"/>
            <w:gridSpan w:val="2"/>
          </w:tcPr>
          <w:p w:rsidR="00142A74" w:rsidP="00142A74" w:rsidRDefault="00142A74" w14:paraId="1691DE24" w14:textId="77777777">
            <w:r>
              <w:t>overwegende dat ook voor dit kabinet preventieve zorg belangrijk is;</w:t>
            </w:r>
          </w:p>
          <w:p w:rsidR="00142A74" w:rsidP="00142A74" w:rsidRDefault="00142A74" w14:paraId="78A36D50" w14:textId="77777777"/>
          <w:p w:rsidR="00142A74" w:rsidP="00142A74" w:rsidRDefault="00142A74" w14:paraId="7503D7BA" w14:textId="77777777">
            <w:r>
              <w:t xml:space="preserve">constaterende dat private aanbieders zonder verwijsbrief in Nederland geen </w:t>
            </w:r>
            <w:proofErr w:type="spellStart"/>
            <w:r>
              <w:t>total</w:t>
            </w:r>
            <w:proofErr w:type="spellEnd"/>
            <w:r>
              <w:t xml:space="preserve"> bodyscan mogen aanbieden;</w:t>
            </w:r>
          </w:p>
          <w:p w:rsidR="00142A74" w:rsidP="00142A74" w:rsidRDefault="00142A74" w14:paraId="0F1C7237" w14:textId="77777777"/>
          <w:p w:rsidR="00142A74" w:rsidP="00142A74" w:rsidRDefault="00142A74" w14:paraId="2F77F3CE" w14:textId="77777777">
            <w:r>
              <w:t xml:space="preserve">constaterende dat Nederlanders voor een dergelijke </w:t>
            </w:r>
            <w:proofErr w:type="spellStart"/>
            <w:r>
              <w:t>total</w:t>
            </w:r>
            <w:proofErr w:type="spellEnd"/>
            <w:r>
              <w:t xml:space="preserve"> bodyscan daarom nu gedwongen zijn om naar het buitenland te reizen;</w:t>
            </w:r>
          </w:p>
          <w:p w:rsidR="00142A74" w:rsidP="00142A74" w:rsidRDefault="00142A74" w14:paraId="58356678" w14:textId="77777777"/>
          <w:p w:rsidR="00142A74" w:rsidP="00142A74" w:rsidRDefault="00142A74" w14:paraId="27D0FBC8" w14:textId="77777777">
            <w:r>
              <w:t xml:space="preserve">overwegende dat Nederlanders vanzelfsprekend vrij zouden moeten zijn om, als Nederlanders dit wensen, zonder verwijsbrief, dus op eigen kosten en eigen initiatief, te kiezen voor preventieve zorg zoals een </w:t>
            </w:r>
            <w:proofErr w:type="spellStart"/>
            <w:r>
              <w:t>total</w:t>
            </w:r>
            <w:proofErr w:type="spellEnd"/>
            <w:r>
              <w:t xml:space="preserve"> bodyscan, en dat het dus onwenselijk en onbegrijpelijk is dat aanbieders in Nederland deze zorg niet kunnen aanbieden en Nederlanders hiervoor nu naar het buitenland moeten reizen, bijvoorbeeld naar Duitsland;</w:t>
            </w:r>
          </w:p>
          <w:p w:rsidR="00142A74" w:rsidP="00142A74" w:rsidRDefault="00142A74" w14:paraId="557C9934" w14:textId="77777777"/>
          <w:p w:rsidR="00142A74" w:rsidP="00142A74" w:rsidRDefault="00142A74" w14:paraId="1757E83F" w14:textId="77777777">
            <w:r>
              <w:t xml:space="preserve">verzoekt de minister er zorg voor te dragen dat aanbieders ook in Nederland, net zoals in Duitsland en andere landen, zonder verwijsbrief een </w:t>
            </w:r>
            <w:proofErr w:type="spellStart"/>
            <w:r>
              <w:t>total</w:t>
            </w:r>
            <w:proofErr w:type="spellEnd"/>
            <w:r>
              <w:t xml:space="preserve"> bodyscan moeten kunnen aanbieden,</w:t>
            </w:r>
          </w:p>
          <w:p w:rsidR="00142A74" w:rsidP="00142A74" w:rsidRDefault="00142A74" w14:paraId="486A02D5" w14:textId="77777777"/>
          <w:p w:rsidR="00142A74" w:rsidP="00142A74" w:rsidRDefault="00142A74" w14:paraId="22758265" w14:textId="77777777">
            <w:r>
              <w:t>en gaat over tot de orde van de dag.</w:t>
            </w:r>
          </w:p>
          <w:p w:rsidR="00142A74" w:rsidP="00142A74" w:rsidRDefault="00142A74" w14:paraId="3DF8A5BF" w14:textId="77777777"/>
          <w:p w:rsidR="00997775" w:rsidP="00142A74" w:rsidRDefault="00142A74" w14:paraId="704E3DDB" w14:textId="57F66A69">
            <w:r>
              <w:t>Van Houwelingen</w:t>
            </w:r>
          </w:p>
        </w:tc>
      </w:tr>
    </w:tbl>
    <w:p w:rsidR="00997775" w:rsidRDefault="00997775" w14:paraId="38497F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5F43" w14:textId="77777777" w:rsidR="00142A74" w:rsidRDefault="00142A74">
      <w:pPr>
        <w:spacing w:line="20" w:lineRule="exact"/>
      </w:pPr>
    </w:p>
  </w:endnote>
  <w:endnote w:type="continuationSeparator" w:id="0">
    <w:p w14:paraId="51F27E8E" w14:textId="77777777" w:rsidR="00142A74" w:rsidRDefault="00142A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ABFF97" w14:textId="77777777" w:rsidR="00142A74" w:rsidRDefault="00142A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ECF4" w14:textId="77777777" w:rsidR="00142A74" w:rsidRDefault="00142A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25FBEC" w14:textId="77777777" w:rsidR="00142A74" w:rsidRDefault="0014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4"/>
    <w:rsid w:val="00133FCE"/>
    <w:rsid w:val="00142A74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3356C"/>
  <w15:docId w15:val="{295FFE5D-6814-4CC3-8D6A-8B50810B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2026-03-06T12:09:00.0000000Z</dcterms:created>
  <dcterms:modified xsi:type="dcterms:W3CDTF">2026-03-06T12:15:00.0000000Z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