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D61AA" w14:paraId="66999990" w14:textId="77777777">
        <w:tc>
          <w:tcPr>
            <w:tcW w:w="6733" w:type="dxa"/>
            <w:gridSpan w:val="2"/>
            <w:tcBorders>
              <w:top w:val="nil"/>
              <w:left w:val="nil"/>
              <w:bottom w:val="nil"/>
              <w:right w:val="nil"/>
            </w:tcBorders>
            <w:vAlign w:val="center"/>
          </w:tcPr>
          <w:p w:rsidR="00997775" w:rsidP="00710A7A" w:rsidRDefault="00997775" w14:paraId="3034AF7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3CC68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D61AA" w14:paraId="2EDE3C2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A505DA" w14:textId="77777777">
            <w:r w:rsidRPr="008B0CC5">
              <w:t xml:space="preserve">Vergaderjaar </w:t>
            </w:r>
            <w:r w:rsidR="00AC6B87">
              <w:t>202</w:t>
            </w:r>
            <w:r w:rsidR="00684DFF">
              <w:t>5</w:t>
            </w:r>
            <w:r w:rsidR="00AC6B87">
              <w:t>-202</w:t>
            </w:r>
            <w:r w:rsidR="00684DFF">
              <w:t>6</w:t>
            </w:r>
          </w:p>
        </w:tc>
      </w:tr>
      <w:tr w:rsidR="00997775" w:rsidTr="00DD61AA" w14:paraId="08BD0AAA" w14:textId="77777777">
        <w:trPr>
          <w:cantSplit/>
        </w:trPr>
        <w:tc>
          <w:tcPr>
            <w:tcW w:w="10985" w:type="dxa"/>
            <w:gridSpan w:val="3"/>
            <w:tcBorders>
              <w:top w:val="nil"/>
              <w:left w:val="nil"/>
              <w:bottom w:val="nil"/>
              <w:right w:val="nil"/>
            </w:tcBorders>
          </w:tcPr>
          <w:p w:rsidR="00997775" w:rsidRDefault="00997775" w14:paraId="1EB7B590" w14:textId="77777777"/>
        </w:tc>
      </w:tr>
      <w:tr w:rsidR="00997775" w:rsidTr="00DD61AA" w14:paraId="0753ECBF" w14:textId="77777777">
        <w:trPr>
          <w:cantSplit/>
        </w:trPr>
        <w:tc>
          <w:tcPr>
            <w:tcW w:w="10985" w:type="dxa"/>
            <w:gridSpan w:val="3"/>
            <w:tcBorders>
              <w:top w:val="nil"/>
              <w:left w:val="nil"/>
              <w:bottom w:val="single" w:color="auto" w:sz="4" w:space="0"/>
              <w:right w:val="nil"/>
            </w:tcBorders>
          </w:tcPr>
          <w:p w:rsidR="00997775" w:rsidRDefault="00997775" w14:paraId="574EDBD2" w14:textId="77777777"/>
        </w:tc>
      </w:tr>
      <w:tr w:rsidR="00997775" w:rsidTr="00DD61AA" w14:paraId="1C19F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AE0C9E" w14:textId="77777777"/>
        </w:tc>
        <w:tc>
          <w:tcPr>
            <w:tcW w:w="7654" w:type="dxa"/>
            <w:gridSpan w:val="2"/>
          </w:tcPr>
          <w:p w:rsidR="00997775" w:rsidRDefault="00997775" w14:paraId="6526C9D6" w14:textId="77777777"/>
        </w:tc>
      </w:tr>
      <w:tr w:rsidR="00DD61AA" w:rsidTr="00DD61AA" w14:paraId="51A42C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61AA" w:rsidP="00DD61AA" w:rsidRDefault="00DD61AA" w14:paraId="2B65C7D6" w14:textId="1FEE1381">
            <w:pPr>
              <w:rPr>
                <w:b/>
              </w:rPr>
            </w:pPr>
            <w:r>
              <w:rPr>
                <w:b/>
              </w:rPr>
              <w:t>36 800 XVI</w:t>
            </w:r>
          </w:p>
        </w:tc>
        <w:tc>
          <w:tcPr>
            <w:tcW w:w="7654" w:type="dxa"/>
            <w:gridSpan w:val="2"/>
          </w:tcPr>
          <w:p w:rsidR="00DD61AA" w:rsidP="00DD61AA" w:rsidRDefault="00DD61AA" w14:paraId="7AB01F0D" w14:textId="3E86B8BD">
            <w:pPr>
              <w:rPr>
                <w:b/>
              </w:rPr>
            </w:pPr>
            <w:r w:rsidRPr="00142A74">
              <w:rPr>
                <w:b/>
                <w:bCs/>
                <w:szCs w:val="24"/>
              </w:rPr>
              <w:t>Vaststelling van de begrotingsstaten van het Ministerie van Volksgezondheid, Welzijn en Sport (XVI) voor het jaar 2026</w:t>
            </w:r>
          </w:p>
        </w:tc>
      </w:tr>
      <w:tr w:rsidR="00DD61AA" w:rsidTr="00DD61AA" w14:paraId="23FEA7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61AA" w:rsidP="00DD61AA" w:rsidRDefault="00DD61AA" w14:paraId="22488732" w14:textId="77777777"/>
        </w:tc>
        <w:tc>
          <w:tcPr>
            <w:tcW w:w="7654" w:type="dxa"/>
            <w:gridSpan w:val="2"/>
          </w:tcPr>
          <w:p w:rsidR="00DD61AA" w:rsidP="00DD61AA" w:rsidRDefault="00DD61AA" w14:paraId="537754D7" w14:textId="77777777"/>
        </w:tc>
      </w:tr>
      <w:tr w:rsidR="00DD61AA" w:rsidTr="00DD61AA" w14:paraId="618288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61AA" w:rsidP="00DD61AA" w:rsidRDefault="00DD61AA" w14:paraId="7B6BD852" w14:textId="77777777"/>
        </w:tc>
        <w:tc>
          <w:tcPr>
            <w:tcW w:w="7654" w:type="dxa"/>
            <w:gridSpan w:val="2"/>
          </w:tcPr>
          <w:p w:rsidR="00DD61AA" w:rsidP="00DD61AA" w:rsidRDefault="00DD61AA" w14:paraId="7356BC4B" w14:textId="77777777"/>
        </w:tc>
      </w:tr>
      <w:tr w:rsidR="00DD61AA" w:rsidTr="00DD61AA" w14:paraId="3AC8A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61AA" w:rsidP="00DD61AA" w:rsidRDefault="00DD61AA" w14:paraId="67C8D38E" w14:textId="67BFD2D8">
            <w:pPr>
              <w:rPr>
                <w:b/>
              </w:rPr>
            </w:pPr>
            <w:r>
              <w:rPr>
                <w:b/>
              </w:rPr>
              <w:t xml:space="preserve">Nr. </w:t>
            </w:r>
            <w:r>
              <w:rPr>
                <w:b/>
              </w:rPr>
              <w:t>122</w:t>
            </w:r>
          </w:p>
        </w:tc>
        <w:tc>
          <w:tcPr>
            <w:tcW w:w="7654" w:type="dxa"/>
            <w:gridSpan w:val="2"/>
          </w:tcPr>
          <w:p w:rsidR="00DD61AA" w:rsidP="00DD61AA" w:rsidRDefault="00DD61AA" w14:paraId="1E68EFEA" w14:textId="443F4562">
            <w:pPr>
              <w:rPr>
                <w:b/>
              </w:rPr>
            </w:pPr>
            <w:r>
              <w:rPr>
                <w:b/>
              </w:rPr>
              <w:t xml:space="preserve">MOTIE VAN </w:t>
            </w:r>
            <w:r>
              <w:rPr>
                <w:b/>
              </w:rPr>
              <w:t>HET LID VAN HOUWELINGEN</w:t>
            </w:r>
          </w:p>
        </w:tc>
      </w:tr>
      <w:tr w:rsidR="00DD61AA" w:rsidTr="00DD61AA" w14:paraId="3DBF26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61AA" w:rsidP="00DD61AA" w:rsidRDefault="00DD61AA" w14:paraId="3F595FD6" w14:textId="77777777"/>
        </w:tc>
        <w:tc>
          <w:tcPr>
            <w:tcW w:w="7654" w:type="dxa"/>
            <w:gridSpan w:val="2"/>
          </w:tcPr>
          <w:p w:rsidR="00DD61AA" w:rsidP="00DD61AA" w:rsidRDefault="00DD61AA" w14:paraId="62BE6896" w14:textId="03BF4EB6">
            <w:r>
              <w:t>Voorgesteld 5 maart 2026</w:t>
            </w:r>
          </w:p>
        </w:tc>
      </w:tr>
      <w:tr w:rsidR="00DD61AA" w:rsidTr="00DD61AA" w14:paraId="5F273B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61AA" w:rsidP="00DD61AA" w:rsidRDefault="00DD61AA" w14:paraId="6927499B" w14:textId="77777777"/>
        </w:tc>
        <w:tc>
          <w:tcPr>
            <w:tcW w:w="7654" w:type="dxa"/>
            <w:gridSpan w:val="2"/>
          </w:tcPr>
          <w:p w:rsidR="00DD61AA" w:rsidP="00DD61AA" w:rsidRDefault="00DD61AA" w14:paraId="233FBC4B" w14:textId="77777777"/>
        </w:tc>
      </w:tr>
      <w:tr w:rsidR="00DD61AA" w:rsidTr="00DD61AA" w14:paraId="6A4930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61AA" w:rsidP="00DD61AA" w:rsidRDefault="00DD61AA" w14:paraId="7F2ED86D" w14:textId="77777777"/>
        </w:tc>
        <w:tc>
          <w:tcPr>
            <w:tcW w:w="7654" w:type="dxa"/>
            <w:gridSpan w:val="2"/>
          </w:tcPr>
          <w:p w:rsidR="00DD61AA" w:rsidP="00DD61AA" w:rsidRDefault="00DD61AA" w14:paraId="4331D871" w14:textId="47D686FA">
            <w:r>
              <w:t>De Kamer,</w:t>
            </w:r>
          </w:p>
        </w:tc>
      </w:tr>
      <w:tr w:rsidR="00DD61AA" w:rsidTr="00DD61AA" w14:paraId="0E6E94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61AA" w:rsidP="00DD61AA" w:rsidRDefault="00DD61AA" w14:paraId="14E4182E" w14:textId="77777777"/>
        </w:tc>
        <w:tc>
          <w:tcPr>
            <w:tcW w:w="7654" w:type="dxa"/>
            <w:gridSpan w:val="2"/>
          </w:tcPr>
          <w:p w:rsidR="00DD61AA" w:rsidP="00DD61AA" w:rsidRDefault="00DD61AA" w14:paraId="0D804F4A" w14:textId="77777777"/>
        </w:tc>
      </w:tr>
      <w:tr w:rsidR="00DD61AA" w:rsidTr="00DD61AA" w14:paraId="14CEFD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61AA" w:rsidP="00DD61AA" w:rsidRDefault="00DD61AA" w14:paraId="4349FBE0" w14:textId="77777777"/>
        </w:tc>
        <w:tc>
          <w:tcPr>
            <w:tcW w:w="7654" w:type="dxa"/>
            <w:gridSpan w:val="2"/>
          </w:tcPr>
          <w:p w:rsidR="00DD61AA" w:rsidP="00DD61AA" w:rsidRDefault="00DD61AA" w14:paraId="08508A1C" w14:textId="36207146">
            <w:r>
              <w:t>gehoord de beraadslaging,</w:t>
            </w:r>
          </w:p>
        </w:tc>
      </w:tr>
      <w:tr w:rsidR="00997775" w:rsidTr="00DD61AA" w14:paraId="517976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DE4E90" w14:textId="77777777"/>
        </w:tc>
        <w:tc>
          <w:tcPr>
            <w:tcW w:w="7654" w:type="dxa"/>
            <w:gridSpan w:val="2"/>
          </w:tcPr>
          <w:p w:rsidR="00997775" w:rsidRDefault="00997775" w14:paraId="6278DB14" w14:textId="77777777"/>
        </w:tc>
      </w:tr>
      <w:tr w:rsidR="00997775" w:rsidTr="00DD61AA" w14:paraId="487992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BAED0A" w14:textId="77777777"/>
        </w:tc>
        <w:tc>
          <w:tcPr>
            <w:tcW w:w="7654" w:type="dxa"/>
            <w:gridSpan w:val="2"/>
          </w:tcPr>
          <w:p w:rsidR="00DD61AA" w:rsidP="00DD61AA" w:rsidRDefault="00DD61AA" w14:paraId="3273A262" w14:textId="77777777">
            <w:r>
              <w:t>overwegende de vele zorgwekkende signalen die Kamerleden ontvangen over gedwongen uithuisplaatsingen van burgers;</w:t>
            </w:r>
          </w:p>
          <w:p w:rsidR="00DD61AA" w:rsidP="00DD61AA" w:rsidRDefault="00DD61AA" w14:paraId="4E3E5350" w14:textId="77777777"/>
          <w:p w:rsidR="00DD61AA" w:rsidP="00DD61AA" w:rsidRDefault="00DD61AA" w14:paraId="192947B8" w14:textId="77777777">
            <w:r>
              <w:t>verzoekt de minister met spoed een onderzoek te laten uitvoeren naar de ervaringen van ouders en kinderen die te maken hebben gehad met een gedwongen uithuisplaatsing en hierover te rapporteren aan de Tweede Kamer,</w:t>
            </w:r>
          </w:p>
          <w:p w:rsidR="00DD61AA" w:rsidP="00DD61AA" w:rsidRDefault="00DD61AA" w14:paraId="712B0F32" w14:textId="77777777"/>
          <w:p w:rsidR="00DD61AA" w:rsidP="00DD61AA" w:rsidRDefault="00DD61AA" w14:paraId="5FB12792" w14:textId="77777777">
            <w:r>
              <w:t>en gaat over tot de orde van de dag.</w:t>
            </w:r>
          </w:p>
          <w:p w:rsidR="00DD61AA" w:rsidP="00DD61AA" w:rsidRDefault="00DD61AA" w14:paraId="028594B7" w14:textId="77777777"/>
          <w:p w:rsidR="00997775" w:rsidP="00DD61AA" w:rsidRDefault="00DD61AA" w14:paraId="0D246669" w14:textId="165FBC4D">
            <w:r>
              <w:t>Van Houwelingen</w:t>
            </w:r>
          </w:p>
        </w:tc>
      </w:tr>
    </w:tbl>
    <w:p w:rsidR="00997775" w:rsidRDefault="00997775" w14:paraId="7AF42A7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22C71" w14:textId="77777777" w:rsidR="00DD61AA" w:rsidRDefault="00DD61AA">
      <w:pPr>
        <w:spacing w:line="20" w:lineRule="exact"/>
      </w:pPr>
    </w:p>
  </w:endnote>
  <w:endnote w:type="continuationSeparator" w:id="0">
    <w:p w14:paraId="23E0DFA2" w14:textId="77777777" w:rsidR="00DD61AA" w:rsidRDefault="00DD61AA">
      <w:pPr>
        <w:pStyle w:val="Amendement"/>
      </w:pPr>
      <w:r>
        <w:rPr>
          <w:b w:val="0"/>
        </w:rPr>
        <w:t xml:space="preserve"> </w:t>
      </w:r>
    </w:p>
  </w:endnote>
  <w:endnote w:type="continuationNotice" w:id="1">
    <w:p w14:paraId="09098C55" w14:textId="77777777" w:rsidR="00DD61AA" w:rsidRDefault="00DD61A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D0026" w14:textId="77777777" w:rsidR="00DD61AA" w:rsidRDefault="00DD61AA">
      <w:pPr>
        <w:pStyle w:val="Amendement"/>
      </w:pPr>
      <w:r>
        <w:rPr>
          <w:b w:val="0"/>
        </w:rPr>
        <w:separator/>
      </w:r>
    </w:p>
  </w:footnote>
  <w:footnote w:type="continuationSeparator" w:id="0">
    <w:p w14:paraId="7C7B1715" w14:textId="77777777" w:rsidR="00DD61AA" w:rsidRDefault="00DD6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AA"/>
    <w:rsid w:val="00133FCE"/>
    <w:rsid w:val="001E482C"/>
    <w:rsid w:val="001E4877"/>
    <w:rsid w:val="0021105A"/>
    <w:rsid w:val="00280D6A"/>
    <w:rsid w:val="002B78E9"/>
    <w:rsid w:val="002C5406"/>
    <w:rsid w:val="00330D60"/>
    <w:rsid w:val="00345A5C"/>
    <w:rsid w:val="003D1169"/>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D61AA"/>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3A81B"/>
  <w15:docId w15:val="{834E0532-0B80-4005-A538-82D1C471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109</ap:Words>
  <ap:Characters>602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2026-03-06T12:09:00.0000000Z</dcterms:created>
  <dcterms:modified xsi:type="dcterms:W3CDTF">2026-03-06T12:17:00.0000000Z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