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3042" w14:paraId="0A94EEC3" w14:textId="77777777">
        <w:tc>
          <w:tcPr>
            <w:tcW w:w="6733" w:type="dxa"/>
            <w:gridSpan w:val="2"/>
            <w:tcBorders>
              <w:top w:val="nil"/>
              <w:left w:val="nil"/>
              <w:bottom w:val="nil"/>
              <w:right w:val="nil"/>
            </w:tcBorders>
            <w:vAlign w:val="center"/>
          </w:tcPr>
          <w:p w:rsidR="00997775" w:rsidP="00710A7A" w:rsidRDefault="00997775" w14:paraId="6D7472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65E1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3042" w14:paraId="08D51A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986E88" w14:textId="77777777">
            <w:r w:rsidRPr="008B0CC5">
              <w:t xml:space="preserve">Vergaderjaar </w:t>
            </w:r>
            <w:r w:rsidR="00AC6B87">
              <w:t>202</w:t>
            </w:r>
            <w:r w:rsidR="00684DFF">
              <w:t>5</w:t>
            </w:r>
            <w:r w:rsidR="00AC6B87">
              <w:t>-202</w:t>
            </w:r>
            <w:r w:rsidR="00684DFF">
              <w:t>6</w:t>
            </w:r>
          </w:p>
        </w:tc>
      </w:tr>
      <w:tr w:rsidR="00997775" w:rsidTr="00343042" w14:paraId="1A50803C" w14:textId="77777777">
        <w:trPr>
          <w:cantSplit/>
        </w:trPr>
        <w:tc>
          <w:tcPr>
            <w:tcW w:w="10985" w:type="dxa"/>
            <w:gridSpan w:val="3"/>
            <w:tcBorders>
              <w:top w:val="nil"/>
              <w:left w:val="nil"/>
              <w:bottom w:val="nil"/>
              <w:right w:val="nil"/>
            </w:tcBorders>
          </w:tcPr>
          <w:p w:rsidR="00997775" w:rsidRDefault="00997775" w14:paraId="7253F7A6" w14:textId="77777777"/>
        </w:tc>
      </w:tr>
      <w:tr w:rsidR="00997775" w:rsidTr="00343042" w14:paraId="45CFEF9D" w14:textId="77777777">
        <w:trPr>
          <w:cantSplit/>
        </w:trPr>
        <w:tc>
          <w:tcPr>
            <w:tcW w:w="10985" w:type="dxa"/>
            <w:gridSpan w:val="3"/>
            <w:tcBorders>
              <w:top w:val="nil"/>
              <w:left w:val="nil"/>
              <w:bottom w:val="single" w:color="auto" w:sz="4" w:space="0"/>
              <w:right w:val="nil"/>
            </w:tcBorders>
          </w:tcPr>
          <w:p w:rsidR="00997775" w:rsidRDefault="00997775" w14:paraId="1D544B0D" w14:textId="77777777"/>
        </w:tc>
      </w:tr>
      <w:tr w:rsidR="00997775" w:rsidTr="00343042" w14:paraId="35C51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83539" w14:textId="77777777"/>
        </w:tc>
        <w:tc>
          <w:tcPr>
            <w:tcW w:w="7654" w:type="dxa"/>
            <w:gridSpan w:val="2"/>
          </w:tcPr>
          <w:p w:rsidR="00997775" w:rsidRDefault="00997775" w14:paraId="028EA7B9" w14:textId="77777777"/>
        </w:tc>
      </w:tr>
      <w:tr w:rsidR="00343042" w:rsidTr="00343042" w14:paraId="768FA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657AE2A0" w14:textId="796B5CA1">
            <w:pPr>
              <w:rPr>
                <w:b/>
              </w:rPr>
            </w:pPr>
            <w:r>
              <w:rPr>
                <w:b/>
              </w:rPr>
              <w:t>36 800 XVI</w:t>
            </w:r>
          </w:p>
        </w:tc>
        <w:tc>
          <w:tcPr>
            <w:tcW w:w="7654" w:type="dxa"/>
            <w:gridSpan w:val="2"/>
          </w:tcPr>
          <w:p w:rsidR="00343042" w:rsidP="00343042" w:rsidRDefault="00343042" w14:paraId="36550438" w14:textId="35959FBE">
            <w:pPr>
              <w:rPr>
                <w:b/>
              </w:rPr>
            </w:pPr>
            <w:r w:rsidRPr="00142A74">
              <w:rPr>
                <w:b/>
                <w:bCs/>
                <w:szCs w:val="24"/>
              </w:rPr>
              <w:t>Vaststelling van de begrotingsstaten van het Ministerie van Volksgezondheid, Welzijn en Sport (XVI) voor het jaar 2026</w:t>
            </w:r>
          </w:p>
        </w:tc>
      </w:tr>
      <w:tr w:rsidR="00343042" w:rsidTr="00343042" w14:paraId="3A689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002C9857" w14:textId="77777777"/>
        </w:tc>
        <w:tc>
          <w:tcPr>
            <w:tcW w:w="7654" w:type="dxa"/>
            <w:gridSpan w:val="2"/>
          </w:tcPr>
          <w:p w:rsidR="00343042" w:rsidP="00343042" w:rsidRDefault="00343042" w14:paraId="49DCE5CC" w14:textId="77777777"/>
        </w:tc>
      </w:tr>
      <w:tr w:rsidR="00343042" w:rsidTr="00343042" w14:paraId="6617A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58D0280D" w14:textId="77777777"/>
        </w:tc>
        <w:tc>
          <w:tcPr>
            <w:tcW w:w="7654" w:type="dxa"/>
            <w:gridSpan w:val="2"/>
          </w:tcPr>
          <w:p w:rsidR="00343042" w:rsidP="00343042" w:rsidRDefault="00343042" w14:paraId="449D6AD1" w14:textId="77777777"/>
        </w:tc>
      </w:tr>
      <w:tr w:rsidR="00343042" w:rsidTr="00343042" w14:paraId="7C662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33EB1B77" w14:textId="43DDC09B">
            <w:pPr>
              <w:rPr>
                <w:b/>
              </w:rPr>
            </w:pPr>
            <w:r>
              <w:rPr>
                <w:b/>
              </w:rPr>
              <w:t xml:space="preserve">Nr. </w:t>
            </w:r>
          </w:p>
        </w:tc>
        <w:tc>
          <w:tcPr>
            <w:tcW w:w="7654" w:type="dxa"/>
            <w:gridSpan w:val="2"/>
          </w:tcPr>
          <w:p w:rsidR="00343042" w:rsidP="00343042" w:rsidRDefault="00343042" w14:paraId="5D896EA2" w14:textId="7059552D">
            <w:pPr>
              <w:rPr>
                <w:b/>
              </w:rPr>
            </w:pPr>
            <w:r>
              <w:rPr>
                <w:b/>
              </w:rPr>
              <w:t xml:space="preserve">MOTIE VAN </w:t>
            </w:r>
            <w:r w:rsidR="007240FD">
              <w:rPr>
                <w:b/>
              </w:rPr>
              <w:t>HET LID VAN HOUWELINGEN</w:t>
            </w:r>
          </w:p>
        </w:tc>
      </w:tr>
      <w:tr w:rsidR="00343042" w:rsidTr="00343042" w14:paraId="75230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75A09D87" w14:textId="77777777"/>
        </w:tc>
        <w:tc>
          <w:tcPr>
            <w:tcW w:w="7654" w:type="dxa"/>
            <w:gridSpan w:val="2"/>
          </w:tcPr>
          <w:p w:rsidR="00343042" w:rsidP="00343042" w:rsidRDefault="00343042" w14:paraId="2DC83842" w14:textId="7A24DEEB">
            <w:r>
              <w:t>Voorgesteld 5 maart 2026</w:t>
            </w:r>
          </w:p>
        </w:tc>
      </w:tr>
      <w:tr w:rsidR="00343042" w:rsidTr="00343042" w14:paraId="0274D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5C7656B4" w14:textId="77777777"/>
        </w:tc>
        <w:tc>
          <w:tcPr>
            <w:tcW w:w="7654" w:type="dxa"/>
            <w:gridSpan w:val="2"/>
          </w:tcPr>
          <w:p w:rsidR="00343042" w:rsidP="00343042" w:rsidRDefault="00343042" w14:paraId="42E9126E" w14:textId="77777777"/>
        </w:tc>
      </w:tr>
      <w:tr w:rsidR="00343042" w:rsidTr="00343042" w14:paraId="3D77A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56F74173" w14:textId="77777777"/>
        </w:tc>
        <w:tc>
          <w:tcPr>
            <w:tcW w:w="7654" w:type="dxa"/>
            <w:gridSpan w:val="2"/>
          </w:tcPr>
          <w:p w:rsidR="00343042" w:rsidP="00343042" w:rsidRDefault="00343042" w14:paraId="6696ACFF" w14:textId="663E6FD6">
            <w:r>
              <w:t>De Kamer,</w:t>
            </w:r>
          </w:p>
        </w:tc>
      </w:tr>
      <w:tr w:rsidR="00343042" w:rsidTr="00343042" w14:paraId="795EC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32B8E36D" w14:textId="77777777"/>
        </w:tc>
        <w:tc>
          <w:tcPr>
            <w:tcW w:w="7654" w:type="dxa"/>
            <w:gridSpan w:val="2"/>
          </w:tcPr>
          <w:p w:rsidR="00343042" w:rsidP="00343042" w:rsidRDefault="00343042" w14:paraId="79F9A5E9" w14:textId="77777777"/>
        </w:tc>
      </w:tr>
      <w:tr w:rsidR="00343042" w:rsidTr="00343042" w14:paraId="6CFFA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3042" w:rsidP="00343042" w:rsidRDefault="00343042" w14:paraId="445C05A7" w14:textId="77777777"/>
        </w:tc>
        <w:tc>
          <w:tcPr>
            <w:tcW w:w="7654" w:type="dxa"/>
            <w:gridSpan w:val="2"/>
          </w:tcPr>
          <w:p w:rsidR="00343042" w:rsidP="00343042" w:rsidRDefault="00343042" w14:paraId="1951AA51" w14:textId="5A2873EE">
            <w:r>
              <w:t>gehoord de beraadslaging,</w:t>
            </w:r>
          </w:p>
        </w:tc>
      </w:tr>
      <w:tr w:rsidR="00997775" w:rsidTr="00343042" w14:paraId="4F63A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C3071" w14:textId="77777777"/>
        </w:tc>
        <w:tc>
          <w:tcPr>
            <w:tcW w:w="7654" w:type="dxa"/>
            <w:gridSpan w:val="2"/>
          </w:tcPr>
          <w:p w:rsidR="00997775" w:rsidRDefault="00997775" w14:paraId="50FB2FBF" w14:textId="77777777"/>
        </w:tc>
      </w:tr>
      <w:tr w:rsidR="00997775" w:rsidTr="00343042" w14:paraId="172AD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2153B" w14:textId="77777777"/>
        </w:tc>
        <w:tc>
          <w:tcPr>
            <w:tcW w:w="7654" w:type="dxa"/>
            <w:gridSpan w:val="2"/>
          </w:tcPr>
          <w:p w:rsidR="00343042" w:rsidP="00343042" w:rsidRDefault="00343042" w14:paraId="526654D9" w14:textId="77777777">
            <w:r>
              <w:t xml:space="preserve">constaterende dat de heer Ruud </w:t>
            </w:r>
            <w:proofErr w:type="spellStart"/>
            <w:r>
              <w:t>Koornstra</w:t>
            </w:r>
            <w:proofErr w:type="spellEnd"/>
            <w:r>
              <w:t xml:space="preserve"> op 8 december in een uitzending van De Nieuwe Wereld heeft onthuld dat hem, nadat hij met oud-premier Rutte had gesproken over een middel dat mogelijk werkzaam kan zijn tegen corona, door coronagezant Feike </w:t>
            </w:r>
            <w:proofErr w:type="spellStart"/>
            <w:r>
              <w:t>Sijbesma</w:t>
            </w:r>
            <w:proofErr w:type="spellEnd"/>
            <w:r>
              <w:t xml:space="preserve"> en arts Diederik Gommers verteld is dat zo'n middel niet opportuun zou zijn omdat, geparafraseerd, "alles wat hoop geeft op medicijnen nu even de kop moet worden ingedrukt, want het is belangrijker dat iedereen nu een vaccinatie krijgt; de dollartekens in de ogen van de farmacie zijn ook best groot";</w:t>
            </w:r>
          </w:p>
          <w:p w:rsidR="007240FD" w:rsidP="00343042" w:rsidRDefault="007240FD" w14:paraId="741079D9" w14:textId="77777777"/>
          <w:p w:rsidR="00343042" w:rsidP="00343042" w:rsidRDefault="00343042" w14:paraId="3AD1F960" w14:textId="77777777">
            <w:r>
              <w:t>overwegende dat, indien dit klopt, en dat is de vraag, dit bijzonder zorgelijk is omdat dit zou betekenen dat niet de volksgezondheid het uitgangspunt was van het vaccinatiebeleid, maar het zetten van zo veel mogelijk vaccins en de financiële belangen van de farmaceutische industrie;</w:t>
            </w:r>
          </w:p>
          <w:p w:rsidR="007240FD" w:rsidP="00343042" w:rsidRDefault="007240FD" w14:paraId="4A1B8529" w14:textId="77777777"/>
          <w:p w:rsidR="00343042" w:rsidP="00343042" w:rsidRDefault="00343042" w14:paraId="2458AAF9" w14:textId="77777777">
            <w:r>
              <w:t xml:space="preserve">overwegende dat een minister van Volksgezondheid die daadwerkelijk de volksgezondheid centraal stelt vanzelfsprekend na zo'n onthulling onmiddellijk actie onderneemt en op zijn minst de drie direct betrokkenen, namelijk de heer </w:t>
            </w:r>
            <w:proofErr w:type="spellStart"/>
            <w:r>
              <w:t>Koornstra</w:t>
            </w:r>
            <w:proofErr w:type="spellEnd"/>
            <w:r>
              <w:t xml:space="preserve">, Diederik Gommers en de heer </w:t>
            </w:r>
            <w:proofErr w:type="spellStart"/>
            <w:r>
              <w:t>Sijbesma</w:t>
            </w:r>
            <w:proofErr w:type="spellEnd"/>
            <w:r>
              <w:t>, hierover zou spreken en hierover aan de Kamer zou rapporteren;</w:t>
            </w:r>
          </w:p>
          <w:p w:rsidR="007240FD" w:rsidP="00343042" w:rsidRDefault="007240FD" w14:paraId="08AF96C5" w14:textId="77777777"/>
          <w:p w:rsidR="00343042" w:rsidP="00343042" w:rsidRDefault="00343042" w14:paraId="78A3D6CA" w14:textId="77777777">
            <w:r>
              <w:t>constaterende dat deze minister van Volksgezondheid dit alles weigert te doen;</w:t>
            </w:r>
          </w:p>
          <w:p w:rsidR="007240FD" w:rsidP="00343042" w:rsidRDefault="007240FD" w14:paraId="00D736B8" w14:textId="77777777"/>
          <w:p w:rsidR="00343042" w:rsidP="00343042" w:rsidRDefault="00343042" w14:paraId="4073F666" w14:textId="77777777">
            <w:r>
              <w:t xml:space="preserve">constaterende dat deze minister zelfs weigert, in strijd met artikel 68 van de Grondwet, om, hiernaar gevraagd, de brief die de heer </w:t>
            </w:r>
            <w:proofErr w:type="spellStart"/>
            <w:r>
              <w:t>Koornstra</w:t>
            </w:r>
            <w:proofErr w:type="spellEnd"/>
            <w:r>
              <w:t xml:space="preserve"> hierover aan VWS heeft gestuurd en het antwoord van VWS op deze brief naar de Tweede Kamer te sturen;</w:t>
            </w:r>
          </w:p>
          <w:p w:rsidR="007240FD" w:rsidP="00343042" w:rsidRDefault="007240FD" w14:paraId="4A01436F" w14:textId="77777777"/>
          <w:p w:rsidR="00343042" w:rsidP="00343042" w:rsidRDefault="00343042" w14:paraId="3BC07A00" w14:textId="77777777">
            <w:r>
              <w:t>zegt het vertrouwen op in de minister van VWS,</w:t>
            </w:r>
          </w:p>
          <w:p w:rsidR="007240FD" w:rsidP="00343042" w:rsidRDefault="007240FD" w14:paraId="5D5AB045" w14:textId="77777777"/>
          <w:p w:rsidR="00343042" w:rsidP="00343042" w:rsidRDefault="00343042" w14:paraId="62152EC2" w14:textId="2D84DE8E">
            <w:r>
              <w:t>en gaat over tot de orde van de dag.</w:t>
            </w:r>
          </w:p>
          <w:p w:rsidR="00997775" w:rsidP="00343042" w:rsidRDefault="00343042" w14:paraId="31153F51" w14:textId="39AA04BE">
            <w:r>
              <w:lastRenderedPageBreak/>
              <w:t>Van Houwelingen.</w:t>
            </w:r>
          </w:p>
        </w:tc>
      </w:tr>
    </w:tbl>
    <w:p w:rsidR="00997775" w:rsidRDefault="00997775" w14:paraId="61F32D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7799" w14:textId="77777777" w:rsidR="00343042" w:rsidRDefault="00343042">
      <w:pPr>
        <w:spacing w:line="20" w:lineRule="exact"/>
      </w:pPr>
    </w:p>
  </w:endnote>
  <w:endnote w:type="continuationSeparator" w:id="0">
    <w:p w14:paraId="614B84FE" w14:textId="77777777" w:rsidR="00343042" w:rsidRDefault="00343042">
      <w:pPr>
        <w:pStyle w:val="Amendement"/>
      </w:pPr>
      <w:r>
        <w:rPr>
          <w:b w:val="0"/>
        </w:rPr>
        <w:t xml:space="preserve"> </w:t>
      </w:r>
    </w:p>
  </w:endnote>
  <w:endnote w:type="continuationNotice" w:id="1">
    <w:p w14:paraId="2E2737E5" w14:textId="77777777" w:rsidR="00343042" w:rsidRDefault="003430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CB7E" w14:textId="77777777" w:rsidR="00343042" w:rsidRDefault="00343042">
      <w:pPr>
        <w:pStyle w:val="Amendement"/>
      </w:pPr>
      <w:r>
        <w:rPr>
          <w:b w:val="0"/>
        </w:rPr>
        <w:separator/>
      </w:r>
    </w:p>
  </w:footnote>
  <w:footnote w:type="continuationSeparator" w:id="0">
    <w:p w14:paraId="2C9D0A01" w14:textId="77777777" w:rsidR="00343042" w:rsidRDefault="0034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42"/>
    <w:rsid w:val="00133FCE"/>
    <w:rsid w:val="001E482C"/>
    <w:rsid w:val="001E4877"/>
    <w:rsid w:val="0021105A"/>
    <w:rsid w:val="00280D6A"/>
    <w:rsid w:val="002B78E9"/>
    <w:rsid w:val="002C5406"/>
    <w:rsid w:val="00330D60"/>
    <w:rsid w:val="00343042"/>
    <w:rsid w:val="00345A5C"/>
    <w:rsid w:val="003D1169"/>
    <w:rsid w:val="003F71A1"/>
    <w:rsid w:val="00476415"/>
    <w:rsid w:val="00546F8D"/>
    <w:rsid w:val="00560113"/>
    <w:rsid w:val="00621F64"/>
    <w:rsid w:val="00644DED"/>
    <w:rsid w:val="006765BC"/>
    <w:rsid w:val="00684DFF"/>
    <w:rsid w:val="00710A7A"/>
    <w:rsid w:val="007240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B0444"/>
  <w15:docId w15:val="{8F51A261-2037-4EB2-960D-099042F6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298</ap:Words>
  <ap:Characters>1640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