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3042" w14:paraId="0A94EE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7472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65E1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3042" w14:paraId="08D51A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986E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3042" w14:paraId="1A5080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3F7A6" w14:textId="77777777"/>
        </w:tc>
      </w:tr>
      <w:tr w:rsidR="00997775" w:rsidTr="00343042" w14:paraId="45CFE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544B0D" w14:textId="77777777"/>
        </w:tc>
      </w:tr>
      <w:tr w:rsidR="00997775" w:rsidTr="00343042" w14:paraId="35C51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83539" w14:textId="77777777"/>
        </w:tc>
        <w:tc>
          <w:tcPr>
            <w:tcW w:w="7654" w:type="dxa"/>
            <w:gridSpan w:val="2"/>
          </w:tcPr>
          <w:p w:rsidR="00997775" w:rsidRDefault="00997775" w14:paraId="028EA7B9" w14:textId="77777777"/>
        </w:tc>
      </w:tr>
      <w:tr w:rsidR="00343042" w:rsidTr="00343042" w14:paraId="768FA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657AE2A0" w14:textId="796B5CA1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343042" w:rsidP="00343042" w:rsidRDefault="00343042" w14:paraId="36550438" w14:textId="35959FBE">
            <w:pPr>
              <w:rPr>
                <w:b/>
              </w:rPr>
            </w:pPr>
            <w:r w:rsidRPr="00142A74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343042" w:rsidTr="00343042" w14:paraId="3A689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002C9857" w14:textId="77777777"/>
        </w:tc>
        <w:tc>
          <w:tcPr>
            <w:tcW w:w="7654" w:type="dxa"/>
            <w:gridSpan w:val="2"/>
          </w:tcPr>
          <w:p w:rsidR="00343042" w:rsidP="00343042" w:rsidRDefault="00343042" w14:paraId="49DCE5CC" w14:textId="77777777"/>
        </w:tc>
      </w:tr>
      <w:tr w:rsidR="00343042" w:rsidTr="00343042" w14:paraId="6617A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58D0280D" w14:textId="77777777"/>
        </w:tc>
        <w:tc>
          <w:tcPr>
            <w:tcW w:w="7654" w:type="dxa"/>
            <w:gridSpan w:val="2"/>
          </w:tcPr>
          <w:p w:rsidR="00343042" w:rsidP="00343042" w:rsidRDefault="00343042" w14:paraId="449D6AD1" w14:textId="77777777"/>
        </w:tc>
      </w:tr>
      <w:tr w:rsidR="00343042" w:rsidTr="00343042" w14:paraId="7C662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33EB1B77" w14:textId="0C5121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2732C">
              <w:rPr>
                <w:b/>
              </w:rPr>
              <w:t>126</w:t>
            </w:r>
          </w:p>
        </w:tc>
        <w:tc>
          <w:tcPr>
            <w:tcW w:w="7654" w:type="dxa"/>
            <w:gridSpan w:val="2"/>
          </w:tcPr>
          <w:p w:rsidR="00343042" w:rsidP="00343042" w:rsidRDefault="00343042" w14:paraId="5D896EA2" w14:textId="7059552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40FD">
              <w:rPr>
                <w:b/>
              </w:rPr>
              <w:t>HET LID VAN HOUWELINGEN</w:t>
            </w:r>
          </w:p>
        </w:tc>
      </w:tr>
      <w:tr w:rsidR="00343042" w:rsidTr="00343042" w14:paraId="75230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75A09D87" w14:textId="77777777"/>
        </w:tc>
        <w:tc>
          <w:tcPr>
            <w:tcW w:w="7654" w:type="dxa"/>
            <w:gridSpan w:val="2"/>
          </w:tcPr>
          <w:p w:rsidR="00343042" w:rsidP="00343042" w:rsidRDefault="00343042" w14:paraId="2DC83842" w14:textId="7A24DEEB">
            <w:r>
              <w:t>Voorgesteld 5 maart 2026</w:t>
            </w:r>
          </w:p>
        </w:tc>
      </w:tr>
      <w:tr w:rsidR="00343042" w:rsidTr="00343042" w14:paraId="0274D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5C7656B4" w14:textId="77777777"/>
        </w:tc>
        <w:tc>
          <w:tcPr>
            <w:tcW w:w="7654" w:type="dxa"/>
            <w:gridSpan w:val="2"/>
          </w:tcPr>
          <w:p w:rsidR="00343042" w:rsidP="00343042" w:rsidRDefault="00343042" w14:paraId="42E9126E" w14:textId="77777777"/>
        </w:tc>
      </w:tr>
      <w:tr w:rsidR="00343042" w:rsidTr="00343042" w14:paraId="3D77A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56F74173" w14:textId="77777777"/>
        </w:tc>
        <w:tc>
          <w:tcPr>
            <w:tcW w:w="7654" w:type="dxa"/>
            <w:gridSpan w:val="2"/>
          </w:tcPr>
          <w:p w:rsidR="00343042" w:rsidP="00343042" w:rsidRDefault="00343042" w14:paraId="6696ACFF" w14:textId="663E6FD6">
            <w:r>
              <w:t>De Kamer,</w:t>
            </w:r>
          </w:p>
        </w:tc>
      </w:tr>
      <w:tr w:rsidR="00343042" w:rsidTr="00343042" w14:paraId="795EC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32B8E36D" w14:textId="77777777"/>
        </w:tc>
        <w:tc>
          <w:tcPr>
            <w:tcW w:w="7654" w:type="dxa"/>
            <w:gridSpan w:val="2"/>
          </w:tcPr>
          <w:p w:rsidR="00343042" w:rsidP="00343042" w:rsidRDefault="00343042" w14:paraId="79F9A5E9" w14:textId="77777777"/>
        </w:tc>
      </w:tr>
      <w:tr w:rsidR="00343042" w:rsidTr="00343042" w14:paraId="6CFFA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042" w:rsidP="00343042" w:rsidRDefault="00343042" w14:paraId="445C05A7" w14:textId="77777777"/>
        </w:tc>
        <w:tc>
          <w:tcPr>
            <w:tcW w:w="7654" w:type="dxa"/>
            <w:gridSpan w:val="2"/>
          </w:tcPr>
          <w:p w:rsidR="00343042" w:rsidP="00343042" w:rsidRDefault="00343042" w14:paraId="1951AA51" w14:textId="5A2873EE">
            <w:r>
              <w:t>gehoord de beraadslaging,</w:t>
            </w:r>
          </w:p>
        </w:tc>
      </w:tr>
      <w:tr w:rsidR="00997775" w:rsidTr="00343042" w14:paraId="4F63A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C3071" w14:textId="77777777"/>
        </w:tc>
        <w:tc>
          <w:tcPr>
            <w:tcW w:w="7654" w:type="dxa"/>
            <w:gridSpan w:val="2"/>
          </w:tcPr>
          <w:p w:rsidR="00997775" w:rsidRDefault="00997775" w14:paraId="50FB2FBF" w14:textId="77777777"/>
        </w:tc>
      </w:tr>
      <w:tr w:rsidR="00997775" w:rsidTr="00343042" w14:paraId="172AD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2153B" w14:textId="77777777"/>
        </w:tc>
        <w:tc>
          <w:tcPr>
            <w:tcW w:w="7654" w:type="dxa"/>
            <w:gridSpan w:val="2"/>
          </w:tcPr>
          <w:p w:rsidR="0062732C" w:rsidP="0062732C" w:rsidRDefault="0062732C" w14:paraId="18A967E8" w14:textId="77777777">
            <w:r>
              <w:t xml:space="preserve">verzoekt de minister de brief die door de heer </w:t>
            </w:r>
            <w:proofErr w:type="spellStart"/>
            <w:r>
              <w:t>Koornstra</w:t>
            </w:r>
            <w:proofErr w:type="spellEnd"/>
            <w:r>
              <w:t xml:space="preserve"> naar VWS is gestuurd, waarschijnlijk in 2021, over het middel lidocaïne en het antwoord van VWS op deze brief naar de Tweede Kamer te sturen,</w:t>
            </w:r>
          </w:p>
          <w:p w:rsidR="0062732C" w:rsidP="0062732C" w:rsidRDefault="0062732C" w14:paraId="243F8AC7" w14:textId="77777777"/>
          <w:p w:rsidR="0062732C" w:rsidP="0062732C" w:rsidRDefault="0062732C" w14:paraId="3603FF88" w14:textId="77777777">
            <w:r>
              <w:t>en gaat over tot de orde van de dag.</w:t>
            </w:r>
          </w:p>
          <w:p w:rsidR="0062732C" w:rsidP="0062732C" w:rsidRDefault="0062732C" w14:paraId="205C0881" w14:textId="77777777"/>
          <w:p w:rsidR="00997775" w:rsidP="0062732C" w:rsidRDefault="0062732C" w14:paraId="31153F51" w14:textId="52AEF4C4">
            <w:r>
              <w:t>Van Houwelingen</w:t>
            </w:r>
          </w:p>
        </w:tc>
      </w:tr>
    </w:tbl>
    <w:p w:rsidR="00997775" w:rsidRDefault="00997775" w14:paraId="61F32D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7799" w14:textId="77777777" w:rsidR="00343042" w:rsidRDefault="00343042">
      <w:pPr>
        <w:spacing w:line="20" w:lineRule="exact"/>
      </w:pPr>
    </w:p>
  </w:endnote>
  <w:endnote w:type="continuationSeparator" w:id="0">
    <w:p w14:paraId="614B84FE" w14:textId="77777777" w:rsidR="00343042" w:rsidRDefault="003430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2737E5" w14:textId="77777777" w:rsidR="00343042" w:rsidRDefault="003430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CB7E" w14:textId="77777777" w:rsidR="00343042" w:rsidRDefault="003430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9D0A01" w14:textId="77777777" w:rsidR="00343042" w:rsidRDefault="0034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42"/>
    <w:rsid w:val="00133FCE"/>
    <w:rsid w:val="001E482C"/>
    <w:rsid w:val="001E4877"/>
    <w:rsid w:val="0021105A"/>
    <w:rsid w:val="00280D6A"/>
    <w:rsid w:val="002B78E9"/>
    <w:rsid w:val="002C5406"/>
    <w:rsid w:val="00330D60"/>
    <w:rsid w:val="00343042"/>
    <w:rsid w:val="00345A5C"/>
    <w:rsid w:val="003D1169"/>
    <w:rsid w:val="003F71A1"/>
    <w:rsid w:val="00476415"/>
    <w:rsid w:val="00546F8D"/>
    <w:rsid w:val="00560113"/>
    <w:rsid w:val="00621F64"/>
    <w:rsid w:val="0062732C"/>
    <w:rsid w:val="00644DED"/>
    <w:rsid w:val="006765BC"/>
    <w:rsid w:val="00684DFF"/>
    <w:rsid w:val="00710A7A"/>
    <w:rsid w:val="007240F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0444"/>
  <w15:docId w15:val="{8F51A261-2037-4EB2-960D-099042F6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2026-03-06T12:47:00.0000000Z</dcterms:created>
  <dcterms:modified xsi:type="dcterms:W3CDTF">2026-03-06T12:47:00.0000000Z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